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994B" w14:textId="742357E8" w:rsidR="00906729" w:rsidRPr="007834D5" w:rsidRDefault="009B2B3A" w:rsidP="005E5671">
      <w:pPr>
        <w:pStyle w:val="Heading3"/>
        <w:spacing w:before="0"/>
        <w:jc w:val="left"/>
        <w:rPr>
          <w:rFonts w:ascii="Manrope" w:hAnsi="Manrope"/>
          <w:sz w:val="36"/>
          <w:szCs w:val="36"/>
        </w:rPr>
      </w:pPr>
      <w:r w:rsidRPr="007834D5">
        <w:rPr>
          <w:rFonts w:ascii="Manrope" w:hAnsi="Manrope"/>
          <w:sz w:val="36"/>
          <w:szCs w:val="36"/>
        </w:rPr>
        <w:t>Q</w:t>
      </w:r>
      <w:r w:rsidR="005D17AE" w:rsidRPr="007834D5">
        <w:rPr>
          <w:rFonts w:ascii="Manrope" w:hAnsi="Manrope"/>
          <w:sz w:val="36"/>
          <w:szCs w:val="36"/>
        </w:rPr>
        <w:t>uality</w:t>
      </w:r>
      <w:r w:rsidR="00906729" w:rsidRPr="007834D5">
        <w:rPr>
          <w:rFonts w:ascii="Manrope" w:hAnsi="Manrope"/>
          <w:sz w:val="36"/>
          <w:szCs w:val="36"/>
        </w:rPr>
        <w:t xml:space="preserve"> </w:t>
      </w:r>
      <w:r w:rsidR="314DE094" w:rsidRPr="007834D5">
        <w:rPr>
          <w:rFonts w:ascii="Manrope" w:hAnsi="Manrope"/>
          <w:sz w:val="36"/>
          <w:szCs w:val="36"/>
        </w:rPr>
        <w:t xml:space="preserve">and </w:t>
      </w:r>
      <w:r w:rsidR="007B78B0" w:rsidRPr="007834D5">
        <w:rPr>
          <w:rFonts w:ascii="Manrope" w:hAnsi="Manrope"/>
          <w:sz w:val="36"/>
          <w:szCs w:val="36"/>
        </w:rPr>
        <w:t>compliance history</w:t>
      </w:r>
      <w:r w:rsidR="001979BD" w:rsidRPr="007834D5">
        <w:rPr>
          <w:rFonts w:ascii="Manrope" w:hAnsi="Manrope"/>
          <w:sz w:val="36"/>
          <w:szCs w:val="36"/>
        </w:rPr>
        <w:t xml:space="preserve"> </w:t>
      </w:r>
    </w:p>
    <w:p w14:paraId="7B71C068" w14:textId="77777777" w:rsidR="00343BC7" w:rsidRPr="00D87806" w:rsidRDefault="00343BC7" w:rsidP="4D1F8215">
      <w:pPr>
        <w:spacing w:after="40"/>
        <w:rPr>
          <w:rFonts w:asciiTheme="majorHAnsi" w:eastAsiaTheme="majorEastAsia" w:hAnsiTheme="majorHAnsi" w:cstheme="majorBidi"/>
          <w:color w:val="6E6CC4" w:themeColor="text2" w:themeTint="80"/>
          <w:sz w:val="26"/>
          <w:szCs w:val="26"/>
        </w:rPr>
      </w:pPr>
    </w:p>
    <w:p w14:paraId="3688492E" w14:textId="0D02E5F5" w:rsidR="00041FF8" w:rsidRPr="007834D5" w:rsidRDefault="007402D7" w:rsidP="007834D5">
      <w:pPr>
        <w:spacing w:after="0" w:line="480" w:lineRule="auto"/>
        <w:rPr>
          <w:rFonts w:ascii="Manrope" w:eastAsiaTheme="majorEastAsia" w:hAnsi="Manrope" w:cstheme="minorHAnsi"/>
          <w:sz w:val="24"/>
          <w:szCs w:val="24"/>
        </w:rPr>
      </w:pPr>
      <w:r w:rsidRPr="007834D5">
        <w:rPr>
          <w:rFonts w:ascii="Manrope" w:eastAsiaTheme="majorEastAsia" w:hAnsi="Manrope" w:cstheme="minorHAnsi"/>
          <w:b/>
          <w:bCs/>
          <w:sz w:val="24"/>
          <w:szCs w:val="24"/>
        </w:rPr>
        <w:t>Report date</w:t>
      </w:r>
      <w:r w:rsidR="004877AC" w:rsidRPr="007834D5">
        <w:rPr>
          <w:rFonts w:ascii="Manrope" w:eastAsiaTheme="majorEastAsia" w:hAnsi="Manrope" w:cstheme="minorHAnsi"/>
          <w:b/>
          <w:sz w:val="24"/>
          <w:szCs w:val="24"/>
        </w:rPr>
        <w:t>:</w:t>
      </w:r>
      <w:r w:rsidR="004877AC" w:rsidRPr="007834D5">
        <w:rPr>
          <w:rFonts w:ascii="Manrope" w:eastAsiaTheme="majorEastAsia" w:hAnsi="Manrope" w:cstheme="minorHAnsi"/>
          <w:sz w:val="24"/>
          <w:szCs w:val="24"/>
        </w:rPr>
        <w:t xml:space="preserve"> </w:t>
      </w:r>
      <w:r w:rsidR="7EF8B23B" w:rsidRPr="007834D5">
        <w:rPr>
          <w:rFonts w:ascii="Manrope" w:eastAsiaTheme="majorEastAsia" w:hAnsi="Manrope" w:cstheme="minorHAnsi"/>
          <w:sz w:val="24"/>
          <w:szCs w:val="24"/>
        </w:rPr>
        <w:t>[insert d</w:t>
      </w:r>
      <w:r w:rsidR="5C3D15B1" w:rsidRPr="007834D5">
        <w:rPr>
          <w:rFonts w:ascii="Manrope" w:eastAsiaTheme="majorEastAsia" w:hAnsi="Manrope" w:cstheme="minorHAnsi"/>
          <w:sz w:val="24"/>
          <w:szCs w:val="24"/>
        </w:rPr>
        <w:t>ate report generated</w:t>
      </w:r>
      <w:r w:rsidR="3D0E9D04" w:rsidRPr="007834D5">
        <w:rPr>
          <w:rFonts w:ascii="Manrope" w:eastAsiaTheme="majorEastAsia" w:hAnsi="Manrope" w:cstheme="minorHAnsi"/>
          <w:sz w:val="24"/>
          <w:szCs w:val="24"/>
        </w:rPr>
        <w:t>]</w:t>
      </w:r>
    </w:p>
    <w:p w14:paraId="0E40DC6E" w14:textId="617D52B3" w:rsidR="001E1875" w:rsidRPr="007834D5" w:rsidRDefault="001E1875" w:rsidP="007834D5">
      <w:pPr>
        <w:pStyle w:val="Heading3"/>
        <w:spacing w:before="0" w:after="0" w:line="480" w:lineRule="auto"/>
        <w:rPr>
          <w:rFonts w:ascii="Manrope" w:hAnsi="Manrope" w:cstheme="minorHAnsi"/>
          <w:b w:val="0"/>
          <w:i/>
          <w:color w:val="auto"/>
          <w:sz w:val="24"/>
        </w:rPr>
      </w:pPr>
      <w:r w:rsidRPr="007834D5">
        <w:rPr>
          <w:rFonts w:ascii="Manrope" w:hAnsi="Manrope" w:cstheme="minorHAnsi"/>
          <w:bCs/>
          <w:color w:val="auto"/>
          <w:sz w:val="24"/>
        </w:rPr>
        <w:t xml:space="preserve">Service </w:t>
      </w:r>
      <w:r w:rsidR="00E2000D" w:rsidRPr="007834D5">
        <w:rPr>
          <w:rFonts w:ascii="Manrope" w:hAnsi="Manrope" w:cstheme="minorHAnsi"/>
          <w:bCs/>
          <w:color w:val="auto"/>
          <w:sz w:val="24"/>
        </w:rPr>
        <w:t>name</w:t>
      </w:r>
      <w:r w:rsidR="00E2000D" w:rsidRPr="007834D5">
        <w:rPr>
          <w:rFonts w:ascii="Manrope" w:hAnsi="Manrope" w:cstheme="minorHAnsi"/>
          <w:b w:val="0"/>
          <w:color w:val="auto"/>
          <w:sz w:val="24"/>
        </w:rPr>
        <w:t>: [</w:t>
      </w:r>
      <w:r w:rsidR="00561D10" w:rsidRPr="007834D5">
        <w:rPr>
          <w:rFonts w:ascii="Manrope" w:hAnsi="Manrope" w:cstheme="minorHAnsi"/>
          <w:b w:val="0"/>
          <w:color w:val="auto"/>
          <w:sz w:val="24"/>
        </w:rPr>
        <w:t>insert SE name</w:t>
      </w:r>
      <w:r w:rsidR="00041FF8" w:rsidRPr="007834D5">
        <w:rPr>
          <w:rFonts w:ascii="Manrope" w:hAnsi="Manrope" w:cstheme="minorHAnsi"/>
          <w:b w:val="0"/>
          <w:color w:val="auto"/>
          <w:sz w:val="24"/>
        </w:rPr>
        <w:t>],</w:t>
      </w:r>
      <w:r w:rsidR="00905B1C" w:rsidRPr="007834D5">
        <w:rPr>
          <w:rFonts w:ascii="Manrope" w:hAnsi="Manrope" w:cstheme="minorHAnsi"/>
          <w:b w:val="0"/>
          <w:color w:val="auto"/>
          <w:sz w:val="24"/>
        </w:rPr>
        <w:t xml:space="preserve"> </w:t>
      </w:r>
      <w:r w:rsidR="0ED592B6" w:rsidRPr="007834D5">
        <w:rPr>
          <w:rFonts w:ascii="Manrope" w:hAnsi="Manrope" w:cstheme="minorHAnsi"/>
          <w:b w:val="0"/>
          <w:color w:val="auto"/>
          <w:sz w:val="24"/>
        </w:rPr>
        <w:t>[SE number]</w:t>
      </w:r>
      <w:r w:rsidRPr="007834D5">
        <w:rPr>
          <w:rFonts w:ascii="Manrope" w:hAnsi="Manrope" w:cstheme="minorHAnsi"/>
          <w:b w:val="0"/>
          <w:i/>
          <w:color w:val="auto"/>
          <w:sz w:val="24"/>
        </w:rPr>
        <w:t xml:space="preserve"> </w:t>
      </w:r>
    </w:p>
    <w:p w14:paraId="7F1AAB03" w14:textId="2AF70EE8" w:rsidR="27DF2520" w:rsidRPr="007834D5" w:rsidRDefault="27DF2520" w:rsidP="007834D5">
      <w:pPr>
        <w:spacing w:after="0" w:line="480" w:lineRule="auto"/>
        <w:rPr>
          <w:rFonts w:ascii="Manrope" w:eastAsiaTheme="majorEastAsia" w:hAnsi="Manrope" w:cstheme="minorHAnsi"/>
          <w:sz w:val="24"/>
          <w:szCs w:val="24"/>
        </w:rPr>
      </w:pPr>
      <w:r w:rsidRPr="007834D5">
        <w:rPr>
          <w:rFonts w:ascii="Manrope" w:eastAsiaTheme="majorEastAsia" w:hAnsi="Manrope" w:cstheme="minorHAnsi"/>
          <w:b/>
          <w:bCs/>
          <w:sz w:val="24"/>
          <w:szCs w:val="24"/>
        </w:rPr>
        <w:t>Approved p</w:t>
      </w:r>
      <w:r w:rsidR="51DE0EB8" w:rsidRPr="007834D5">
        <w:rPr>
          <w:rFonts w:ascii="Manrope" w:eastAsiaTheme="majorEastAsia" w:hAnsi="Manrope" w:cstheme="minorHAnsi"/>
          <w:b/>
          <w:bCs/>
          <w:sz w:val="24"/>
          <w:szCs w:val="24"/>
        </w:rPr>
        <w:t>rovider name</w:t>
      </w:r>
      <w:r w:rsidR="3F4CCAAE" w:rsidRPr="007834D5">
        <w:rPr>
          <w:rFonts w:ascii="Manrope" w:eastAsiaTheme="majorEastAsia" w:hAnsi="Manrope" w:cstheme="minorHAnsi"/>
          <w:sz w:val="24"/>
          <w:szCs w:val="24"/>
        </w:rPr>
        <w:t>: [</w:t>
      </w:r>
      <w:r w:rsidR="22F7E380" w:rsidRPr="007834D5">
        <w:rPr>
          <w:rFonts w:ascii="Manrope" w:eastAsiaTheme="majorEastAsia" w:hAnsi="Manrope" w:cstheme="minorHAnsi"/>
          <w:sz w:val="24"/>
          <w:szCs w:val="24"/>
        </w:rPr>
        <w:t>Insert PR name</w:t>
      </w:r>
      <w:r w:rsidR="727B1077" w:rsidRPr="007834D5">
        <w:rPr>
          <w:rFonts w:ascii="Manrope" w:eastAsiaTheme="majorEastAsia" w:hAnsi="Manrope" w:cstheme="minorHAnsi"/>
          <w:sz w:val="24"/>
          <w:szCs w:val="24"/>
        </w:rPr>
        <w:t xml:space="preserve">], </w:t>
      </w:r>
      <w:r w:rsidR="7ECF8D65" w:rsidRPr="007834D5">
        <w:rPr>
          <w:rFonts w:ascii="Manrope" w:eastAsiaTheme="majorEastAsia" w:hAnsi="Manrope" w:cstheme="minorHAnsi"/>
          <w:sz w:val="24"/>
          <w:szCs w:val="24"/>
        </w:rPr>
        <w:t>[</w:t>
      </w:r>
      <w:r w:rsidR="59AA7821" w:rsidRPr="007834D5">
        <w:rPr>
          <w:rFonts w:ascii="Manrope" w:eastAsiaTheme="majorEastAsia" w:hAnsi="Manrope" w:cstheme="minorHAnsi"/>
          <w:sz w:val="24"/>
          <w:szCs w:val="24"/>
        </w:rPr>
        <w:t>PR</w:t>
      </w:r>
      <w:r w:rsidR="7354AB26" w:rsidRPr="007834D5">
        <w:rPr>
          <w:rFonts w:ascii="Manrope" w:eastAsiaTheme="majorEastAsia" w:hAnsi="Manrope" w:cstheme="minorHAnsi"/>
          <w:sz w:val="24"/>
          <w:szCs w:val="24"/>
        </w:rPr>
        <w:t xml:space="preserve"> number]</w:t>
      </w:r>
      <w:r w:rsidR="59AA7821" w:rsidRPr="007834D5">
        <w:rPr>
          <w:rFonts w:ascii="Manrope" w:eastAsiaTheme="majorEastAsia" w:hAnsi="Manrope" w:cstheme="minorHAnsi"/>
          <w:sz w:val="24"/>
          <w:szCs w:val="24"/>
        </w:rPr>
        <w:t xml:space="preserve"> </w:t>
      </w:r>
    </w:p>
    <w:p w14:paraId="3F351C2E" w14:textId="79382B28" w:rsidR="002558F5" w:rsidRPr="007834D5" w:rsidRDefault="4EA1B5D6" w:rsidP="007834D5">
      <w:pPr>
        <w:spacing w:before="240" w:after="240" w:line="276" w:lineRule="auto"/>
        <w:rPr>
          <w:rFonts w:ascii="Manrope" w:eastAsiaTheme="majorEastAsia" w:hAnsi="Manrope"/>
        </w:rPr>
      </w:pPr>
      <w:r w:rsidRPr="007834D5">
        <w:rPr>
          <w:rFonts w:ascii="Manrope" w:eastAsiaTheme="majorEastAsia" w:hAnsi="Manrope"/>
        </w:rPr>
        <w:t>E</w:t>
      </w:r>
      <w:r w:rsidR="1C620E1C" w:rsidRPr="007834D5">
        <w:rPr>
          <w:rFonts w:ascii="Manrope" w:eastAsiaTheme="majorEastAsia" w:hAnsi="Manrope"/>
        </w:rPr>
        <w:t>arly childhood</w:t>
      </w:r>
      <w:r w:rsidRPr="007834D5">
        <w:rPr>
          <w:rFonts w:ascii="Manrope" w:eastAsiaTheme="majorEastAsia" w:hAnsi="Manrope"/>
        </w:rPr>
        <w:t xml:space="preserve"> education and care</w:t>
      </w:r>
      <w:r w:rsidR="1C620E1C" w:rsidRPr="007834D5">
        <w:rPr>
          <w:rFonts w:ascii="Manrope" w:eastAsiaTheme="majorEastAsia" w:hAnsi="Manrope"/>
        </w:rPr>
        <w:t xml:space="preserve"> service</w:t>
      </w:r>
      <w:r w:rsidR="7D828C00" w:rsidRPr="007834D5">
        <w:rPr>
          <w:rFonts w:ascii="Manrope" w:eastAsiaTheme="majorEastAsia" w:hAnsi="Manrope"/>
        </w:rPr>
        <w:t>s</w:t>
      </w:r>
      <w:r w:rsidR="1C620E1C" w:rsidRPr="007834D5">
        <w:rPr>
          <w:rFonts w:ascii="Manrope" w:eastAsiaTheme="majorEastAsia" w:hAnsi="Manrope"/>
        </w:rPr>
        <w:t xml:space="preserve"> </w:t>
      </w:r>
      <w:r w:rsidR="47962CB7" w:rsidRPr="007834D5">
        <w:rPr>
          <w:rFonts w:ascii="Manrope" w:eastAsiaTheme="majorEastAsia" w:hAnsi="Manrope"/>
        </w:rPr>
        <w:t xml:space="preserve">in Victoria </w:t>
      </w:r>
      <w:r w:rsidR="45ECA4D1" w:rsidRPr="007834D5">
        <w:rPr>
          <w:rFonts w:ascii="Manrope" w:eastAsiaTheme="majorEastAsia" w:hAnsi="Manrope"/>
        </w:rPr>
        <w:t>are</w:t>
      </w:r>
      <w:r w:rsidR="7279C27E" w:rsidRPr="007834D5">
        <w:rPr>
          <w:rFonts w:ascii="Manrope" w:eastAsiaTheme="majorEastAsia" w:hAnsi="Manrope"/>
        </w:rPr>
        <w:t xml:space="preserve"> </w:t>
      </w:r>
      <w:r w:rsidR="1C620E1C" w:rsidRPr="007834D5">
        <w:rPr>
          <w:rFonts w:ascii="Manrope" w:eastAsiaTheme="majorEastAsia" w:hAnsi="Manrope"/>
        </w:rPr>
        <w:t xml:space="preserve">required to display their </w:t>
      </w:r>
      <w:r w:rsidR="45ECA4D1" w:rsidRPr="007834D5">
        <w:rPr>
          <w:rFonts w:ascii="Manrope" w:eastAsiaTheme="majorEastAsia" w:hAnsi="Manrope"/>
        </w:rPr>
        <w:t xml:space="preserve">quality and </w:t>
      </w:r>
      <w:r w:rsidR="1C620E1C" w:rsidRPr="007834D5">
        <w:rPr>
          <w:rFonts w:ascii="Manrope" w:eastAsiaTheme="majorEastAsia" w:hAnsi="Manrope"/>
        </w:rPr>
        <w:t>compliance history</w:t>
      </w:r>
      <w:r w:rsidR="788E8A42" w:rsidRPr="007834D5">
        <w:rPr>
          <w:rFonts w:ascii="Manrope" w:eastAsiaTheme="majorEastAsia" w:hAnsi="Manrope"/>
        </w:rPr>
        <w:t>.</w:t>
      </w:r>
      <w:r w:rsidR="5178C409" w:rsidRPr="007834D5">
        <w:rPr>
          <w:rFonts w:ascii="Manrope" w:eastAsiaTheme="majorEastAsia" w:hAnsi="Manrope"/>
        </w:rPr>
        <w:t xml:space="preserve"> This information </w:t>
      </w:r>
      <w:r w:rsidR="3F53DB0A" w:rsidRPr="007834D5">
        <w:rPr>
          <w:rFonts w:ascii="Manrope" w:eastAsiaTheme="majorEastAsia" w:hAnsi="Manrope"/>
        </w:rPr>
        <w:t>will</w:t>
      </w:r>
      <w:r w:rsidR="5178C409" w:rsidRPr="007834D5">
        <w:rPr>
          <w:rFonts w:ascii="Manrope" w:eastAsiaTheme="majorEastAsia" w:hAnsi="Manrope"/>
        </w:rPr>
        <w:t xml:space="preserve"> help families better understand </w:t>
      </w:r>
      <w:r w:rsidR="3F53DB0A" w:rsidRPr="007834D5">
        <w:rPr>
          <w:rFonts w:ascii="Manrope" w:eastAsiaTheme="majorEastAsia" w:hAnsi="Manrope"/>
        </w:rPr>
        <w:t xml:space="preserve">quality and </w:t>
      </w:r>
      <w:r w:rsidR="5178C409" w:rsidRPr="007834D5">
        <w:rPr>
          <w:rFonts w:ascii="Manrope" w:eastAsiaTheme="majorEastAsia" w:hAnsi="Manrope"/>
        </w:rPr>
        <w:t xml:space="preserve">safety in their </w:t>
      </w:r>
      <w:r w:rsidR="26A5834C" w:rsidRPr="007834D5">
        <w:rPr>
          <w:rFonts w:ascii="Manrope" w:eastAsiaTheme="majorEastAsia" w:hAnsi="Manrope"/>
        </w:rPr>
        <w:t>child/children’s</w:t>
      </w:r>
      <w:r w:rsidR="5178C409" w:rsidRPr="007834D5">
        <w:rPr>
          <w:rFonts w:ascii="Manrope" w:eastAsiaTheme="majorEastAsia" w:hAnsi="Manrope"/>
        </w:rPr>
        <w:t xml:space="preserve"> service.</w:t>
      </w:r>
    </w:p>
    <w:p w14:paraId="141E19BF" w14:textId="0E00D3AD" w:rsidR="002F53B1" w:rsidRPr="007834D5" w:rsidRDefault="00854485" w:rsidP="007834D5">
      <w:pPr>
        <w:spacing w:before="120" w:after="240"/>
        <w:rPr>
          <w:rFonts w:ascii="Manrope" w:eastAsiaTheme="majorEastAsia" w:hAnsi="Manrope" w:cstheme="minorHAnsi"/>
          <w:b/>
          <w:bCs/>
          <w:sz w:val="24"/>
          <w:szCs w:val="24"/>
        </w:rPr>
      </w:pPr>
      <w:r w:rsidRPr="007834D5">
        <w:rPr>
          <w:rFonts w:ascii="Manrope" w:eastAsiaTheme="majorEastAsia" w:hAnsi="Manrope" w:cstheme="minorHAnsi"/>
          <w:b/>
          <w:bCs/>
          <w:sz w:val="24"/>
          <w:szCs w:val="24"/>
        </w:rPr>
        <w:t>Quality Rating History</w:t>
      </w:r>
    </w:p>
    <w:tbl>
      <w:tblPr>
        <w:tblStyle w:val="ListTable3-Accent1"/>
        <w:tblW w:w="102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7225"/>
        <w:gridCol w:w="2980"/>
      </w:tblGrid>
      <w:tr w:rsidR="00685810" w:rsidRPr="007834D5" w14:paraId="72662B26" w14:textId="77777777" w:rsidTr="00783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7225" w:type="dxa"/>
            <w:shd w:val="clear" w:color="auto" w:fill="E7F0E6" w:themeFill="accent3" w:themeFillTint="33"/>
            <w:tcMar>
              <w:top w:w="57" w:type="dxa"/>
              <w:left w:w="57" w:type="dxa"/>
            </w:tcMar>
            <w:vAlign w:val="center"/>
          </w:tcPr>
          <w:p w14:paraId="6A3A80B2" w14:textId="1B8DECB6" w:rsidR="00685810" w:rsidRPr="007834D5" w:rsidRDefault="2CC6C722" w:rsidP="4D1F8215">
            <w:pPr>
              <w:spacing w:before="40" w:after="40"/>
              <w:jc w:val="left"/>
              <w:rPr>
                <w:rFonts w:ascii="Manrope" w:eastAsiaTheme="majorEastAsia" w:hAnsi="Manrope" w:cstheme="minorHAnsi"/>
                <w:color w:val="auto"/>
              </w:rPr>
            </w:pPr>
            <w:r w:rsidRPr="007834D5">
              <w:rPr>
                <w:rFonts w:ascii="Manrope" w:eastAsiaTheme="majorEastAsia" w:hAnsi="Manrope" w:cstheme="minorHAnsi"/>
                <w:color w:val="auto"/>
              </w:rPr>
              <w:t xml:space="preserve">Overall Quality Rating </w:t>
            </w:r>
          </w:p>
        </w:tc>
        <w:tc>
          <w:tcPr>
            <w:tcW w:w="2980" w:type="dxa"/>
            <w:shd w:val="clear" w:color="auto" w:fill="E7F0E6" w:themeFill="accent3" w:themeFillTint="33"/>
            <w:tcMar>
              <w:top w:w="57" w:type="dxa"/>
              <w:left w:w="57" w:type="dxa"/>
            </w:tcMar>
            <w:vAlign w:val="center"/>
          </w:tcPr>
          <w:p w14:paraId="61681E7A" w14:textId="4727CA5E" w:rsidR="00685810" w:rsidRPr="007834D5" w:rsidRDefault="2CC6C722" w:rsidP="4D1F8215">
            <w:pPr>
              <w:spacing w:before="40" w:after="40"/>
              <w:jc w:val="left"/>
              <w:rPr>
                <w:rFonts w:ascii="Manrope" w:eastAsiaTheme="majorEastAsia" w:hAnsi="Manrope" w:cstheme="minorHAnsi"/>
                <w:color w:val="auto"/>
              </w:rPr>
            </w:pPr>
            <w:r w:rsidRPr="007834D5">
              <w:rPr>
                <w:rFonts w:ascii="Manrope" w:eastAsiaTheme="majorEastAsia" w:hAnsi="Manrope" w:cstheme="minorHAnsi"/>
                <w:color w:val="auto"/>
              </w:rPr>
              <w:t>Date</w:t>
            </w:r>
          </w:p>
        </w:tc>
      </w:tr>
      <w:tr w:rsidR="00685810" w:rsidRPr="007834D5" w14:paraId="728F9AF6" w14:textId="77777777" w:rsidTr="00585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tcW w:w="7225" w:type="dxa"/>
            <w:tcBorders>
              <w:top w:val="none" w:sz="0" w:space="0" w:color="auto"/>
              <w:bottom w:val="none" w:sz="0" w:space="0" w:color="auto"/>
            </w:tcBorders>
            <w:tcMar>
              <w:top w:w="57" w:type="dxa"/>
              <w:left w:w="57" w:type="dxa"/>
            </w:tcMar>
          </w:tcPr>
          <w:p w14:paraId="5492422C" w14:textId="54944DCC" w:rsidR="00685810" w:rsidRPr="007834D5" w:rsidRDefault="426F7611" w:rsidP="4D1F8215">
            <w:pPr>
              <w:spacing w:after="60"/>
              <w:jc w:val="left"/>
              <w:rPr>
                <w:rStyle w:val="normaltextrun"/>
                <w:rFonts w:ascii="Manrope" w:eastAsiaTheme="majorEastAsia" w:hAnsi="Manrope" w:cstheme="minorHAnsi"/>
                <w:i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</w:rPr>
              <w:t>O</w:t>
            </w:r>
            <w:r w:rsidR="57DA60B7" w:rsidRPr="007834D5">
              <w:rPr>
                <w:rStyle w:val="normaltextrun"/>
                <w:rFonts w:ascii="Manrope" w:eastAsiaTheme="majorEastAsia" w:hAnsi="Manrope" w:cstheme="minorHAnsi"/>
              </w:rPr>
              <w:t xml:space="preserve">verall </w:t>
            </w:r>
            <w:r w:rsidR="7164A71F" w:rsidRPr="007834D5">
              <w:rPr>
                <w:rStyle w:val="normaltextrun"/>
                <w:rFonts w:ascii="Manrope" w:eastAsiaTheme="majorEastAsia" w:hAnsi="Manrope" w:cstheme="minorHAnsi"/>
              </w:rPr>
              <w:t>rating:</w:t>
            </w:r>
            <w:r w:rsidR="1A145C72" w:rsidRPr="007834D5">
              <w:rPr>
                <w:rStyle w:val="normaltextrun"/>
                <w:rFonts w:ascii="Manrope" w:eastAsiaTheme="majorEastAsia" w:hAnsi="Manrope" w:cstheme="minorHAnsi"/>
              </w:rPr>
              <w:t xml:space="preserve"> [</w:t>
            </w:r>
            <w:r w:rsidR="4164527D" w:rsidRPr="007834D5">
              <w:rPr>
                <w:rStyle w:val="normaltextrun"/>
                <w:rFonts w:ascii="Manrope" w:eastAsiaTheme="majorEastAsia" w:hAnsi="Manrope" w:cstheme="minorHAnsi"/>
                <w:i/>
                <w:iCs/>
              </w:rPr>
              <w:t xml:space="preserve">Insert current </w:t>
            </w:r>
            <w:r w:rsidR="6C8BFB62" w:rsidRPr="007834D5">
              <w:rPr>
                <w:rStyle w:val="normaltextrun"/>
                <w:rFonts w:ascii="Manrope" w:eastAsiaTheme="majorEastAsia" w:hAnsi="Manrope" w:cstheme="minorHAnsi"/>
                <w:i/>
                <w:iCs/>
              </w:rPr>
              <w:t>overall rating]</w:t>
            </w:r>
          </w:p>
        </w:tc>
        <w:tc>
          <w:tcPr>
            <w:tcW w:w="2980" w:type="dxa"/>
            <w:tcBorders>
              <w:top w:val="none" w:sz="0" w:space="0" w:color="auto"/>
              <w:bottom w:val="none" w:sz="0" w:space="0" w:color="auto"/>
            </w:tcBorders>
            <w:tcMar>
              <w:top w:w="57" w:type="dxa"/>
              <w:left w:w="57" w:type="dxa"/>
            </w:tcMar>
          </w:tcPr>
          <w:p w14:paraId="0A016515" w14:textId="77777777" w:rsidR="00685810" w:rsidRPr="007834D5" w:rsidRDefault="2CC6C722" w:rsidP="4D1F8215">
            <w:pPr>
              <w:spacing w:after="60"/>
              <w:rPr>
                <w:rStyle w:val="normaltextrun"/>
                <w:rFonts w:ascii="Manrope" w:eastAsiaTheme="majorEastAsia" w:hAnsi="Manrope" w:cstheme="minorHAnsi"/>
                <w:i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  <w:i/>
              </w:rPr>
              <w:t>[Insert date issued] </w:t>
            </w:r>
          </w:p>
        </w:tc>
      </w:tr>
      <w:tr w:rsidR="00685810" w:rsidRPr="007834D5" w14:paraId="3536639F" w14:textId="77777777" w:rsidTr="0058559F">
        <w:trPr>
          <w:trHeight w:val="498"/>
        </w:trPr>
        <w:tc>
          <w:tcPr>
            <w:tcW w:w="7225" w:type="dxa"/>
            <w:tcMar>
              <w:top w:w="57" w:type="dxa"/>
              <w:left w:w="57" w:type="dxa"/>
            </w:tcMar>
          </w:tcPr>
          <w:p w14:paraId="0A38C263" w14:textId="748F45CC" w:rsidR="00685810" w:rsidRPr="007834D5" w:rsidRDefault="055792A2" w:rsidP="4D1F8215">
            <w:pPr>
              <w:spacing w:after="60"/>
              <w:jc w:val="left"/>
              <w:rPr>
                <w:rStyle w:val="normaltextrun"/>
                <w:rFonts w:ascii="Manrope" w:eastAsiaTheme="majorEastAsia" w:hAnsi="Manrope" w:cstheme="minorHAnsi"/>
                <w:i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</w:rPr>
              <w:t xml:space="preserve">Previous </w:t>
            </w:r>
            <w:r w:rsidR="009C4A3F" w:rsidRPr="007834D5">
              <w:rPr>
                <w:rStyle w:val="normaltextrun"/>
                <w:rFonts w:ascii="Manrope" w:eastAsiaTheme="majorEastAsia" w:hAnsi="Manrope" w:cstheme="minorHAnsi"/>
              </w:rPr>
              <w:t>o</w:t>
            </w:r>
            <w:r w:rsidRPr="007834D5">
              <w:rPr>
                <w:rStyle w:val="normaltextrun"/>
                <w:rFonts w:ascii="Manrope" w:eastAsiaTheme="majorEastAsia" w:hAnsi="Manrope" w:cstheme="minorHAnsi"/>
              </w:rPr>
              <w:t xml:space="preserve">verall </w:t>
            </w:r>
            <w:r w:rsidR="691C377A" w:rsidRPr="007834D5">
              <w:rPr>
                <w:rStyle w:val="normaltextrun"/>
                <w:rFonts w:ascii="Manrope" w:eastAsiaTheme="majorEastAsia" w:hAnsi="Manrope" w:cstheme="minorHAnsi"/>
              </w:rPr>
              <w:t>rating:</w:t>
            </w:r>
            <w:r w:rsidR="691C377A" w:rsidRPr="007834D5">
              <w:rPr>
                <w:rStyle w:val="normaltextrun"/>
                <w:rFonts w:ascii="Manrope" w:eastAsiaTheme="majorEastAsia" w:hAnsi="Manrope" w:cstheme="minorHAnsi"/>
                <w:i/>
                <w:iCs/>
              </w:rPr>
              <w:t xml:space="preserve"> </w:t>
            </w:r>
            <w:r w:rsidR="2CC6C722" w:rsidRPr="007834D5">
              <w:rPr>
                <w:rStyle w:val="normaltextrun"/>
                <w:rFonts w:ascii="Manrope" w:eastAsiaTheme="majorEastAsia" w:hAnsi="Manrope" w:cstheme="minorHAnsi"/>
                <w:i/>
              </w:rPr>
              <w:t>[Insert most recent previous rating]</w:t>
            </w:r>
          </w:p>
        </w:tc>
        <w:tc>
          <w:tcPr>
            <w:tcW w:w="2980" w:type="dxa"/>
            <w:tcMar>
              <w:top w:w="57" w:type="dxa"/>
              <w:left w:w="57" w:type="dxa"/>
            </w:tcMar>
          </w:tcPr>
          <w:p w14:paraId="3E85FC8C" w14:textId="77777777" w:rsidR="00685810" w:rsidRPr="007834D5" w:rsidRDefault="2CC6C722" w:rsidP="4D1F8215">
            <w:pPr>
              <w:spacing w:after="60"/>
              <w:rPr>
                <w:rStyle w:val="normaltextrun"/>
                <w:rFonts w:ascii="Manrope" w:eastAsiaTheme="majorEastAsia" w:hAnsi="Manrope" w:cstheme="minorHAnsi"/>
                <w:i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  <w:i/>
              </w:rPr>
              <w:t>[Insert date issued] </w:t>
            </w:r>
          </w:p>
        </w:tc>
      </w:tr>
    </w:tbl>
    <w:p w14:paraId="603B3331" w14:textId="6683A89C" w:rsidR="4CD96AFC" w:rsidRPr="007834D5" w:rsidRDefault="006A3EA9" w:rsidP="00E806EA">
      <w:pPr>
        <w:spacing w:before="240" w:after="240"/>
        <w:rPr>
          <w:rFonts w:ascii="Manrope" w:eastAsiaTheme="majorEastAsia" w:hAnsi="Manrope" w:cstheme="minorHAnsi"/>
        </w:rPr>
      </w:pPr>
      <w:r w:rsidRPr="007834D5">
        <w:rPr>
          <w:rFonts w:ascii="Manrope" w:eastAsiaTheme="majorEastAsia" w:hAnsi="Manrope" w:cstheme="minorHAnsi"/>
          <w:b/>
          <w:bCs/>
          <w:sz w:val="24"/>
          <w:szCs w:val="24"/>
        </w:rPr>
        <w:t>Compliance History</w:t>
      </w:r>
      <w:r w:rsidRPr="00E806EA">
        <w:rPr>
          <w:rFonts w:ascii="Manrope" w:eastAsiaTheme="majorEastAsia" w:hAnsi="Manrope" w:cstheme="minorHAnsi"/>
          <w:sz w:val="24"/>
          <w:szCs w:val="24"/>
        </w:rPr>
        <w:t xml:space="preserve"> (Previous 2 years)</w:t>
      </w:r>
      <w:r w:rsidR="5C5BE093" w:rsidRPr="007834D5" w:rsidDel="008C66F9">
        <w:rPr>
          <w:rFonts w:ascii="Manrope" w:hAnsi="Manrope" w:cstheme="minorHAnsi"/>
        </w:rPr>
        <w:fldChar w:fldCharType="begin"/>
      </w:r>
      <w:r w:rsidR="5C5BE093" w:rsidRPr="007834D5" w:rsidDel="008C66F9">
        <w:rPr>
          <w:rFonts w:ascii="Manrope" w:hAnsi="Manrope" w:cstheme="minorHAnsi"/>
        </w:rPr>
        <w:fldChar w:fldCharType="separate"/>
      </w:r>
      <w:r w:rsidR="5C5BE093" w:rsidRPr="007834D5" w:rsidDel="008C66F9">
        <w:rPr>
          <w:rFonts w:ascii="Manrope" w:hAnsi="Manrope" w:cstheme="minorHAnsi"/>
        </w:rPr>
        <w:fldChar w:fldCharType="end"/>
      </w:r>
      <w:r w:rsidR="5C5BE093" w:rsidRPr="007834D5" w:rsidDel="004E2A19">
        <w:rPr>
          <w:rFonts w:ascii="Manrope" w:hAnsi="Manrope" w:cstheme="minorHAnsi"/>
        </w:rPr>
        <w:fldChar w:fldCharType="begin"/>
      </w:r>
      <w:r w:rsidR="5C5BE093" w:rsidRPr="007834D5" w:rsidDel="004E2A19">
        <w:rPr>
          <w:rFonts w:ascii="Manrope" w:hAnsi="Manrope" w:cstheme="minorHAnsi"/>
        </w:rPr>
        <w:fldChar w:fldCharType="separate"/>
      </w:r>
      <w:r w:rsidR="5C5BE093" w:rsidRPr="007834D5" w:rsidDel="004E2A19">
        <w:rPr>
          <w:rFonts w:ascii="Manrope" w:hAnsi="Manrope" w:cstheme="minorHAnsi"/>
        </w:rPr>
        <w:fldChar w:fldCharType="end"/>
      </w:r>
    </w:p>
    <w:tbl>
      <w:tblPr>
        <w:tblStyle w:val="TableGrid"/>
        <w:tblW w:w="102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3656"/>
        <w:gridCol w:w="2940"/>
        <w:gridCol w:w="8"/>
      </w:tblGrid>
      <w:tr w:rsidR="00340BFC" w:rsidRPr="007834D5" w14:paraId="4B06BDC8" w14:textId="7A53D96F" w:rsidTr="00783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tcW w:w="3603" w:type="dxa"/>
            <w:shd w:val="clear" w:color="auto" w:fill="E7F0E6" w:themeFill="accent3" w:themeFillTint="33"/>
            <w:vAlign w:val="center"/>
          </w:tcPr>
          <w:p w14:paraId="034DDE45" w14:textId="5EB582C4" w:rsidR="00896071" w:rsidRPr="007834D5" w:rsidRDefault="00896071" w:rsidP="4D1F8215">
            <w:pPr>
              <w:spacing w:before="40" w:after="40"/>
              <w:jc w:val="left"/>
              <w:rPr>
                <w:rFonts w:ascii="Manrope" w:eastAsiaTheme="majorEastAsia" w:hAnsi="Manrope" w:cstheme="minorHAnsi"/>
                <w:b w:val="0"/>
              </w:rPr>
            </w:pPr>
            <w:r w:rsidRPr="007834D5">
              <w:rPr>
                <w:rFonts w:ascii="Manrope" w:eastAsiaTheme="majorEastAsia" w:hAnsi="Manrope" w:cstheme="minorHAnsi"/>
              </w:rPr>
              <w:t>Type of action</w:t>
            </w:r>
          </w:p>
        </w:tc>
        <w:tc>
          <w:tcPr>
            <w:tcW w:w="3659" w:type="dxa"/>
            <w:shd w:val="clear" w:color="auto" w:fill="E7F0E6" w:themeFill="accent3" w:themeFillTint="33"/>
            <w:vAlign w:val="center"/>
          </w:tcPr>
          <w:p w14:paraId="5D54AA52" w14:textId="3B54EF3D" w:rsidR="00896071" w:rsidRPr="007834D5" w:rsidRDefault="00896071" w:rsidP="4D1F8215">
            <w:pPr>
              <w:spacing w:before="40" w:after="40"/>
              <w:jc w:val="left"/>
              <w:rPr>
                <w:rFonts w:ascii="Manrope" w:eastAsiaTheme="majorEastAsia" w:hAnsi="Manrope" w:cstheme="minorHAnsi"/>
                <w:b w:val="0"/>
              </w:rPr>
            </w:pPr>
            <w:r w:rsidRPr="007834D5">
              <w:rPr>
                <w:rFonts w:ascii="Manrope" w:eastAsiaTheme="majorEastAsia" w:hAnsi="Manrope" w:cstheme="minorHAnsi"/>
              </w:rPr>
              <w:t xml:space="preserve"> Area of non-compliance </w:t>
            </w:r>
          </w:p>
        </w:tc>
        <w:tc>
          <w:tcPr>
            <w:tcW w:w="2942" w:type="dxa"/>
            <w:gridSpan w:val="2"/>
            <w:shd w:val="clear" w:color="auto" w:fill="E7F0E6" w:themeFill="accent3" w:themeFillTint="33"/>
            <w:vAlign w:val="center"/>
          </w:tcPr>
          <w:p w14:paraId="5751BFFD" w14:textId="6AC0B222" w:rsidR="00896071" w:rsidRPr="007834D5" w:rsidRDefault="0BF375EA" w:rsidP="4D1F8215">
            <w:pPr>
              <w:spacing w:before="40" w:after="40"/>
              <w:jc w:val="left"/>
              <w:rPr>
                <w:rFonts w:ascii="Manrope" w:eastAsiaTheme="majorEastAsia" w:hAnsi="Manrope" w:cstheme="minorHAnsi"/>
                <w:b w:val="0"/>
              </w:rPr>
            </w:pPr>
            <w:r w:rsidRPr="007834D5">
              <w:rPr>
                <w:rFonts w:ascii="Manrope" w:eastAsiaTheme="majorEastAsia" w:hAnsi="Manrope" w:cstheme="minorHAnsi"/>
              </w:rPr>
              <w:t>Date</w:t>
            </w:r>
          </w:p>
        </w:tc>
      </w:tr>
      <w:tr w:rsidR="00340BFC" w:rsidRPr="007834D5" w14:paraId="10D092AF" w14:textId="77777777" w:rsidTr="007834D5">
        <w:trPr>
          <w:gridAfter w:val="1"/>
          <w:wAfter w:w="8" w:type="dxa"/>
          <w:trHeight w:val="1680"/>
        </w:trPr>
        <w:tc>
          <w:tcPr>
            <w:tcW w:w="3603" w:type="dxa"/>
            <w:shd w:val="clear" w:color="auto" w:fill="FFFFFF" w:themeFill="background1"/>
          </w:tcPr>
          <w:p w14:paraId="2C8153A9" w14:textId="2AC6C85A" w:rsidR="00896071" w:rsidRPr="007834D5" w:rsidRDefault="43D7BBBD" w:rsidP="007834D5">
            <w:pPr>
              <w:spacing w:before="60" w:after="0"/>
              <w:jc w:val="left"/>
              <w:rPr>
                <w:rStyle w:val="normaltextrun"/>
                <w:rFonts w:ascii="Manrope" w:eastAsiaTheme="majorEastAsia" w:hAnsi="Manrope" w:cstheme="minorHAnsi"/>
                <w:iCs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 xml:space="preserve">[Insert a description of the type of </w:t>
            </w:r>
            <w:r w:rsidR="001F1F6A"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 xml:space="preserve">compliance </w:t>
            </w: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action]</w:t>
            </w:r>
          </w:p>
        </w:tc>
        <w:tc>
          <w:tcPr>
            <w:tcW w:w="3659" w:type="dxa"/>
            <w:shd w:val="clear" w:color="auto" w:fill="FFFFFF" w:themeFill="background1"/>
          </w:tcPr>
          <w:p w14:paraId="3FC6B974" w14:textId="6DC6365E" w:rsidR="00896071" w:rsidRPr="007834D5" w:rsidRDefault="23FAC1FE" w:rsidP="007834D5">
            <w:pPr>
              <w:spacing w:before="60" w:after="0"/>
              <w:jc w:val="left"/>
              <w:rPr>
                <w:rFonts w:ascii="Manrope" w:eastAsia="Arial" w:hAnsi="Manrope" w:cs="Arial"/>
                <w:iCs/>
              </w:rPr>
            </w:pPr>
            <w:r w:rsidRPr="007834D5">
              <w:rPr>
                <w:rFonts w:ascii="Manrope" w:eastAsia="Arial" w:hAnsi="Manrope" w:cs="Arial"/>
                <w:iCs/>
                <w:color w:val="333333"/>
              </w:rPr>
              <w:t>[</w:t>
            </w:r>
            <w:r w:rsidR="5F06C99F" w:rsidRPr="007834D5">
              <w:rPr>
                <w:rFonts w:ascii="Manrope" w:eastAsia="Arial" w:hAnsi="Manrope" w:cs="Arial"/>
                <w:iCs/>
                <w:color w:val="333333"/>
              </w:rPr>
              <w:t>I</w:t>
            </w:r>
            <w:r w:rsidR="5F06C99F" w:rsidRPr="007834D5">
              <w:rPr>
                <w:rStyle w:val="normaltextrun"/>
                <w:rFonts w:ascii="Manrope" w:eastAsiaTheme="majorEastAsia" w:hAnsi="Manrope"/>
                <w:iCs/>
              </w:rPr>
              <w:t xml:space="preserve">nsert the provision of the Law or the national regulations that resulted in the taking of the action; and the </w:t>
            </w:r>
            <w:r w:rsidR="541E56AB" w:rsidRPr="007834D5">
              <w:rPr>
                <w:rStyle w:val="normaltextrun"/>
                <w:rFonts w:ascii="Manrope" w:eastAsiaTheme="majorEastAsia" w:hAnsi="Manrope"/>
                <w:iCs/>
              </w:rPr>
              <w:t>section</w:t>
            </w:r>
            <w:r w:rsidR="5F06C99F" w:rsidRPr="007834D5">
              <w:rPr>
                <w:rStyle w:val="normaltextrun"/>
                <w:rFonts w:ascii="Manrope" w:eastAsiaTheme="majorEastAsia" w:hAnsi="Manrope"/>
                <w:iCs/>
              </w:rPr>
              <w:t xml:space="preserve"> </w:t>
            </w:r>
            <w:r w:rsidR="000F2FFC" w:rsidRPr="007834D5">
              <w:rPr>
                <w:rStyle w:val="normaltextrun"/>
                <w:rFonts w:ascii="Manrope" w:eastAsiaTheme="majorEastAsia" w:hAnsi="Manrope"/>
                <w:iCs/>
              </w:rPr>
              <w:t>e.g.</w:t>
            </w:r>
            <w:r w:rsidR="5F06C99F" w:rsidRPr="007834D5">
              <w:rPr>
                <w:rStyle w:val="normaltextrun"/>
                <w:rFonts w:ascii="Manrope" w:eastAsiaTheme="majorEastAsia" w:hAnsi="Manrope"/>
                <w:iCs/>
              </w:rPr>
              <w:t xml:space="preserve"> description of the breach]</w:t>
            </w:r>
            <w:r w:rsidR="541E56AB" w:rsidRPr="007834D5">
              <w:rPr>
                <w:rStyle w:val="normaltextrun"/>
                <w:rFonts w:ascii="Manrope" w:eastAsiaTheme="majorEastAsia" w:hAnsi="Manrope"/>
                <w:iCs/>
              </w:rPr>
              <w:t> </w:t>
            </w:r>
            <w:r w:rsidR="541E56AB" w:rsidRPr="007834D5">
              <w:rPr>
                <w:rFonts w:ascii="Manrope" w:eastAsia="Arial" w:hAnsi="Manrope" w:cs="Arial"/>
                <w:iCs/>
                <w:color w:val="333333"/>
              </w:rPr>
              <w:t> </w:t>
            </w:r>
          </w:p>
        </w:tc>
        <w:tc>
          <w:tcPr>
            <w:tcW w:w="2942" w:type="dxa"/>
            <w:shd w:val="clear" w:color="auto" w:fill="FFFFFF" w:themeFill="background1"/>
          </w:tcPr>
          <w:p w14:paraId="503B01B3" w14:textId="3BB721D2" w:rsidR="00896071" w:rsidRPr="007834D5" w:rsidRDefault="43D7BBBD" w:rsidP="007834D5">
            <w:pPr>
              <w:spacing w:before="60" w:after="0"/>
              <w:jc w:val="left"/>
              <w:rPr>
                <w:rStyle w:val="normaltextrun"/>
                <w:rFonts w:ascii="Manrope" w:eastAsiaTheme="majorEastAsia" w:hAnsi="Manrope" w:cstheme="minorHAnsi"/>
                <w:iCs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[Insert the date the approved provider was notified of the action]</w:t>
            </w:r>
          </w:p>
        </w:tc>
      </w:tr>
      <w:tr w:rsidR="12C61ED9" w:rsidRPr="007834D5" w14:paraId="75BBD3ED" w14:textId="77777777" w:rsidTr="16ABB6BF">
        <w:trPr>
          <w:trHeight w:val="430"/>
        </w:trPr>
        <w:tc>
          <w:tcPr>
            <w:tcW w:w="3603" w:type="dxa"/>
            <w:shd w:val="clear" w:color="auto" w:fill="FFFFFF" w:themeFill="background1"/>
          </w:tcPr>
          <w:p w14:paraId="4EF9574B" w14:textId="54CDEBBD" w:rsidR="12C61ED9" w:rsidRPr="007834D5" w:rsidRDefault="7A2839E5" w:rsidP="007834D5">
            <w:pPr>
              <w:spacing w:before="60" w:after="0"/>
              <w:jc w:val="left"/>
              <w:rPr>
                <w:rFonts w:ascii="Manrope" w:eastAsiaTheme="majorEastAsia" w:hAnsi="Manrope" w:cstheme="minorHAnsi"/>
                <w:iCs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[If a prosecution</w:t>
            </w:r>
            <w:r w:rsidR="00F60BF1"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,</w:t>
            </w: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 xml:space="preserve"> </w:t>
            </w:r>
            <w:r w:rsidR="03D403B3"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i</w:t>
            </w: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 xml:space="preserve">nsert </w:t>
            </w:r>
            <w:r w:rsidR="77277F87"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Prosecution</w:t>
            </w: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] </w:t>
            </w:r>
          </w:p>
        </w:tc>
        <w:tc>
          <w:tcPr>
            <w:tcW w:w="3659" w:type="dxa"/>
            <w:shd w:val="clear" w:color="auto" w:fill="FFFFFF" w:themeFill="background1"/>
          </w:tcPr>
          <w:p w14:paraId="61C969D5" w14:textId="63E860EE" w:rsidR="12C61ED9" w:rsidRPr="007834D5" w:rsidRDefault="54CEED78" w:rsidP="007834D5">
            <w:pPr>
              <w:spacing w:before="60" w:after="0"/>
              <w:jc w:val="left"/>
              <w:rPr>
                <w:rFonts w:ascii="Manrope" w:eastAsiaTheme="majorEastAsia" w:hAnsi="Manrope" w:cstheme="minorHAnsi"/>
                <w:iCs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[Insert the offence committed and any sentence imposed</w:t>
            </w:r>
            <w:r w:rsidR="00206DF1"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] </w:t>
            </w:r>
          </w:p>
          <w:p w14:paraId="6D74B55F" w14:textId="0974430D" w:rsidR="12C61ED9" w:rsidRPr="007834D5" w:rsidRDefault="12C61ED9" w:rsidP="007834D5">
            <w:pPr>
              <w:spacing w:before="60" w:after="0"/>
              <w:jc w:val="left"/>
              <w:rPr>
                <w:rStyle w:val="normaltextrun"/>
                <w:rFonts w:ascii="Manrope" w:eastAsiaTheme="majorEastAsia" w:hAnsi="Manrope" w:cstheme="minorHAnsi"/>
                <w:iCs/>
              </w:rPr>
            </w:pPr>
          </w:p>
        </w:tc>
        <w:tc>
          <w:tcPr>
            <w:tcW w:w="2942" w:type="dxa"/>
            <w:gridSpan w:val="2"/>
            <w:shd w:val="clear" w:color="auto" w:fill="FFFFFF" w:themeFill="background1"/>
          </w:tcPr>
          <w:p w14:paraId="38C47A4A" w14:textId="62B73015" w:rsidR="12C61ED9" w:rsidRPr="007834D5" w:rsidRDefault="54CEED78" w:rsidP="007834D5">
            <w:pPr>
              <w:spacing w:before="60" w:after="0"/>
              <w:jc w:val="left"/>
              <w:rPr>
                <w:rFonts w:ascii="Manrope" w:eastAsiaTheme="majorEastAsia" w:hAnsi="Manrope" w:cstheme="minorHAnsi"/>
                <w:iCs/>
              </w:rPr>
            </w:pPr>
            <w:r w:rsidRPr="007834D5">
              <w:rPr>
                <w:rStyle w:val="normaltextrun"/>
                <w:rFonts w:ascii="Manrope" w:eastAsiaTheme="majorEastAsia" w:hAnsi="Manrope" w:cstheme="minorHAnsi"/>
                <w:iCs/>
              </w:rPr>
              <w:t>[Insert the date of the finding of guilt or recording of a conviction] </w:t>
            </w:r>
          </w:p>
          <w:p w14:paraId="06BFB730" w14:textId="129BC974" w:rsidR="12C61ED9" w:rsidRPr="007834D5" w:rsidRDefault="12C61ED9" w:rsidP="007834D5">
            <w:pPr>
              <w:spacing w:before="60" w:after="0"/>
              <w:jc w:val="left"/>
              <w:rPr>
                <w:rStyle w:val="normaltextrun"/>
                <w:rFonts w:ascii="Manrope" w:eastAsiaTheme="majorEastAsia" w:hAnsi="Manrope" w:cstheme="minorHAnsi"/>
                <w:iCs/>
              </w:rPr>
            </w:pPr>
          </w:p>
        </w:tc>
      </w:tr>
    </w:tbl>
    <w:p w14:paraId="3140E8DD" w14:textId="7EC51717" w:rsidR="004E0C4C" w:rsidRPr="007834D5" w:rsidRDefault="004E0C4C" w:rsidP="1E3B4957">
      <w:pPr>
        <w:spacing w:after="0" w:line="259" w:lineRule="auto"/>
        <w:rPr>
          <w:rFonts w:ascii="Manrope" w:eastAsiaTheme="majorEastAsia" w:hAnsi="Manrope" w:cstheme="minorHAnsi"/>
        </w:rPr>
      </w:pPr>
    </w:p>
    <w:p w14:paraId="1ACC3CDA" w14:textId="7F2E594E" w:rsidR="21661464" w:rsidRPr="007834D5" w:rsidRDefault="23AEACB0" w:rsidP="0058559F">
      <w:pPr>
        <w:spacing w:before="330" w:after="330" w:line="320" w:lineRule="atLeast"/>
        <w:jc w:val="left"/>
        <w:rPr>
          <w:rFonts w:ascii="Manrope" w:eastAsiaTheme="majorEastAsia" w:hAnsi="Manrope"/>
          <w:b/>
          <w:bCs/>
        </w:rPr>
      </w:pPr>
      <w:r w:rsidRPr="007834D5">
        <w:rPr>
          <w:rFonts w:ascii="Manrope" w:eastAsiaTheme="majorEastAsia" w:hAnsi="Manrope"/>
          <w:b/>
          <w:bCs/>
        </w:rPr>
        <w:lastRenderedPageBreak/>
        <w:t>For parents and carers:</w:t>
      </w:r>
    </w:p>
    <w:p w14:paraId="3F4965CE" w14:textId="36189289" w:rsidR="00DF4ECC" w:rsidRPr="007834D5" w:rsidRDefault="51DE0EB8" w:rsidP="007834D5">
      <w:pPr>
        <w:pStyle w:val="ListBullet"/>
        <w:spacing w:before="120" w:after="120" w:line="259" w:lineRule="auto"/>
        <w:rPr>
          <w:rFonts w:ascii="Manrope" w:eastAsiaTheme="majorEastAsia" w:hAnsi="Manrope" w:cstheme="minorHAnsi"/>
        </w:rPr>
      </w:pPr>
      <w:r w:rsidRPr="007834D5">
        <w:rPr>
          <w:rFonts w:ascii="Manrope" w:eastAsiaTheme="majorEastAsia" w:hAnsi="Manrope" w:cstheme="minorHAnsi"/>
        </w:rPr>
        <w:t xml:space="preserve">Your service has filled in this </w:t>
      </w:r>
      <w:r w:rsidR="75F39887" w:rsidRPr="007834D5">
        <w:rPr>
          <w:rFonts w:ascii="Manrope" w:eastAsiaTheme="majorEastAsia" w:hAnsi="Manrope" w:cstheme="minorHAnsi"/>
        </w:rPr>
        <w:t>report</w:t>
      </w:r>
      <w:r w:rsidRPr="007834D5">
        <w:rPr>
          <w:rFonts w:ascii="Manrope" w:eastAsiaTheme="majorEastAsia" w:hAnsi="Manrope" w:cstheme="minorHAnsi"/>
        </w:rPr>
        <w:t xml:space="preserve"> so that you can see a</w:t>
      </w:r>
      <w:r w:rsidR="000D4343" w:rsidRPr="007834D5">
        <w:rPr>
          <w:rFonts w:ascii="Manrope" w:eastAsiaTheme="majorEastAsia" w:hAnsi="Manrope" w:cstheme="minorHAnsi"/>
        </w:rPr>
        <w:t xml:space="preserve"> summary </w:t>
      </w:r>
      <w:r w:rsidRPr="007834D5">
        <w:rPr>
          <w:rFonts w:ascii="Manrope" w:eastAsiaTheme="majorEastAsia" w:hAnsi="Manrope" w:cstheme="minorHAnsi"/>
        </w:rPr>
        <w:t xml:space="preserve">of their </w:t>
      </w:r>
      <w:r w:rsidR="662E388E" w:rsidRPr="007834D5">
        <w:rPr>
          <w:rFonts w:ascii="Manrope" w:eastAsiaTheme="majorEastAsia" w:hAnsi="Manrope" w:cstheme="minorHAnsi"/>
        </w:rPr>
        <w:t xml:space="preserve">quality and </w:t>
      </w:r>
      <w:r w:rsidRPr="007834D5">
        <w:rPr>
          <w:rFonts w:ascii="Manrope" w:eastAsiaTheme="majorEastAsia" w:hAnsi="Manrope" w:cstheme="minorHAnsi"/>
        </w:rPr>
        <w:t xml:space="preserve">compliance history. </w:t>
      </w:r>
    </w:p>
    <w:p w14:paraId="3EBC6E15" w14:textId="0CAA628A" w:rsidR="007C570C" w:rsidRPr="007834D5" w:rsidRDefault="51DE0EB8" w:rsidP="007834D5">
      <w:pPr>
        <w:pStyle w:val="ListBullet"/>
        <w:spacing w:before="120" w:after="120" w:line="259" w:lineRule="auto"/>
        <w:rPr>
          <w:rFonts w:ascii="Manrope" w:eastAsiaTheme="majorEastAsia" w:hAnsi="Manrope" w:cstheme="minorHAnsi"/>
        </w:rPr>
      </w:pPr>
      <w:r w:rsidRPr="007834D5">
        <w:rPr>
          <w:rFonts w:ascii="Manrope" w:eastAsiaTheme="majorEastAsia" w:hAnsi="Manrope" w:cstheme="minorHAnsi"/>
        </w:rPr>
        <w:t xml:space="preserve">It also includes any offences for which </w:t>
      </w:r>
      <w:r w:rsidR="00837976" w:rsidRPr="007834D5">
        <w:rPr>
          <w:rFonts w:ascii="Manrope" w:eastAsiaTheme="majorEastAsia" w:hAnsi="Manrope" w:cstheme="minorHAnsi"/>
        </w:rPr>
        <w:t>the approved</w:t>
      </w:r>
      <w:r w:rsidR="4F3FEC40" w:rsidRPr="007834D5">
        <w:rPr>
          <w:rFonts w:ascii="Manrope" w:eastAsiaTheme="majorEastAsia" w:hAnsi="Manrope" w:cstheme="minorHAnsi"/>
        </w:rPr>
        <w:t xml:space="preserve"> provider or a nominated supervisor of the service has been prosecuted</w:t>
      </w:r>
      <w:r w:rsidR="030DE5CE" w:rsidRPr="007834D5">
        <w:rPr>
          <w:rFonts w:ascii="Manrope" w:eastAsiaTheme="majorEastAsia" w:hAnsi="Manrope" w:cstheme="minorHAnsi"/>
        </w:rPr>
        <w:t xml:space="preserve"> </w:t>
      </w:r>
      <w:r w:rsidR="5B4F35D3" w:rsidRPr="007834D5">
        <w:rPr>
          <w:rFonts w:ascii="Manrope" w:eastAsiaTheme="majorEastAsia" w:hAnsi="Manrope" w:cstheme="minorHAnsi"/>
        </w:rPr>
        <w:t>that results in a finding of guilt or the recording of a conviction</w:t>
      </w:r>
      <w:r w:rsidR="030DE5CE" w:rsidRPr="007834D5">
        <w:rPr>
          <w:rFonts w:ascii="Manrope" w:eastAsiaTheme="majorEastAsia" w:hAnsi="Manrope" w:cstheme="minorHAnsi"/>
        </w:rPr>
        <w:t xml:space="preserve">. </w:t>
      </w:r>
    </w:p>
    <w:p w14:paraId="10895573" w14:textId="3671D85F" w:rsidR="57B8129A" w:rsidRPr="007834D5" w:rsidRDefault="00B53072" w:rsidP="007834D5">
      <w:pPr>
        <w:pStyle w:val="ListBullet"/>
        <w:spacing w:before="120" w:after="120" w:line="259" w:lineRule="auto"/>
        <w:rPr>
          <w:rFonts w:ascii="Manrope" w:eastAsiaTheme="majorEastAsia" w:hAnsi="Manrope" w:cstheme="minorHAnsi"/>
        </w:rPr>
      </w:pPr>
      <w:r w:rsidRPr="007834D5">
        <w:rPr>
          <w:rFonts w:ascii="Manrope" w:eastAsiaTheme="majorEastAsia" w:hAnsi="Manrope" w:cstheme="minorHAnsi"/>
        </w:rPr>
        <w:t>Services must displa</w:t>
      </w:r>
      <w:r w:rsidR="00BF3215" w:rsidRPr="007834D5">
        <w:rPr>
          <w:rFonts w:ascii="Manrope" w:eastAsiaTheme="majorEastAsia" w:hAnsi="Manrope" w:cstheme="minorHAnsi"/>
        </w:rPr>
        <w:t xml:space="preserve">y their quality and </w:t>
      </w:r>
      <w:r w:rsidR="00463F14" w:rsidRPr="007834D5">
        <w:rPr>
          <w:rFonts w:ascii="Manrope" w:eastAsiaTheme="majorEastAsia" w:hAnsi="Manrope" w:cstheme="minorHAnsi"/>
        </w:rPr>
        <w:t>compliance history</w:t>
      </w:r>
      <w:r w:rsidR="008E56C1" w:rsidRPr="007834D5">
        <w:rPr>
          <w:rFonts w:ascii="Manrope" w:eastAsiaTheme="majorEastAsia" w:hAnsi="Manrope" w:cstheme="minorHAnsi"/>
        </w:rPr>
        <w:t xml:space="preserve"> i</w:t>
      </w:r>
      <w:r w:rsidR="0D5DFC78" w:rsidRPr="007834D5">
        <w:rPr>
          <w:rFonts w:ascii="Manrope" w:eastAsiaTheme="majorEastAsia" w:hAnsi="Manrope" w:cstheme="minorHAnsi"/>
        </w:rPr>
        <w:t xml:space="preserve">n a prominent position, clearly visible from the main entrance. </w:t>
      </w:r>
    </w:p>
    <w:p w14:paraId="787F5359" w14:textId="1686466E" w:rsidR="4A04AA5F" w:rsidRPr="007834D5" w:rsidRDefault="6AAAC28D" w:rsidP="007834D5">
      <w:pPr>
        <w:pStyle w:val="ListBullet"/>
        <w:spacing w:before="120" w:after="120" w:line="259" w:lineRule="auto"/>
        <w:rPr>
          <w:rFonts w:ascii="Manrope" w:eastAsia="Arial" w:hAnsi="Manrope" w:cs="Arial"/>
          <w:color w:val="333333"/>
        </w:rPr>
      </w:pPr>
      <w:r w:rsidRPr="007834D5">
        <w:rPr>
          <w:rFonts w:ascii="Manrope" w:eastAsia="Arial" w:hAnsi="Manrope" w:cs="Arial"/>
          <w:color w:val="333333"/>
        </w:rPr>
        <w:t xml:space="preserve">Services must update their quality and compliance history template within 7 days of </w:t>
      </w:r>
      <w:r w:rsidR="60D5F29F" w:rsidRPr="007834D5">
        <w:rPr>
          <w:rFonts w:ascii="Manrope" w:eastAsia="Arial" w:hAnsi="Manrope" w:cs="Arial"/>
          <w:color w:val="333333"/>
        </w:rPr>
        <w:t>any</w:t>
      </w:r>
      <w:r w:rsidRPr="007834D5">
        <w:rPr>
          <w:rFonts w:ascii="Manrope" w:eastAsia="Arial" w:hAnsi="Manrope" w:cs="Arial"/>
          <w:color w:val="333333"/>
        </w:rPr>
        <w:t xml:space="preserve"> change to the</w:t>
      </w:r>
      <w:r w:rsidR="48D6E185" w:rsidRPr="007834D5">
        <w:rPr>
          <w:rFonts w:ascii="Manrope" w:eastAsia="Arial" w:hAnsi="Manrope" w:cs="Arial"/>
          <w:color w:val="333333"/>
        </w:rPr>
        <w:t xml:space="preserve"> </w:t>
      </w:r>
      <w:r w:rsidRPr="007834D5">
        <w:rPr>
          <w:rFonts w:ascii="Manrope" w:eastAsia="Arial" w:hAnsi="Manrope" w:cs="Arial"/>
          <w:color w:val="333333"/>
        </w:rPr>
        <w:t>history.</w:t>
      </w:r>
    </w:p>
    <w:p w14:paraId="5225A689" w14:textId="30395B7A" w:rsidR="001F786B" w:rsidRPr="007834D5" w:rsidRDefault="0D5DFC78" w:rsidP="007834D5">
      <w:pPr>
        <w:pStyle w:val="ListBullet"/>
        <w:spacing w:before="120" w:after="120" w:line="259" w:lineRule="auto"/>
        <w:rPr>
          <w:rFonts w:ascii="Manrope" w:eastAsiaTheme="majorEastAsia" w:hAnsi="Manrope"/>
        </w:rPr>
      </w:pPr>
      <w:r w:rsidRPr="007834D5">
        <w:rPr>
          <w:rFonts w:ascii="Manrope" w:eastAsiaTheme="majorEastAsia" w:hAnsi="Manrope"/>
        </w:rPr>
        <w:t>Family day care (FDC) services must display the quality and compliance history at each FDC residence and venue as well as the principal office</w:t>
      </w:r>
      <w:r w:rsidR="4EA7F64D" w:rsidRPr="007834D5">
        <w:rPr>
          <w:rFonts w:ascii="Manrope" w:eastAsiaTheme="majorEastAsia" w:hAnsi="Manrope"/>
        </w:rPr>
        <w:t>.</w:t>
      </w:r>
    </w:p>
    <w:p w14:paraId="4825137F" w14:textId="1B33424E" w:rsidR="007834D5" w:rsidRPr="007834D5" w:rsidRDefault="007834D5" w:rsidP="007834D5">
      <w:pPr>
        <w:pStyle w:val="ListBullet"/>
        <w:numPr>
          <w:ilvl w:val="0"/>
          <w:numId w:val="0"/>
        </w:numPr>
        <w:spacing w:after="40" w:line="259" w:lineRule="auto"/>
        <w:ind w:left="340"/>
        <w:rPr>
          <w:rFonts w:ascii="Manrope" w:eastAsiaTheme="majorEastAsia" w:hAnsi="Manrope"/>
        </w:rPr>
      </w:pPr>
      <w:r w:rsidRPr="007834D5">
        <w:rPr>
          <w:rFonts w:ascii="Manrope" w:eastAsiaTheme="majorEastAsia" w:hAnsi="Manrope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2909" wp14:editId="71C81402">
                <wp:simplePos x="0" y="0"/>
                <wp:positionH relativeFrom="column">
                  <wp:posOffset>-36085</wp:posOffset>
                </wp:positionH>
                <wp:positionV relativeFrom="paragraph">
                  <wp:posOffset>201460</wp:posOffset>
                </wp:positionV>
                <wp:extent cx="6329238" cy="1908313"/>
                <wp:effectExtent l="0" t="0" r="14605" b="15875"/>
                <wp:wrapNone/>
                <wp:docPr id="7402638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238" cy="190831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53D5A" id="Rectangle 2" o:spid="_x0000_s1026" style="position:absolute;margin-left:-2.85pt;margin-top:15.85pt;width:498.35pt;height:1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" filled="f" strokecolor="#04040a [484]"/>
            </w:pict>
          </mc:Fallback>
        </mc:AlternateContent>
      </w:r>
    </w:p>
    <w:p w14:paraId="6A748AAC" w14:textId="71E5E29B" w:rsidR="0057294C" w:rsidRPr="007834D5" w:rsidRDefault="0057294C" w:rsidP="007834D5">
      <w:pPr>
        <w:shd w:val="clear" w:color="auto" w:fill="FFFFFF" w:themeFill="background1"/>
        <w:spacing w:before="120" w:line="259" w:lineRule="auto"/>
        <w:ind w:left="284"/>
        <w:jc w:val="left"/>
        <w:rPr>
          <w:rFonts w:ascii="Manrope" w:eastAsiaTheme="majorEastAsia" w:hAnsi="Manrope" w:cstheme="minorHAnsi"/>
        </w:rPr>
      </w:pPr>
      <w:r w:rsidRPr="007834D5">
        <w:rPr>
          <w:rFonts w:ascii="Manrope" w:eastAsiaTheme="majorEastAsia" w:hAnsi="Manrope" w:cstheme="minorHAnsi"/>
        </w:rPr>
        <w:t>Speak to your service management i</w:t>
      </w:r>
      <w:r w:rsidR="001F786B" w:rsidRPr="007834D5">
        <w:rPr>
          <w:rFonts w:ascii="Manrope" w:eastAsiaTheme="majorEastAsia" w:hAnsi="Manrope" w:cstheme="minorHAnsi"/>
        </w:rPr>
        <w:t xml:space="preserve">f you would like more information about the quality and compliance history contained in this report. </w:t>
      </w:r>
    </w:p>
    <w:p w14:paraId="0751D9C6" w14:textId="084C1955" w:rsidR="001F786B" w:rsidRPr="007834D5" w:rsidRDefault="001F786B" w:rsidP="007834D5">
      <w:pPr>
        <w:shd w:val="clear" w:color="auto" w:fill="FFFFFF" w:themeFill="background1"/>
        <w:spacing w:before="120" w:line="259" w:lineRule="auto"/>
        <w:ind w:left="284"/>
        <w:jc w:val="left"/>
        <w:rPr>
          <w:rFonts w:ascii="Manrope" w:eastAsiaTheme="majorEastAsia" w:hAnsi="Manrope" w:cstheme="minorHAnsi"/>
        </w:rPr>
      </w:pPr>
      <w:r w:rsidRPr="007834D5">
        <w:rPr>
          <w:rFonts w:ascii="Manrope" w:eastAsiaTheme="majorEastAsia" w:hAnsi="Manrope" w:cstheme="minorHAnsi"/>
        </w:rPr>
        <w:t>Services are required to provide access to their compliance record at any time, on request.</w:t>
      </w:r>
    </w:p>
    <w:p w14:paraId="6A1C44F6" w14:textId="76A82123" w:rsidR="001F786B" w:rsidRPr="007834D5" w:rsidRDefault="001F786B" w:rsidP="007834D5">
      <w:pPr>
        <w:shd w:val="clear" w:color="auto" w:fill="FFFFFF" w:themeFill="background1"/>
        <w:spacing w:before="120" w:line="259" w:lineRule="auto"/>
        <w:ind w:left="284"/>
        <w:jc w:val="left"/>
        <w:rPr>
          <w:rFonts w:ascii="Manrope" w:hAnsi="Manrope"/>
        </w:rPr>
      </w:pPr>
      <w:r w:rsidRPr="007834D5">
        <w:rPr>
          <w:rFonts w:ascii="Manrope" w:eastAsiaTheme="majorEastAsia" w:hAnsi="Manrope"/>
        </w:rPr>
        <w:t xml:space="preserve">For more information about your services compliance history, you can also visit the VECRA website at </w:t>
      </w:r>
      <w:hyperlink r:id="rId11">
        <w:r w:rsidR="5F628602" w:rsidRPr="007834D5">
          <w:rPr>
            <w:rStyle w:val="Hyperlink"/>
            <w:rFonts w:ascii="Manrope" w:hAnsi="Manrope"/>
          </w:rPr>
          <w:t>http://www.vecra.vic.gov.au/enforcement-action</w:t>
        </w:r>
      </w:hyperlink>
    </w:p>
    <w:p w14:paraId="598E8EDF" w14:textId="77777777" w:rsidR="001F786B" w:rsidRPr="007834D5" w:rsidRDefault="001F786B" w:rsidP="007834D5">
      <w:pPr>
        <w:shd w:val="clear" w:color="auto" w:fill="FFFFFF" w:themeFill="background1"/>
        <w:spacing w:before="120" w:line="259" w:lineRule="auto"/>
        <w:ind w:left="284"/>
        <w:jc w:val="left"/>
        <w:rPr>
          <w:rFonts w:ascii="Manrope" w:eastAsiaTheme="majorEastAsia" w:hAnsi="Manrope" w:cstheme="minorHAnsi"/>
        </w:rPr>
      </w:pPr>
      <w:r w:rsidRPr="007834D5">
        <w:rPr>
          <w:rFonts w:ascii="Manrope" w:eastAsiaTheme="majorEastAsia" w:hAnsi="Manrope" w:cstheme="minorHAnsi"/>
        </w:rPr>
        <w:t xml:space="preserve">For more information about your services’ quality rating visit Starting Blocks at </w:t>
      </w:r>
      <w:hyperlink r:id="rId12">
        <w:r w:rsidR="5DF35458" w:rsidRPr="007834D5">
          <w:rPr>
            <w:rStyle w:val="Hyperlink"/>
            <w:rFonts w:ascii="Manrope" w:eastAsiaTheme="majorEastAsia" w:hAnsi="Manrope" w:cstheme="minorHAnsi"/>
          </w:rPr>
          <w:t>https://www.startingblocks.gov.au</w:t>
        </w:r>
      </w:hyperlink>
      <w:r w:rsidRPr="007834D5">
        <w:rPr>
          <w:rFonts w:ascii="Manrope" w:eastAsiaTheme="majorEastAsia" w:hAnsi="Manrope" w:cstheme="minorHAnsi"/>
        </w:rPr>
        <w:t>.</w:t>
      </w:r>
    </w:p>
    <w:p w14:paraId="7964A2CD" w14:textId="501CB9C9" w:rsidR="00FD74FF" w:rsidRPr="007834D5" w:rsidRDefault="00FD74FF" w:rsidP="7C9345D9">
      <w:pPr>
        <w:spacing w:after="160" w:line="259" w:lineRule="auto"/>
        <w:rPr>
          <w:rFonts w:ascii="Manrope" w:eastAsiaTheme="minorEastAsia" w:hAnsi="Manrope" w:cstheme="minorHAnsi"/>
        </w:rPr>
      </w:pPr>
    </w:p>
    <w:sectPr w:rsidR="00FD74FF" w:rsidRPr="007834D5" w:rsidSect="0058559F">
      <w:footerReference w:type="default" r:id="rId13"/>
      <w:headerReference w:type="first" r:id="rId14"/>
      <w:footerReference w:type="first" r:id="rId15"/>
      <w:pgSz w:w="11906" w:h="16838" w:code="9"/>
      <w:pgMar w:top="993" w:right="1021" w:bottom="2126" w:left="1021" w:header="964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CAF1" w14:textId="77777777" w:rsidR="00844543" w:rsidRDefault="00844543" w:rsidP="00AE5A31">
      <w:pPr>
        <w:spacing w:after="0"/>
      </w:pPr>
      <w:r>
        <w:separator/>
      </w:r>
    </w:p>
  </w:endnote>
  <w:endnote w:type="continuationSeparator" w:id="0">
    <w:p w14:paraId="421FB115" w14:textId="77777777" w:rsidR="00844543" w:rsidRDefault="00844543" w:rsidP="00AE5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2D11" w14:textId="01223BAA" w:rsidR="00B627C1" w:rsidRPr="00254C4D" w:rsidRDefault="00144752" w:rsidP="00721E1B">
    <w:pPr>
      <w:pStyle w:val="Footer"/>
      <w:jc w:val="lef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330B" w14:textId="77777777" w:rsidR="00F15C11" w:rsidRDefault="00466068" w:rsidP="00F15C11">
    <w:pPr>
      <w:pStyle w:val="Footer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7FFE3B" wp14:editId="0A48DE0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944000" cy="1296000"/>
              <wp:effectExtent l="0" t="0" r="0" b="0"/>
              <wp:wrapNone/>
              <wp:docPr id="1999590116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44000" cy="1296000"/>
                        <a:chOff x="0" y="0"/>
                        <a:chExt cx="1944000" cy="1296000"/>
                      </a:xfrm>
                    </wpg:grpSpPr>
                    <pic:pic xmlns:pic="http://schemas.openxmlformats.org/drawingml/2006/picture">
                      <pic:nvPicPr>
                        <pic:cNvPr id="65163713" name="Victoria State Government" descr="Victoria State Government&#10;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28575"/>
                          <a:ext cx="1173480" cy="6623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3858361" name="Anchor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1944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svg="http://schemas.microsoft.com/office/drawing/2016/SVG/main" xmlns:arto="http://schemas.microsoft.com/office/word/2006/arto">
          <w:pict>
            <v:group id="Group 1" style="position:absolute;margin-left:101.85pt;margin-top:0;width:153.05pt;height:102.05pt;z-index:251658240;mso-position-horizontal:right;mso-position-horizontal-relative:page;mso-position-vertical:bottom;mso-position-vertical-relative:page;mso-width-relative:margin;mso-height-relative:margin" alt="&quot;&quot;" coordsize="19440,12960" o:spid="_x0000_s1026" w14:anchorId="7223407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Victoria State Government" style="position:absolute;left:1143;top:285;width:11734;height:6623;visibility:visible;mso-wrap-style:square" alt="Victoria State Government&#10;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">
                <v:imagedata o:title="Victoria State Government&#10;" r:id="rId5"/>
              </v:shape>
              <v:rect id="Anchor" style="position:absolute;width:19440;height:12960;visibility:visible;mso-wrap-style:square;v-text-anchor:middle" alt="&quot;&quot;" o:spid="_x0000_s1028" filled="f" stroked="f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1741" w14:textId="77777777" w:rsidR="00844543" w:rsidRDefault="00844543" w:rsidP="00AE5A31">
      <w:pPr>
        <w:spacing w:after="0"/>
      </w:pPr>
      <w:r>
        <w:separator/>
      </w:r>
    </w:p>
  </w:footnote>
  <w:footnote w:type="continuationSeparator" w:id="0">
    <w:p w14:paraId="41336770" w14:textId="77777777" w:rsidR="00844543" w:rsidRDefault="00844543" w:rsidP="00AE5A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263D" w14:textId="61B3E191" w:rsidR="00144752" w:rsidRDefault="00F15C11" w:rsidP="006D7973">
    <w:pPr>
      <w:pStyle w:val="Header"/>
    </w:pPr>
    <w:r w:rsidRPr="00CF7B81">
      <w:rPr>
        <w:noProof/>
      </w:rPr>
      <w:drawing>
        <wp:inline distT="0" distB="0" distL="0" distR="0" wp14:anchorId="2DFFE5F4" wp14:editId="1EAEBA31">
          <wp:extent cx="2110320" cy="634292"/>
          <wp:effectExtent l="0" t="0" r="4445" b="0"/>
          <wp:docPr id="642978825" name="VECRA" descr="Victorian Early Childhood Regulatory Autho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23137" name="VECRA" descr="Victorian Early Childhood Regulatory Authority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320" cy="634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77C90" w14:textId="77777777" w:rsidR="009D7764" w:rsidRDefault="009D7764" w:rsidP="006D7973">
    <w:pPr>
      <w:pStyle w:val="Header"/>
    </w:pPr>
  </w:p>
  <w:p w14:paraId="510AF191" w14:textId="77777777" w:rsidR="009D7764" w:rsidRDefault="009D7764" w:rsidP="006D7973">
    <w:pPr>
      <w:pStyle w:val="Header"/>
    </w:pPr>
  </w:p>
  <w:p w14:paraId="207C907A" w14:textId="77777777" w:rsidR="009D7764" w:rsidRPr="00CF7B81" w:rsidRDefault="009D7764" w:rsidP="006D7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70BA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E95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45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76EF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BA748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A8D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8E62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B31A06"/>
    <w:multiLevelType w:val="hybridMultilevel"/>
    <w:tmpl w:val="2B523ABA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03F33940"/>
    <w:multiLevelType w:val="multilevel"/>
    <w:tmpl w:val="CB064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9" w15:restartNumberingAfterBreak="0">
    <w:nsid w:val="06C72A23"/>
    <w:multiLevelType w:val="hybridMultilevel"/>
    <w:tmpl w:val="58E6DA06"/>
    <w:lvl w:ilvl="0" w:tplc="A94E8C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9C0D4F"/>
    <w:multiLevelType w:val="hybridMultilevel"/>
    <w:tmpl w:val="8154E44C"/>
    <w:lvl w:ilvl="0" w:tplc="EA2C5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292329"/>
    <w:multiLevelType w:val="hybridMultilevel"/>
    <w:tmpl w:val="3FB6B448"/>
    <w:lvl w:ilvl="0" w:tplc="C242D6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214FC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C46CB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CC92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17E7F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8458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F8F5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5CAF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7AAFC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15DE1A8B"/>
    <w:multiLevelType w:val="hybridMultilevel"/>
    <w:tmpl w:val="16AC13E2"/>
    <w:lvl w:ilvl="0" w:tplc="FFFFFFFF">
      <w:start w:val="1"/>
      <w:numFmt w:val="lowerLetter"/>
      <w:lvlText w:val="(%1)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16B95E19"/>
    <w:multiLevelType w:val="hybridMultilevel"/>
    <w:tmpl w:val="080E5BD0"/>
    <w:lvl w:ilvl="0" w:tplc="C7409AA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50439D"/>
    <w:multiLevelType w:val="hybridMultilevel"/>
    <w:tmpl w:val="26BC3F8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6F5C84"/>
    <w:multiLevelType w:val="multilevel"/>
    <w:tmpl w:val="5372C2EA"/>
    <w:styleLink w:val="L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6" w15:restartNumberingAfterBreak="0">
    <w:nsid w:val="1D8948A3"/>
    <w:multiLevelType w:val="hybridMultilevel"/>
    <w:tmpl w:val="4AB2DF52"/>
    <w:lvl w:ilvl="0" w:tplc="65E8D6C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5B67AC"/>
    <w:multiLevelType w:val="hybridMultilevel"/>
    <w:tmpl w:val="FAF2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476E1"/>
    <w:multiLevelType w:val="hybridMultilevel"/>
    <w:tmpl w:val="DBA00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22B43"/>
    <w:multiLevelType w:val="hybridMultilevel"/>
    <w:tmpl w:val="B91847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690A03"/>
    <w:multiLevelType w:val="hybridMultilevel"/>
    <w:tmpl w:val="16AC13E2"/>
    <w:lvl w:ilvl="0" w:tplc="FFFFFFFF">
      <w:start w:val="1"/>
      <w:numFmt w:val="lowerLetter"/>
      <w:lvlText w:val="(%1)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28BA1BDD"/>
    <w:multiLevelType w:val="hybridMultilevel"/>
    <w:tmpl w:val="58F05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2A2427"/>
    <w:multiLevelType w:val="hybridMultilevel"/>
    <w:tmpl w:val="16AC13E2"/>
    <w:lvl w:ilvl="0" w:tplc="FFFFFFFF">
      <w:start w:val="1"/>
      <w:numFmt w:val="lowerLetter"/>
      <w:lvlText w:val="(%1)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36E935A6"/>
    <w:multiLevelType w:val="multilevel"/>
    <w:tmpl w:val="1084ECFE"/>
    <w:numStyleLink w:val="LstBullets"/>
  </w:abstractNum>
  <w:abstractNum w:abstractNumId="24" w15:restartNumberingAfterBreak="0">
    <w:nsid w:val="381E06C4"/>
    <w:multiLevelType w:val="multilevel"/>
    <w:tmpl w:val="CDAE31D0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5" w15:restartNumberingAfterBreak="0">
    <w:nsid w:val="496F4F19"/>
    <w:multiLevelType w:val="hybridMultilevel"/>
    <w:tmpl w:val="FFFFFFFF"/>
    <w:lvl w:ilvl="0" w:tplc="1A885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8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2F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6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60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C2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ED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C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88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B7CEF"/>
    <w:multiLevelType w:val="hybridMultilevel"/>
    <w:tmpl w:val="066CCD7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50E3959"/>
    <w:multiLevelType w:val="hybridMultilevel"/>
    <w:tmpl w:val="E894171E"/>
    <w:lvl w:ilvl="0" w:tplc="5ED2125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313319"/>
    <w:multiLevelType w:val="hybridMultilevel"/>
    <w:tmpl w:val="16AC13E2"/>
    <w:lvl w:ilvl="0" w:tplc="FFFFFFFF">
      <w:start w:val="1"/>
      <w:numFmt w:val="lowerLetter"/>
      <w:lvlText w:val="(%1)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D5B24C8"/>
    <w:multiLevelType w:val="hybridMultilevel"/>
    <w:tmpl w:val="8CE49F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DA2B91"/>
    <w:multiLevelType w:val="hybridMultilevel"/>
    <w:tmpl w:val="39C6C05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E9C3FD9"/>
    <w:multiLevelType w:val="multilevel"/>
    <w:tmpl w:val="1084ECFE"/>
    <w:styleLink w:val="Lst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○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32" w15:restartNumberingAfterBreak="0">
    <w:nsid w:val="646C60AE"/>
    <w:multiLevelType w:val="hybridMultilevel"/>
    <w:tmpl w:val="16AC13E2"/>
    <w:lvl w:ilvl="0" w:tplc="FFFFFFFF">
      <w:start w:val="1"/>
      <w:numFmt w:val="lowerLetter"/>
      <w:lvlText w:val="(%1)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52B6FF2"/>
    <w:multiLevelType w:val="hybridMultilevel"/>
    <w:tmpl w:val="D8C484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19384"/>
    <w:multiLevelType w:val="hybridMultilevel"/>
    <w:tmpl w:val="FFFFFFFF"/>
    <w:lvl w:ilvl="0" w:tplc="79E25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8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20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B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EC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4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23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82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1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832EC"/>
    <w:multiLevelType w:val="hybridMultilevel"/>
    <w:tmpl w:val="8A7C5B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A8661B"/>
    <w:multiLevelType w:val="hybridMultilevel"/>
    <w:tmpl w:val="953A4700"/>
    <w:lvl w:ilvl="0" w:tplc="16B8D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1"/>
        <w:szCs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62986"/>
    <w:multiLevelType w:val="hybridMultilevel"/>
    <w:tmpl w:val="5770E5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A132BF"/>
    <w:multiLevelType w:val="hybridMultilevel"/>
    <w:tmpl w:val="1CA422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C29D5"/>
    <w:multiLevelType w:val="hybridMultilevel"/>
    <w:tmpl w:val="C6069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1611A"/>
    <w:multiLevelType w:val="hybridMultilevel"/>
    <w:tmpl w:val="7FF2CE46"/>
    <w:lvl w:ilvl="0" w:tplc="CDC824C2">
      <w:start w:val="2022"/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1" w15:restartNumberingAfterBreak="0">
    <w:nsid w:val="7DC530FC"/>
    <w:multiLevelType w:val="hybridMultilevel"/>
    <w:tmpl w:val="F886DD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54141">
    <w:abstractNumId w:val="34"/>
  </w:num>
  <w:num w:numId="2" w16cid:durableId="21785864">
    <w:abstractNumId w:val="25"/>
  </w:num>
  <w:num w:numId="3" w16cid:durableId="525872997">
    <w:abstractNumId w:val="24"/>
  </w:num>
  <w:num w:numId="4" w16cid:durableId="1882550761">
    <w:abstractNumId w:val="5"/>
  </w:num>
  <w:num w:numId="5" w16cid:durableId="122625324">
    <w:abstractNumId w:val="4"/>
  </w:num>
  <w:num w:numId="6" w16cid:durableId="1180853442">
    <w:abstractNumId w:val="2"/>
  </w:num>
  <w:num w:numId="7" w16cid:durableId="1429695607">
    <w:abstractNumId w:val="3"/>
  </w:num>
  <w:num w:numId="8" w16cid:durableId="1949896083">
    <w:abstractNumId w:val="6"/>
  </w:num>
  <w:num w:numId="9" w16cid:durableId="524172688">
    <w:abstractNumId w:val="8"/>
  </w:num>
  <w:num w:numId="10" w16cid:durableId="752436307">
    <w:abstractNumId w:val="31"/>
  </w:num>
  <w:num w:numId="11" w16cid:durableId="656301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8824182">
    <w:abstractNumId w:val="23"/>
    <w:lvlOverride w:ilvl="1">
      <w:lvl w:ilvl="1">
        <w:start w:val="1"/>
        <w:numFmt w:val="bullet"/>
        <w:pStyle w:val="ListBullet2"/>
        <w:lvlText w:val="○"/>
        <w:lvlJc w:val="left"/>
        <w:pPr>
          <w:ind w:left="680" w:hanging="340"/>
        </w:pPr>
        <w:rPr>
          <w:rFonts w:ascii="Arial" w:hAnsi="Arial" w:hint="default"/>
          <w:color w:val="auto"/>
          <w:position w:val="2"/>
          <w:sz w:val="16"/>
          <w:szCs w:val="16"/>
        </w:rPr>
      </w:lvl>
    </w:lvlOverride>
  </w:num>
  <w:num w:numId="13" w16cid:durableId="1784226498">
    <w:abstractNumId w:val="15"/>
  </w:num>
  <w:num w:numId="14" w16cid:durableId="1179199048">
    <w:abstractNumId w:val="1"/>
  </w:num>
  <w:num w:numId="15" w16cid:durableId="1237325653">
    <w:abstractNumId w:val="0"/>
  </w:num>
  <w:num w:numId="16" w16cid:durableId="845707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5716245">
    <w:abstractNumId w:val="27"/>
  </w:num>
  <w:num w:numId="18" w16cid:durableId="603608811">
    <w:abstractNumId w:val="29"/>
  </w:num>
  <w:num w:numId="19" w16cid:durableId="1045251807">
    <w:abstractNumId w:val="16"/>
  </w:num>
  <w:num w:numId="20" w16cid:durableId="341400763">
    <w:abstractNumId w:val="36"/>
  </w:num>
  <w:num w:numId="21" w16cid:durableId="656543219">
    <w:abstractNumId w:val="19"/>
  </w:num>
  <w:num w:numId="22" w16cid:durableId="1362710015">
    <w:abstractNumId w:val="10"/>
  </w:num>
  <w:num w:numId="23" w16cid:durableId="955911283">
    <w:abstractNumId w:val="9"/>
  </w:num>
  <w:num w:numId="24" w16cid:durableId="59450089">
    <w:abstractNumId w:val="13"/>
  </w:num>
  <w:num w:numId="25" w16cid:durableId="909272351">
    <w:abstractNumId w:val="39"/>
  </w:num>
  <w:num w:numId="26" w16cid:durableId="1054350164">
    <w:abstractNumId w:val="38"/>
  </w:num>
  <w:num w:numId="27" w16cid:durableId="1072702235">
    <w:abstractNumId w:val="21"/>
  </w:num>
  <w:num w:numId="28" w16cid:durableId="1022973771">
    <w:abstractNumId w:val="35"/>
  </w:num>
  <w:num w:numId="29" w16cid:durableId="700858693">
    <w:abstractNumId w:val="37"/>
  </w:num>
  <w:num w:numId="30" w16cid:durableId="176584590">
    <w:abstractNumId w:val="40"/>
  </w:num>
  <w:num w:numId="31" w16cid:durableId="2087536486">
    <w:abstractNumId w:val="30"/>
  </w:num>
  <w:num w:numId="32" w16cid:durableId="2557334">
    <w:abstractNumId w:val="7"/>
  </w:num>
  <w:num w:numId="33" w16cid:durableId="1525632729">
    <w:abstractNumId w:val="18"/>
  </w:num>
  <w:num w:numId="34" w16cid:durableId="1220820032">
    <w:abstractNumId w:val="17"/>
  </w:num>
  <w:num w:numId="35" w16cid:durableId="1553421754">
    <w:abstractNumId w:val="41"/>
  </w:num>
  <w:num w:numId="36" w16cid:durableId="1885605353">
    <w:abstractNumId w:val="33"/>
  </w:num>
  <w:num w:numId="37" w16cid:durableId="926156761">
    <w:abstractNumId w:val="11"/>
  </w:num>
  <w:num w:numId="38" w16cid:durableId="706299731">
    <w:abstractNumId w:val="26"/>
  </w:num>
  <w:num w:numId="39" w16cid:durableId="1144464128">
    <w:abstractNumId w:val="14"/>
  </w:num>
  <w:num w:numId="40" w16cid:durableId="6916112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8874076">
    <w:abstractNumId w:val="28"/>
  </w:num>
  <w:num w:numId="42" w16cid:durableId="2042589486">
    <w:abstractNumId w:val="12"/>
  </w:num>
  <w:num w:numId="43" w16cid:durableId="1341927452">
    <w:abstractNumId w:val="20"/>
  </w:num>
  <w:num w:numId="44" w16cid:durableId="3272494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FA"/>
    <w:rsid w:val="000008A3"/>
    <w:rsid w:val="00000B43"/>
    <w:rsid w:val="00000D04"/>
    <w:rsid w:val="00001316"/>
    <w:rsid w:val="00003330"/>
    <w:rsid w:val="000057D4"/>
    <w:rsid w:val="00006E96"/>
    <w:rsid w:val="00011801"/>
    <w:rsid w:val="000141AE"/>
    <w:rsid w:val="00016EDE"/>
    <w:rsid w:val="00017F47"/>
    <w:rsid w:val="00021909"/>
    <w:rsid w:val="000234FF"/>
    <w:rsid w:val="000248A1"/>
    <w:rsid w:val="00030A38"/>
    <w:rsid w:val="00031915"/>
    <w:rsid w:val="00031AE6"/>
    <w:rsid w:val="00032193"/>
    <w:rsid w:val="00032D26"/>
    <w:rsid w:val="00033678"/>
    <w:rsid w:val="00034BCC"/>
    <w:rsid w:val="0003605E"/>
    <w:rsid w:val="000377BD"/>
    <w:rsid w:val="0004035A"/>
    <w:rsid w:val="0004042A"/>
    <w:rsid w:val="00041745"/>
    <w:rsid w:val="00041B70"/>
    <w:rsid w:val="00041FF8"/>
    <w:rsid w:val="00042798"/>
    <w:rsid w:val="00042FDC"/>
    <w:rsid w:val="00045662"/>
    <w:rsid w:val="00046D25"/>
    <w:rsid w:val="00050A30"/>
    <w:rsid w:val="00053CE1"/>
    <w:rsid w:val="00055D7B"/>
    <w:rsid w:val="00056090"/>
    <w:rsid w:val="00056B80"/>
    <w:rsid w:val="00057025"/>
    <w:rsid w:val="00057195"/>
    <w:rsid w:val="000602F1"/>
    <w:rsid w:val="00060CA3"/>
    <w:rsid w:val="00064A20"/>
    <w:rsid w:val="00064B85"/>
    <w:rsid w:val="000654FD"/>
    <w:rsid w:val="00067162"/>
    <w:rsid w:val="00067AD5"/>
    <w:rsid w:val="00070930"/>
    <w:rsid w:val="000719A4"/>
    <w:rsid w:val="0007224F"/>
    <w:rsid w:val="000726AC"/>
    <w:rsid w:val="0007488C"/>
    <w:rsid w:val="0007703B"/>
    <w:rsid w:val="000771A2"/>
    <w:rsid w:val="00080966"/>
    <w:rsid w:val="00081D51"/>
    <w:rsid w:val="00081FA0"/>
    <w:rsid w:val="000840B3"/>
    <w:rsid w:val="000853A0"/>
    <w:rsid w:val="000858E2"/>
    <w:rsid w:val="000867E7"/>
    <w:rsid w:val="00086834"/>
    <w:rsid w:val="0009204C"/>
    <w:rsid w:val="00095587"/>
    <w:rsid w:val="00096FF3"/>
    <w:rsid w:val="00097F32"/>
    <w:rsid w:val="000A1CFC"/>
    <w:rsid w:val="000A1D91"/>
    <w:rsid w:val="000A2A37"/>
    <w:rsid w:val="000A37C3"/>
    <w:rsid w:val="000A3C78"/>
    <w:rsid w:val="000A61BF"/>
    <w:rsid w:val="000A6566"/>
    <w:rsid w:val="000A752C"/>
    <w:rsid w:val="000A7772"/>
    <w:rsid w:val="000A7987"/>
    <w:rsid w:val="000B053B"/>
    <w:rsid w:val="000B1609"/>
    <w:rsid w:val="000B2316"/>
    <w:rsid w:val="000B587A"/>
    <w:rsid w:val="000C025C"/>
    <w:rsid w:val="000C0ED9"/>
    <w:rsid w:val="000C12B1"/>
    <w:rsid w:val="000C16AE"/>
    <w:rsid w:val="000C3E1A"/>
    <w:rsid w:val="000C551C"/>
    <w:rsid w:val="000C5EA6"/>
    <w:rsid w:val="000C63A5"/>
    <w:rsid w:val="000C6B05"/>
    <w:rsid w:val="000C755A"/>
    <w:rsid w:val="000D0F17"/>
    <w:rsid w:val="000D23FF"/>
    <w:rsid w:val="000D2928"/>
    <w:rsid w:val="000D4343"/>
    <w:rsid w:val="000D4DC2"/>
    <w:rsid w:val="000D5809"/>
    <w:rsid w:val="000D6F91"/>
    <w:rsid w:val="000D70DD"/>
    <w:rsid w:val="000D7CC0"/>
    <w:rsid w:val="000D7CF2"/>
    <w:rsid w:val="000E1055"/>
    <w:rsid w:val="000E47C7"/>
    <w:rsid w:val="000E6384"/>
    <w:rsid w:val="000F0E7C"/>
    <w:rsid w:val="000F0EE9"/>
    <w:rsid w:val="000F12CA"/>
    <w:rsid w:val="000F2FFC"/>
    <w:rsid w:val="000F6249"/>
    <w:rsid w:val="000F6401"/>
    <w:rsid w:val="00101903"/>
    <w:rsid w:val="00104865"/>
    <w:rsid w:val="00104922"/>
    <w:rsid w:val="00105072"/>
    <w:rsid w:val="00105467"/>
    <w:rsid w:val="001057DF"/>
    <w:rsid w:val="001067FC"/>
    <w:rsid w:val="00107312"/>
    <w:rsid w:val="001112EF"/>
    <w:rsid w:val="0011251C"/>
    <w:rsid w:val="00112BFE"/>
    <w:rsid w:val="00113DFC"/>
    <w:rsid w:val="00114BA5"/>
    <w:rsid w:val="001152D5"/>
    <w:rsid w:val="001162E7"/>
    <w:rsid w:val="0011699F"/>
    <w:rsid w:val="00116DA7"/>
    <w:rsid w:val="001207D2"/>
    <w:rsid w:val="0012294C"/>
    <w:rsid w:val="001231D3"/>
    <w:rsid w:val="001258BD"/>
    <w:rsid w:val="00126473"/>
    <w:rsid w:val="0013209F"/>
    <w:rsid w:val="00132E0A"/>
    <w:rsid w:val="001330F2"/>
    <w:rsid w:val="00133884"/>
    <w:rsid w:val="00134008"/>
    <w:rsid w:val="00134B9D"/>
    <w:rsid w:val="00134E5B"/>
    <w:rsid w:val="00135244"/>
    <w:rsid w:val="00143309"/>
    <w:rsid w:val="00144752"/>
    <w:rsid w:val="00144B2A"/>
    <w:rsid w:val="00145246"/>
    <w:rsid w:val="001506FB"/>
    <w:rsid w:val="0015076B"/>
    <w:rsid w:val="00150ED8"/>
    <w:rsid w:val="00153549"/>
    <w:rsid w:val="00153D1A"/>
    <w:rsid w:val="00154BA6"/>
    <w:rsid w:val="001557D4"/>
    <w:rsid w:val="00156E0C"/>
    <w:rsid w:val="00156E3C"/>
    <w:rsid w:val="00161A69"/>
    <w:rsid w:val="00161D3E"/>
    <w:rsid w:val="00162830"/>
    <w:rsid w:val="0016541F"/>
    <w:rsid w:val="001654D0"/>
    <w:rsid w:val="00166707"/>
    <w:rsid w:val="00166A1A"/>
    <w:rsid w:val="001678C7"/>
    <w:rsid w:val="00171FF2"/>
    <w:rsid w:val="001744C8"/>
    <w:rsid w:val="0017512B"/>
    <w:rsid w:val="001765F5"/>
    <w:rsid w:val="00181D7F"/>
    <w:rsid w:val="0018226D"/>
    <w:rsid w:val="00182A40"/>
    <w:rsid w:val="00184774"/>
    <w:rsid w:val="00187A8D"/>
    <w:rsid w:val="00192542"/>
    <w:rsid w:val="00194B1D"/>
    <w:rsid w:val="001961FF"/>
    <w:rsid w:val="0019751D"/>
    <w:rsid w:val="001979BD"/>
    <w:rsid w:val="00197A47"/>
    <w:rsid w:val="001A0A36"/>
    <w:rsid w:val="001A422A"/>
    <w:rsid w:val="001B06DD"/>
    <w:rsid w:val="001B197B"/>
    <w:rsid w:val="001B262F"/>
    <w:rsid w:val="001B36CD"/>
    <w:rsid w:val="001B4043"/>
    <w:rsid w:val="001B53A6"/>
    <w:rsid w:val="001B5DD9"/>
    <w:rsid w:val="001B62E2"/>
    <w:rsid w:val="001B6BC5"/>
    <w:rsid w:val="001C00ED"/>
    <w:rsid w:val="001C012B"/>
    <w:rsid w:val="001C0C94"/>
    <w:rsid w:val="001C1B90"/>
    <w:rsid w:val="001C250B"/>
    <w:rsid w:val="001C2EBB"/>
    <w:rsid w:val="001C3EAE"/>
    <w:rsid w:val="001C46D3"/>
    <w:rsid w:val="001C4840"/>
    <w:rsid w:val="001C4D87"/>
    <w:rsid w:val="001C5451"/>
    <w:rsid w:val="001C5D9A"/>
    <w:rsid w:val="001C7941"/>
    <w:rsid w:val="001C7B9D"/>
    <w:rsid w:val="001D01B7"/>
    <w:rsid w:val="001D3991"/>
    <w:rsid w:val="001D3A1C"/>
    <w:rsid w:val="001D4009"/>
    <w:rsid w:val="001D5354"/>
    <w:rsid w:val="001D6E9B"/>
    <w:rsid w:val="001D7114"/>
    <w:rsid w:val="001E0DE3"/>
    <w:rsid w:val="001E1875"/>
    <w:rsid w:val="001E3C30"/>
    <w:rsid w:val="001E4744"/>
    <w:rsid w:val="001E586D"/>
    <w:rsid w:val="001E69FC"/>
    <w:rsid w:val="001F03CB"/>
    <w:rsid w:val="001F072E"/>
    <w:rsid w:val="001F1F6A"/>
    <w:rsid w:val="001F47AC"/>
    <w:rsid w:val="001F5739"/>
    <w:rsid w:val="001F6899"/>
    <w:rsid w:val="001F6EAA"/>
    <w:rsid w:val="001F786B"/>
    <w:rsid w:val="0020261F"/>
    <w:rsid w:val="00205292"/>
    <w:rsid w:val="00205F82"/>
    <w:rsid w:val="00206DF1"/>
    <w:rsid w:val="002074EE"/>
    <w:rsid w:val="00207F58"/>
    <w:rsid w:val="002114FC"/>
    <w:rsid w:val="00211EBC"/>
    <w:rsid w:val="002137D0"/>
    <w:rsid w:val="00213C76"/>
    <w:rsid w:val="00214B7D"/>
    <w:rsid w:val="00215F6D"/>
    <w:rsid w:val="00217BDD"/>
    <w:rsid w:val="0022220D"/>
    <w:rsid w:val="00222740"/>
    <w:rsid w:val="0022291C"/>
    <w:rsid w:val="0022315A"/>
    <w:rsid w:val="00223A9B"/>
    <w:rsid w:val="0022711E"/>
    <w:rsid w:val="00227A15"/>
    <w:rsid w:val="00230189"/>
    <w:rsid w:val="00230655"/>
    <w:rsid w:val="00231EEA"/>
    <w:rsid w:val="00231F41"/>
    <w:rsid w:val="002323F1"/>
    <w:rsid w:val="00235661"/>
    <w:rsid w:val="00237180"/>
    <w:rsid w:val="002418B7"/>
    <w:rsid w:val="00242AC3"/>
    <w:rsid w:val="00243677"/>
    <w:rsid w:val="00246A30"/>
    <w:rsid w:val="0024716C"/>
    <w:rsid w:val="0024730C"/>
    <w:rsid w:val="00254C4D"/>
    <w:rsid w:val="002551E2"/>
    <w:rsid w:val="0025585C"/>
    <w:rsid w:val="002558F5"/>
    <w:rsid w:val="002567EB"/>
    <w:rsid w:val="00256833"/>
    <w:rsid w:val="002573A6"/>
    <w:rsid w:val="002620DD"/>
    <w:rsid w:val="00262EF0"/>
    <w:rsid w:val="00263AC8"/>
    <w:rsid w:val="00265685"/>
    <w:rsid w:val="00265B62"/>
    <w:rsid w:val="00272033"/>
    <w:rsid w:val="0027657E"/>
    <w:rsid w:val="00277064"/>
    <w:rsid w:val="002807D3"/>
    <w:rsid w:val="00281A74"/>
    <w:rsid w:val="00281BEF"/>
    <w:rsid w:val="00281D78"/>
    <w:rsid w:val="00283047"/>
    <w:rsid w:val="00283425"/>
    <w:rsid w:val="00283F5D"/>
    <w:rsid w:val="00284A83"/>
    <w:rsid w:val="00285AF1"/>
    <w:rsid w:val="00286528"/>
    <w:rsid w:val="00286CF1"/>
    <w:rsid w:val="002870DA"/>
    <w:rsid w:val="00287E72"/>
    <w:rsid w:val="002903B8"/>
    <w:rsid w:val="0029366B"/>
    <w:rsid w:val="002A07FC"/>
    <w:rsid w:val="002A3083"/>
    <w:rsid w:val="002A3D96"/>
    <w:rsid w:val="002A65BF"/>
    <w:rsid w:val="002B00D3"/>
    <w:rsid w:val="002B10CD"/>
    <w:rsid w:val="002B168C"/>
    <w:rsid w:val="002B1876"/>
    <w:rsid w:val="002B4335"/>
    <w:rsid w:val="002B7A0D"/>
    <w:rsid w:val="002B7F51"/>
    <w:rsid w:val="002C2A37"/>
    <w:rsid w:val="002C4151"/>
    <w:rsid w:val="002C4FA7"/>
    <w:rsid w:val="002D14E6"/>
    <w:rsid w:val="002D33CE"/>
    <w:rsid w:val="002D4984"/>
    <w:rsid w:val="002D4B3F"/>
    <w:rsid w:val="002D5B75"/>
    <w:rsid w:val="002D5E36"/>
    <w:rsid w:val="002D640B"/>
    <w:rsid w:val="002D7E4B"/>
    <w:rsid w:val="002E0D29"/>
    <w:rsid w:val="002E1DC2"/>
    <w:rsid w:val="002E1E31"/>
    <w:rsid w:val="002E5033"/>
    <w:rsid w:val="002E55FB"/>
    <w:rsid w:val="002E5D09"/>
    <w:rsid w:val="002F090B"/>
    <w:rsid w:val="002F0CCC"/>
    <w:rsid w:val="002F1CA1"/>
    <w:rsid w:val="002F2AB4"/>
    <w:rsid w:val="002F39F0"/>
    <w:rsid w:val="002F430B"/>
    <w:rsid w:val="002F5364"/>
    <w:rsid w:val="002F53B1"/>
    <w:rsid w:val="002F5914"/>
    <w:rsid w:val="002F6004"/>
    <w:rsid w:val="002F688F"/>
    <w:rsid w:val="002F6946"/>
    <w:rsid w:val="00301241"/>
    <w:rsid w:val="00306F69"/>
    <w:rsid w:val="00307311"/>
    <w:rsid w:val="00307EC4"/>
    <w:rsid w:val="00310A16"/>
    <w:rsid w:val="003139FF"/>
    <w:rsid w:val="0031423E"/>
    <w:rsid w:val="003157E5"/>
    <w:rsid w:val="00316CF3"/>
    <w:rsid w:val="00320972"/>
    <w:rsid w:val="00322C14"/>
    <w:rsid w:val="003237F7"/>
    <w:rsid w:val="00323CCD"/>
    <w:rsid w:val="003256B8"/>
    <w:rsid w:val="00325731"/>
    <w:rsid w:val="003266A9"/>
    <w:rsid w:val="00327C5C"/>
    <w:rsid w:val="00331F72"/>
    <w:rsid w:val="00332C01"/>
    <w:rsid w:val="00335AF1"/>
    <w:rsid w:val="00335DE6"/>
    <w:rsid w:val="00337A6E"/>
    <w:rsid w:val="00337D80"/>
    <w:rsid w:val="00340BFC"/>
    <w:rsid w:val="003411B5"/>
    <w:rsid w:val="00342BD7"/>
    <w:rsid w:val="003433E6"/>
    <w:rsid w:val="00343BC7"/>
    <w:rsid w:val="003450AC"/>
    <w:rsid w:val="0034516F"/>
    <w:rsid w:val="00345A72"/>
    <w:rsid w:val="00346628"/>
    <w:rsid w:val="0034721F"/>
    <w:rsid w:val="003475B8"/>
    <w:rsid w:val="003502D3"/>
    <w:rsid w:val="00353E36"/>
    <w:rsid w:val="00355487"/>
    <w:rsid w:val="00355B00"/>
    <w:rsid w:val="00355B48"/>
    <w:rsid w:val="00357F29"/>
    <w:rsid w:val="003615F8"/>
    <w:rsid w:val="003628C8"/>
    <w:rsid w:val="00362C16"/>
    <w:rsid w:val="003636E1"/>
    <w:rsid w:val="00364A7C"/>
    <w:rsid w:val="003712ED"/>
    <w:rsid w:val="003736D7"/>
    <w:rsid w:val="003749BF"/>
    <w:rsid w:val="00376501"/>
    <w:rsid w:val="00376673"/>
    <w:rsid w:val="00377B69"/>
    <w:rsid w:val="00381427"/>
    <w:rsid w:val="00383919"/>
    <w:rsid w:val="00383C5A"/>
    <w:rsid w:val="00384BC0"/>
    <w:rsid w:val="00385F65"/>
    <w:rsid w:val="00387F2B"/>
    <w:rsid w:val="003906FB"/>
    <w:rsid w:val="00396DCA"/>
    <w:rsid w:val="00396FE0"/>
    <w:rsid w:val="003A23A0"/>
    <w:rsid w:val="003A270A"/>
    <w:rsid w:val="003A2869"/>
    <w:rsid w:val="003A2F18"/>
    <w:rsid w:val="003A478E"/>
    <w:rsid w:val="003B0E01"/>
    <w:rsid w:val="003B5A4C"/>
    <w:rsid w:val="003B7A50"/>
    <w:rsid w:val="003B7AB5"/>
    <w:rsid w:val="003C0135"/>
    <w:rsid w:val="003C3DAA"/>
    <w:rsid w:val="003C65A6"/>
    <w:rsid w:val="003C6700"/>
    <w:rsid w:val="003D0374"/>
    <w:rsid w:val="003D0AC1"/>
    <w:rsid w:val="003D0ADB"/>
    <w:rsid w:val="003D0C47"/>
    <w:rsid w:val="003D130B"/>
    <w:rsid w:val="003D22A8"/>
    <w:rsid w:val="003D5295"/>
    <w:rsid w:val="003D603E"/>
    <w:rsid w:val="003E0D7D"/>
    <w:rsid w:val="003E149D"/>
    <w:rsid w:val="003E1E19"/>
    <w:rsid w:val="003E3BAA"/>
    <w:rsid w:val="003E58BE"/>
    <w:rsid w:val="003E5EA3"/>
    <w:rsid w:val="003E76BA"/>
    <w:rsid w:val="003F0211"/>
    <w:rsid w:val="003F0D47"/>
    <w:rsid w:val="003F1A9E"/>
    <w:rsid w:val="003F1FAB"/>
    <w:rsid w:val="003F23A5"/>
    <w:rsid w:val="003F24C6"/>
    <w:rsid w:val="003F2D93"/>
    <w:rsid w:val="003F2FCD"/>
    <w:rsid w:val="003F3FAA"/>
    <w:rsid w:val="003F4FA5"/>
    <w:rsid w:val="00404567"/>
    <w:rsid w:val="004067CC"/>
    <w:rsid w:val="00410678"/>
    <w:rsid w:val="00410AFE"/>
    <w:rsid w:val="00412EC1"/>
    <w:rsid w:val="004131F0"/>
    <w:rsid w:val="00413917"/>
    <w:rsid w:val="00413B30"/>
    <w:rsid w:val="00413BF7"/>
    <w:rsid w:val="00415F99"/>
    <w:rsid w:val="00416CBC"/>
    <w:rsid w:val="004179D7"/>
    <w:rsid w:val="00420362"/>
    <w:rsid w:val="00420D8B"/>
    <w:rsid w:val="00421166"/>
    <w:rsid w:val="004225D0"/>
    <w:rsid w:val="00425B53"/>
    <w:rsid w:val="0042601B"/>
    <w:rsid w:val="00430153"/>
    <w:rsid w:val="00430630"/>
    <w:rsid w:val="00431B6E"/>
    <w:rsid w:val="00432C10"/>
    <w:rsid w:val="00433C4C"/>
    <w:rsid w:val="00433C84"/>
    <w:rsid w:val="00436648"/>
    <w:rsid w:val="00436AA1"/>
    <w:rsid w:val="00437B2B"/>
    <w:rsid w:val="00440570"/>
    <w:rsid w:val="00442461"/>
    <w:rsid w:val="004426CB"/>
    <w:rsid w:val="00444A3B"/>
    <w:rsid w:val="00444ED5"/>
    <w:rsid w:val="0044548E"/>
    <w:rsid w:val="004472C3"/>
    <w:rsid w:val="00450FC3"/>
    <w:rsid w:val="00451703"/>
    <w:rsid w:val="00454751"/>
    <w:rsid w:val="00454A32"/>
    <w:rsid w:val="00454BA2"/>
    <w:rsid w:val="004574CC"/>
    <w:rsid w:val="0046190B"/>
    <w:rsid w:val="0046213C"/>
    <w:rsid w:val="004621C4"/>
    <w:rsid w:val="00463F14"/>
    <w:rsid w:val="00466068"/>
    <w:rsid w:val="004743C9"/>
    <w:rsid w:val="00480F62"/>
    <w:rsid w:val="00481A5D"/>
    <w:rsid w:val="004849B3"/>
    <w:rsid w:val="004853F4"/>
    <w:rsid w:val="0048543C"/>
    <w:rsid w:val="0048665C"/>
    <w:rsid w:val="00487118"/>
    <w:rsid w:val="0048721E"/>
    <w:rsid w:val="004877AC"/>
    <w:rsid w:val="00490D65"/>
    <w:rsid w:val="00490EC1"/>
    <w:rsid w:val="00491342"/>
    <w:rsid w:val="00491CE4"/>
    <w:rsid w:val="00492172"/>
    <w:rsid w:val="0049231C"/>
    <w:rsid w:val="00494589"/>
    <w:rsid w:val="00495510"/>
    <w:rsid w:val="00495762"/>
    <w:rsid w:val="0049757C"/>
    <w:rsid w:val="004A038C"/>
    <w:rsid w:val="004A0C98"/>
    <w:rsid w:val="004A2582"/>
    <w:rsid w:val="004A2E7D"/>
    <w:rsid w:val="004A31F9"/>
    <w:rsid w:val="004A3279"/>
    <w:rsid w:val="004A51B4"/>
    <w:rsid w:val="004A5806"/>
    <w:rsid w:val="004B1723"/>
    <w:rsid w:val="004B29A5"/>
    <w:rsid w:val="004B29B4"/>
    <w:rsid w:val="004B31BF"/>
    <w:rsid w:val="004B4193"/>
    <w:rsid w:val="004B6376"/>
    <w:rsid w:val="004B767A"/>
    <w:rsid w:val="004C2AFB"/>
    <w:rsid w:val="004C5344"/>
    <w:rsid w:val="004C5D35"/>
    <w:rsid w:val="004C6DFE"/>
    <w:rsid w:val="004C7DBF"/>
    <w:rsid w:val="004D1500"/>
    <w:rsid w:val="004D1525"/>
    <w:rsid w:val="004D2585"/>
    <w:rsid w:val="004D2744"/>
    <w:rsid w:val="004D2EAC"/>
    <w:rsid w:val="004D6300"/>
    <w:rsid w:val="004D653B"/>
    <w:rsid w:val="004D7491"/>
    <w:rsid w:val="004E03DD"/>
    <w:rsid w:val="004E0C4C"/>
    <w:rsid w:val="004E2A19"/>
    <w:rsid w:val="004E3C26"/>
    <w:rsid w:val="004E561A"/>
    <w:rsid w:val="004E571D"/>
    <w:rsid w:val="004E5D5B"/>
    <w:rsid w:val="004F07BF"/>
    <w:rsid w:val="004F2051"/>
    <w:rsid w:val="004F24CB"/>
    <w:rsid w:val="004F3190"/>
    <w:rsid w:val="004F4A82"/>
    <w:rsid w:val="004F5BBF"/>
    <w:rsid w:val="004F6152"/>
    <w:rsid w:val="004F6DD4"/>
    <w:rsid w:val="005016DF"/>
    <w:rsid w:val="0050180D"/>
    <w:rsid w:val="00501BFA"/>
    <w:rsid w:val="00501E0F"/>
    <w:rsid w:val="0050208C"/>
    <w:rsid w:val="00505F52"/>
    <w:rsid w:val="00506E99"/>
    <w:rsid w:val="005071C0"/>
    <w:rsid w:val="00507721"/>
    <w:rsid w:val="005100D6"/>
    <w:rsid w:val="0051087B"/>
    <w:rsid w:val="00512F55"/>
    <w:rsid w:val="00513368"/>
    <w:rsid w:val="00514F8F"/>
    <w:rsid w:val="005154E1"/>
    <w:rsid w:val="005208E1"/>
    <w:rsid w:val="00520907"/>
    <w:rsid w:val="00522E55"/>
    <w:rsid w:val="00530EE9"/>
    <w:rsid w:val="00532465"/>
    <w:rsid w:val="00532E9B"/>
    <w:rsid w:val="00534681"/>
    <w:rsid w:val="00540B4C"/>
    <w:rsid w:val="005448D3"/>
    <w:rsid w:val="005466C4"/>
    <w:rsid w:val="00546976"/>
    <w:rsid w:val="00550989"/>
    <w:rsid w:val="005539EF"/>
    <w:rsid w:val="00555D49"/>
    <w:rsid w:val="00556C96"/>
    <w:rsid w:val="00561D10"/>
    <w:rsid w:val="00563906"/>
    <w:rsid w:val="00565330"/>
    <w:rsid w:val="005674B6"/>
    <w:rsid w:val="005701F7"/>
    <w:rsid w:val="00570F67"/>
    <w:rsid w:val="005711CA"/>
    <w:rsid w:val="0057294C"/>
    <w:rsid w:val="00574373"/>
    <w:rsid w:val="0057513F"/>
    <w:rsid w:val="00577BB1"/>
    <w:rsid w:val="0058559F"/>
    <w:rsid w:val="005913D4"/>
    <w:rsid w:val="00592793"/>
    <w:rsid w:val="00593268"/>
    <w:rsid w:val="0059420E"/>
    <w:rsid w:val="005943A8"/>
    <w:rsid w:val="005964EB"/>
    <w:rsid w:val="0059653B"/>
    <w:rsid w:val="00596A3D"/>
    <w:rsid w:val="0059761E"/>
    <w:rsid w:val="005A18A3"/>
    <w:rsid w:val="005A1FA2"/>
    <w:rsid w:val="005A287F"/>
    <w:rsid w:val="005A2FAE"/>
    <w:rsid w:val="005A30ED"/>
    <w:rsid w:val="005A34E0"/>
    <w:rsid w:val="005A3B20"/>
    <w:rsid w:val="005A4912"/>
    <w:rsid w:val="005A59E0"/>
    <w:rsid w:val="005A633D"/>
    <w:rsid w:val="005A722F"/>
    <w:rsid w:val="005B0E10"/>
    <w:rsid w:val="005B0ECC"/>
    <w:rsid w:val="005B26F6"/>
    <w:rsid w:val="005B3DEC"/>
    <w:rsid w:val="005C09C0"/>
    <w:rsid w:val="005C2B67"/>
    <w:rsid w:val="005C441B"/>
    <w:rsid w:val="005C54C9"/>
    <w:rsid w:val="005C7FE5"/>
    <w:rsid w:val="005D0E81"/>
    <w:rsid w:val="005D17AE"/>
    <w:rsid w:val="005D1FD6"/>
    <w:rsid w:val="005D4CA4"/>
    <w:rsid w:val="005D6AE9"/>
    <w:rsid w:val="005D796F"/>
    <w:rsid w:val="005E0A42"/>
    <w:rsid w:val="005E0BEB"/>
    <w:rsid w:val="005E10AC"/>
    <w:rsid w:val="005E2B52"/>
    <w:rsid w:val="005E5671"/>
    <w:rsid w:val="005E5B9A"/>
    <w:rsid w:val="005E5F0D"/>
    <w:rsid w:val="005E7174"/>
    <w:rsid w:val="005F1367"/>
    <w:rsid w:val="005F21E2"/>
    <w:rsid w:val="005F3844"/>
    <w:rsid w:val="005F5C17"/>
    <w:rsid w:val="005F6FA0"/>
    <w:rsid w:val="006007D7"/>
    <w:rsid w:val="00600965"/>
    <w:rsid w:val="0060162E"/>
    <w:rsid w:val="00602922"/>
    <w:rsid w:val="006057F9"/>
    <w:rsid w:val="006057FB"/>
    <w:rsid w:val="006062C9"/>
    <w:rsid w:val="006079F1"/>
    <w:rsid w:val="00607E49"/>
    <w:rsid w:val="00611F04"/>
    <w:rsid w:val="006134D0"/>
    <w:rsid w:val="006174BA"/>
    <w:rsid w:val="00620A0E"/>
    <w:rsid w:val="006210CF"/>
    <w:rsid w:val="00623DDC"/>
    <w:rsid w:val="00630036"/>
    <w:rsid w:val="006316B5"/>
    <w:rsid w:val="00634077"/>
    <w:rsid w:val="00634A89"/>
    <w:rsid w:val="0063532C"/>
    <w:rsid w:val="00637152"/>
    <w:rsid w:val="00637505"/>
    <w:rsid w:val="00637FC6"/>
    <w:rsid w:val="006408B0"/>
    <w:rsid w:val="00641AFF"/>
    <w:rsid w:val="00650A2A"/>
    <w:rsid w:val="00651903"/>
    <w:rsid w:val="006529A2"/>
    <w:rsid w:val="006559B3"/>
    <w:rsid w:val="00656854"/>
    <w:rsid w:val="006638C1"/>
    <w:rsid w:val="006642BB"/>
    <w:rsid w:val="006643D2"/>
    <w:rsid w:val="00665DAF"/>
    <w:rsid w:val="00665E76"/>
    <w:rsid w:val="00665EE1"/>
    <w:rsid w:val="0066654A"/>
    <w:rsid w:val="00666886"/>
    <w:rsid w:val="00672F19"/>
    <w:rsid w:val="00673EFF"/>
    <w:rsid w:val="0067405A"/>
    <w:rsid w:val="0067492F"/>
    <w:rsid w:val="00675BE3"/>
    <w:rsid w:val="00676032"/>
    <w:rsid w:val="00676977"/>
    <w:rsid w:val="00677D27"/>
    <w:rsid w:val="0068039E"/>
    <w:rsid w:val="00681459"/>
    <w:rsid w:val="00682A11"/>
    <w:rsid w:val="00685810"/>
    <w:rsid w:val="00693B6D"/>
    <w:rsid w:val="00694458"/>
    <w:rsid w:val="0069494F"/>
    <w:rsid w:val="00695647"/>
    <w:rsid w:val="006A028F"/>
    <w:rsid w:val="006A1276"/>
    <w:rsid w:val="006A1318"/>
    <w:rsid w:val="006A1AC7"/>
    <w:rsid w:val="006A3EA9"/>
    <w:rsid w:val="006B0F60"/>
    <w:rsid w:val="006B30B5"/>
    <w:rsid w:val="006B5137"/>
    <w:rsid w:val="006B6371"/>
    <w:rsid w:val="006B68C1"/>
    <w:rsid w:val="006C0397"/>
    <w:rsid w:val="006C069C"/>
    <w:rsid w:val="006C3387"/>
    <w:rsid w:val="006C6450"/>
    <w:rsid w:val="006D1EDE"/>
    <w:rsid w:val="006D27D2"/>
    <w:rsid w:val="006D43F2"/>
    <w:rsid w:val="006D771D"/>
    <w:rsid w:val="006D7973"/>
    <w:rsid w:val="006E035D"/>
    <w:rsid w:val="006E14D8"/>
    <w:rsid w:val="006E2D00"/>
    <w:rsid w:val="006E412D"/>
    <w:rsid w:val="006E4F0B"/>
    <w:rsid w:val="006E609F"/>
    <w:rsid w:val="006E6853"/>
    <w:rsid w:val="006F2B8B"/>
    <w:rsid w:val="006F3A00"/>
    <w:rsid w:val="006F4CD9"/>
    <w:rsid w:val="007010EB"/>
    <w:rsid w:val="00703A2E"/>
    <w:rsid w:val="00707FF8"/>
    <w:rsid w:val="00711730"/>
    <w:rsid w:val="007118E9"/>
    <w:rsid w:val="00711E01"/>
    <w:rsid w:val="00711E64"/>
    <w:rsid w:val="0071229B"/>
    <w:rsid w:val="00712790"/>
    <w:rsid w:val="007148C7"/>
    <w:rsid w:val="00720688"/>
    <w:rsid w:val="007214F7"/>
    <w:rsid w:val="00721E1B"/>
    <w:rsid w:val="007254F3"/>
    <w:rsid w:val="00725BF6"/>
    <w:rsid w:val="00726700"/>
    <w:rsid w:val="00726B47"/>
    <w:rsid w:val="00726C1B"/>
    <w:rsid w:val="00727A8D"/>
    <w:rsid w:val="00727E13"/>
    <w:rsid w:val="007302EE"/>
    <w:rsid w:val="00731942"/>
    <w:rsid w:val="007325AE"/>
    <w:rsid w:val="007343C5"/>
    <w:rsid w:val="00734F1D"/>
    <w:rsid w:val="007402D7"/>
    <w:rsid w:val="00742255"/>
    <w:rsid w:val="00747899"/>
    <w:rsid w:val="007503E1"/>
    <w:rsid w:val="007525ED"/>
    <w:rsid w:val="00752BDB"/>
    <w:rsid w:val="007535AC"/>
    <w:rsid w:val="00754A4E"/>
    <w:rsid w:val="0075554C"/>
    <w:rsid w:val="0075601F"/>
    <w:rsid w:val="00756EB7"/>
    <w:rsid w:val="0076096C"/>
    <w:rsid w:val="00760B34"/>
    <w:rsid w:val="007651B0"/>
    <w:rsid w:val="007658A3"/>
    <w:rsid w:val="00771207"/>
    <w:rsid w:val="007714B9"/>
    <w:rsid w:val="007720D9"/>
    <w:rsid w:val="0077255A"/>
    <w:rsid w:val="00775917"/>
    <w:rsid w:val="00775D34"/>
    <w:rsid w:val="0077774D"/>
    <w:rsid w:val="00780758"/>
    <w:rsid w:val="00780AAE"/>
    <w:rsid w:val="00780B6D"/>
    <w:rsid w:val="00780EC7"/>
    <w:rsid w:val="00781F4D"/>
    <w:rsid w:val="00782220"/>
    <w:rsid w:val="007834D5"/>
    <w:rsid w:val="00784474"/>
    <w:rsid w:val="00784DA9"/>
    <w:rsid w:val="00787DFA"/>
    <w:rsid w:val="00790891"/>
    <w:rsid w:val="00792C61"/>
    <w:rsid w:val="00795572"/>
    <w:rsid w:val="007A0C27"/>
    <w:rsid w:val="007A145D"/>
    <w:rsid w:val="007A21B8"/>
    <w:rsid w:val="007A3318"/>
    <w:rsid w:val="007A659B"/>
    <w:rsid w:val="007A6EC8"/>
    <w:rsid w:val="007A79C1"/>
    <w:rsid w:val="007B0F09"/>
    <w:rsid w:val="007B1A3E"/>
    <w:rsid w:val="007B1BA7"/>
    <w:rsid w:val="007B6558"/>
    <w:rsid w:val="007B6C0F"/>
    <w:rsid w:val="007B78B0"/>
    <w:rsid w:val="007C0216"/>
    <w:rsid w:val="007C0BF6"/>
    <w:rsid w:val="007C143D"/>
    <w:rsid w:val="007C56CF"/>
    <w:rsid w:val="007C570C"/>
    <w:rsid w:val="007C6F8F"/>
    <w:rsid w:val="007C7534"/>
    <w:rsid w:val="007C78F4"/>
    <w:rsid w:val="007D0434"/>
    <w:rsid w:val="007D2F9C"/>
    <w:rsid w:val="007D4D00"/>
    <w:rsid w:val="007D662B"/>
    <w:rsid w:val="007E04F2"/>
    <w:rsid w:val="007E472E"/>
    <w:rsid w:val="007E4D66"/>
    <w:rsid w:val="007E4E70"/>
    <w:rsid w:val="007E588F"/>
    <w:rsid w:val="007E5FB0"/>
    <w:rsid w:val="007E6363"/>
    <w:rsid w:val="007F2895"/>
    <w:rsid w:val="007F2E84"/>
    <w:rsid w:val="007F4357"/>
    <w:rsid w:val="007F624E"/>
    <w:rsid w:val="007F6866"/>
    <w:rsid w:val="008002A4"/>
    <w:rsid w:val="00802147"/>
    <w:rsid w:val="00802792"/>
    <w:rsid w:val="0080302E"/>
    <w:rsid w:val="00803EF4"/>
    <w:rsid w:val="0080786D"/>
    <w:rsid w:val="008109EF"/>
    <w:rsid w:val="00810CFE"/>
    <w:rsid w:val="008126A2"/>
    <w:rsid w:val="00814962"/>
    <w:rsid w:val="008157DA"/>
    <w:rsid w:val="00817FAA"/>
    <w:rsid w:val="0082065C"/>
    <w:rsid w:val="00823D8C"/>
    <w:rsid w:val="0082618C"/>
    <w:rsid w:val="00827AB1"/>
    <w:rsid w:val="00830A83"/>
    <w:rsid w:val="00831AB3"/>
    <w:rsid w:val="00835640"/>
    <w:rsid w:val="008368F6"/>
    <w:rsid w:val="00837976"/>
    <w:rsid w:val="00840DB7"/>
    <w:rsid w:val="00844543"/>
    <w:rsid w:val="008528D4"/>
    <w:rsid w:val="0085298A"/>
    <w:rsid w:val="008538B4"/>
    <w:rsid w:val="00854485"/>
    <w:rsid w:val="00860950"/>
    <w:rsid w:val="00861B65"/>
    <w:rsid w:val="008622EF"/>
    <w:rsid w:val="008638EA"/>
    <w:rsid w:val="00866559"/>
    <w:rsid w:val="008675B9"/>
    <w:rsid w:val="0086792A"/>
    <w:rsid w:val="00867B11"/>
    <w:rsid w:val="00867ECA"/>
    <w:rsid w:val="00871654"/>
    <w:rsid w:val="00871A1C"/>
    <w:rsid w:val="00871C4D"/>
    <w:rsid w:val="00871C78"/>
    <w:rsid w:val="00872F19"/>
    <w:rsid w:val="008735CC"/>
    <w:rsid w:val="0087378A"/>
    <w:rsid w:val="008741CF"/>
    <w:rsid w:val="00874A90"/>
    <w:rsid w:val="0087525C"/>
    <w:rsid w:val="00881789"/>
    <w:rsid w:val="00883A16"/>
    <w:rsid w:val="008852E3"/>
    <w:rsid w:val="00887DA1"/>
    <w:rsid w:val="00891640"/>
    <w:rsid w:val="00891F00"/>
    <w:rsid w:val="00895145"/>
    <w:rsid w:val="00896071"/>
    <w:rsid w:val="0089620C"/>
    <w:rsid w:val="00896BB3"/>
    <w:rsid w:val="00897269"/>
    <w:rsid w:val="008A4B08"/>
    <w:rsid w:val="008A5EBE"/>
    <w:rsid w:val="008A68B8"/>
    <w:rsid w:val="008A6901"/>
    <w:rsid w:val="008B098F"/>
    <w:rsid w:val="008B1188"/>
    <w:rsid w:val="008B2214"/>
    <w:rsid w:val="008B386C"/>
    <w:rsid w:val="008B4061"/>
    <w:rsid w:val="008B5414"/>
    <w:rsid w:val="008B5B51"/>
    <w:rsid w:val="008C2398"/>
    <w:rsid w:val="008C66F9"/>
    <w:rsid w:val="008D13E8"/>
    <w:rsid w:val="008D15B4"/>
    <w:rsid w:val="008D4D12"/>
    <w:rsid w:val="008D4DAA"/>
    <w:rsid w:val="008D5D8E"/>
    <w:rsid w:val="008D7C38"/>
    <w:rsid w:val="008E079D"/>
    <w:rsid w:val="008E0D30"/>
    <w:rsid w:val="008E345B"/>
    <w:rsid w:val="008E515F"/>
    <w:rsid w:val="008E56C1"/>
    <w:rsid w:val="008E60D6"/>
    <w:rsid w:val="008E6196"/>
    <w:rsid w:val="008E7DFA"/>
    <w:rsid w:val="008F0C1A"/>
    <w:rsid w:val="008F1319"/>
    <w:rsid w:val="008F330F"/>
    <w:rsid w:val="008F49FD"/>
    <w:rsid w:val="008F5565"/>
    <w:rsid w:val="008F6677"/>
    <w:rsid w:val="008F6CAD"/>
    <w:rsid w:val="008F6D24"/>
    <w:rsid w:val="008F7754"/>
    <w:rsid w:val="00900A7B"/>
    <w:rsid w:val="00901618"/>
    <w:rsid w:val="009016E1"/>
    <w:rsid w:val="00903B40"/>
    <w:rsid w:val="00904043"/>
    <w:rsid w:val="00904FC0"/>
    <w:rsid w:val="00905B1C"/>
    <w:rsid w:val="0090630B"/>
    <w:rsid w:val="00906729"/>
    <w:rsid w:val="00907F0F"/>
    <w:rsid w:val="0091017F"/>
    <w:rsid w:val="00912155"/>
    <w:rsid w:val="00913324"/>
    <w:rsid w:val="009133C4"/>
    <w:rsid w:val="00913E5B"/>
    <w:rsid w:val="009144C7"/>
    <w:rsid w:val="00914AE8"/>
    <w:rsid w:val="00915480"/>
    <w:rsid w:val="00915638"/>
    <w:rsid w:val="00916376"/>
    <w:rsid w:val="00916971"/>
    <w:rsid w:val="00917BBD"/>
    <w:rsid w:val="0092195C"/>
    <w:rsid w:val="00921E22"/>
    <w:rsid w:val="0092456B"/>
    <w:rsid w:val="0093051F"/>
    <w:rsid w:val="00931D88"/>
    <w:rsid w:val="00932CA9"/>
    <w:rsid w:val="00932CB3"/>
    <w:rsid w:val="00933E69"/>
    <w:rsid w:val="0094130E"/>
    <w:rsid w:val="009421CC"/>
    <w:rsid w:val="009437EE"/>
    <w:rsid w:val="00943AD1"/>
    <w:rsid w:val="0094400F"/>
    <w:rsid w:val="009455EA"/>
    <w:rsid w:val="00946D33"/>
    <w:rsid w:val="00946FF0"/>
    <w:rsid w:val="0095003C"/>
    <w:rsid w:val="009547E7"/>
    <w:rsid w:val="00954962"/>
    <w:rsid w:val="00962B0C"/>
    <w:rsid w:val="009646FA"/>
    <w:rsid w:val="00970988"/>
    <w:rsid w:val="00972AC6"/>
    <w:rsid w:val="00974077"/>
    <w:rsid w:val="009752AA"/>
    <w:rsid w:val="00975E99"/>
    <w:rsid w:val="00981B68"/>
    <w:rsid w:val="0098222C"/>
    <w:rsid w:val="00982EE7"/>
    <w:rsid w:val="00982F32"/>
    <w:rsid w:val="009830F2"/>
    <w:rsid w:val="00985AC8"/>
    <w:rsid w:val="009866B5"/>
    <w:rsid w:val="009868B7"/>
    <w:rsid w:val="00986BC5"/>
    <w:rsid w:val="00993A0D"/>
    <w:rsid w:val="00994FB1"/>
    <w:rsid w:val="009956FE"/>
    <w:rsid w:val="00995BD4"/>
    <w:rsid w:val="00996613"/>
    <w:rsid w:val="009A2DBF"/>
    <w:rsid w:val="009A51D0"/>
    <w:rsid w:val="009B0216"/>
    <w:rsid w:val="009B027E"/>
    <w:rsid w:val="009B1CFB"/>
    <w:rsid w:val="009B276D"/>
    <w:rsid w:val="009B2B3A"/>
    <w:rsid w:val="009B2C9B"/>
    <w:rsid w:val="009B33AA"/>
    <w:rsid w:val="009B3B39"/>
    <w:rsid w:val="009B6969"/>
    <w:rsid w:val="009C0235"/>
    <w:rsid w:val="009C0A35"/>
    <w:rsid w:val="009C0AC4"/>
    <w:rsid w:val="009C40B7"/>
    <w:rsid w:val="009C4453"/>
    <w:rsid w:val="009C4A3F"/>
    <w:rsid w:val="009C4AA8"/>
    <w:rsid w:val="009C52BC"/>
    <w:rsid w:val="009C5E98"/>
    <w:rsid w:val="009C7A3B"/>
    <w:rsid w:val="009D12E6"/>
    <w:rsid w:val="009D2DE7"/>
    <w:rsid w:val="009D3417"/>
    <w:rsid w:val="009D6929"/>
    <w:rsid w:val="009D74C8"/>
    <w:rsid w:val="009D7764"/>
    <w:rsid w:val="009D7A89"/>
    <w:rsid w:val="009D7D1D"/>
    <w:rsid w:val="009E0E8A"/>
    <w:rsid w:val="009E1730"/>
    <w:rsid w:val="009E2EC6"/>
    <w:rsid w:val="009E3615"/>
    <w:rsid w:val="009E6041"/>
    <w:rsid w:val="009E64A0"/>
    <w:rsid w:val="009F0CD2"/>
    <w:rsid w:val="009F1F8C"/>
    <w:rsid w:val="009F57DB"/>
    <w:rsid w:val="009F6A86"/>
    <w:rsid w:val="00A00DBD"/>
    <w:rsid w:val="00A01032"/>
    <w:rsid w:val="00A019DD"/>
    <w:rsid w:val="00A02D2B"/>
    <w:rsid w:val="00A02F97"/>
    <w:rsid w:val="00A035AF"/>
    <w:rsid w:val="00A062BF"/>
    <w:rsid w:val="00A064EF"/>
    <w:rsid w:val="00A06AE3"/>
    <w:rsid w:val="00A11B7E"/>
    <w:rsid w:val="00A11BFA"/>
    <w:rsid w:val="00A11E51"/>
    <w:rsid w:val="00A124C4"/>
    <w:rsid w:val="00A14BD6"/>
    <w:rsid w:val="00A16AA9"/>
    <w:rsid w:val="00A17E0F"/>
    <w:rsid w:val="00A233F1"/>
    <w:rsid w:val="00A25103"/>
    <w:rsid w:val="00A26657"/>
    <w:rsid w:val="00A30217"/>
    <w:rsid w:val="00A30AE8"/>
    <w:rsid w:val="00A30BFD"/>
    <w:rsid w:val="00A3156C"/>
    <w:rsid w:val="00A31C1A"/>
    <w:rsid w:val="00A32D09"/>
    <w:rsid w:val="00A33357"/>
    <w:rsid w:val="00A33BD9"/>
    <w:rsid w:val="00A34C19"/>
    <w:rsid w:val="00A370D4"/>
    <w:rsid w:val="00A37F52"/>
    <w:rsid w:val="00A40084"/>
    <w:rsid w:val="00A41116"/>
    <w:rsid w:val="00A45F52"/>
    <w:rsid w:val="00A46F91"/>
    <w:rsid w:val="00A51733"/>
    <w:rsid w:val="00A5264A"/>
    <w:rsid w:val="00A54D67"/>
    <w:rsid w:val="00A56BEE"/>
    <w:rsid w:val="00A56EE2"/>
    <w:rsid w:val="00A579FD"/>
    <w:rsid w:val="00A60613"/>
    <w:rsid w:val="00A60E65"/>
    <w:rsid w:val="00A6246A"/>
    <w:rsid w:val="00A626A9"/>
    <w:rsid w:val="00A63C3B"/>
    <w:rsid w:val="00A650D6"/>
    <w:rsid w:val="00A6542A"/>
    <w:rsid w:val="00A66FA3"/>
    <w:rsid w:val="00A704FA"/>
    <w:rsid w:val="00A7160E"/>
    <w:rsid w:val="00A71C7A"/>
    <w:rsid w:val="00A722E7"/>
    <w:rsid w:val="00A73409"/>
    <w:rsid w:val="00A73F22"/>
    <w:rsid w:val="00A74554"/>
    <w:rsid w:val="00A7493D"/>
    <w:rsid w:val="00A74DCC"/>
    <w:rsid w:val="00A75917"/>
    <w:rsid w:val="00A82456"/>
    <w:rsid w:val="00A86436"/>
    <w:rsid w:val="00A86B5A"/>
    <w:rsid w:val="00A87515"/>
    <w:rsid w:val="00A912F7"/>
    <w:rsid w:val="00A91709"/>
    <w:rsid w:val="00A9397B"/>
    <w:rsid w:val="00A93E26"/>
    <w:rsid w:val="00A93FC4"/>
    <w:rsid w:val="00A9554D"/>
    <w:rsid w:val="00A958A6"/>
    <w:rsid w:val="00A9615F"/>
    <w:rsid w:val="00A967F4"/>
    <w:rsid w:val="00AA6332"/>
    <w:rsid w:val="00AB13BA"/>
    <w:rsid w:val="00AB1D58"/>
    <w:rsid w:val="00AB2A99"/>
    <w:rsid w:val="00AB5740"/>
    <w:rsid w:val="00AB6F45"/>
    <w:rsid w:val="00AC1D33"/>
    <w:rsid w:val="00AC2641"/>
    <w:rsid w:val="00AC2AA3"/>
    <w:rsid w:val="00AC356A"/>
    <w:rsid w:val="00AC3694"/>
    <w:rsid w:val="00AC4134"/>
    <w:rsid w:val="00AC45FE"/>
    <w:rsid w:val="00AC5C05"/>
    <w:rsid w:val="00AC5E5A"/>
    <w:rsid w:val="00AC6127"/>
    <w:rsid w:val="00AC644A"/>
    <w:rsid w:val="00AD1D93"/>
    <w:rsid w:val="00AD5CCA"/>
    <w:rsid w:val="00AD5FFB"/>
    <w:rsid w:val="00AD6650"/>
    <w:rsid w:val="00AD6F61"/>
    <w:rsid w:val="00AE1740"/>
    <w:rsid w:val="00AE31DF"/>
    <w:rsid w:val="00AE5A31"/>
    <w:rsid w:val="00AE6E33"/>
    <w:rsid w:val="00AF0381"/>
    <w:rsid w:val="00AF10A2"/>
    <w:rsid w:val="00AF1966"/>
    <w:rsid w:val="00AF2ACA"/>
    <w:rsid w:val="00B00955"/>
    <w:rsid w:val="00B0160B"/>
    <w:rsid w:val="00B01CF0"/>
    <w:rsid w:val="00B03FC1"/>
    <w:rsid w:val="00B061A8"/>
    <w:rsid w:val="00B066F5"/>
    <w:rsid w:val="00B0775C"/>
    <w:rsid w:val="00B07C72"/>
    <w:rsid w:val="00B1021A"/>
    <w:rsid w:val="00B10F61"/>
    <w:rsid w:val="00B11EDC"/>
    <w:rsid w:val="00B151C7"/>
    <w:rsid w:val="00B1536D"/>
    <w:rsid w:val="00B159B0"/>
    <w:rsid w:val="00B15E39"/>
    <w:rsid w:val="00B16623"/>
    <w:rsid w:val="00B16F40"/>
    <w:rsid w:val="00B25173"/>
    <w:rsid w:val="00B25ACE"/>
    <w:rsid w:val="00B26264"/>
    <w:rsid w:val="00B30E94"/>
    <w:rsid w:val="00B34C9C"/>
    <w:rsid w:val="00B40CF8"/>
    <w:rsid w:val="00B40E92"/>
    <w:rsid w:val="00B432D6"/>
    <w:rsid w:val="00B45EA9"/>
    <w:rsid w:val="00B467F2"/>
    <w:rsid w:val="00B46C2E"/>
    <w:rsid w:val="00B53072"/>
    <w:rsid w:val="00B5354D"/>
    <w:rsid w:val="00B53A5F"/>
    <w:rsid w:val="00B53B56"/>
    <w:rsid w:val="00B53E5A"/>
    <w:rsid w:val="00B54318"/>
    <w:rsid w:val="00B54668"/>
    <w:rsid w:val="00B54E15"/>
    <w:rsid w:val="00B57B62"/>
    <w:rsid w:val="00B62557"/>
    <w:rsid w:val="00B627C1"/>
    <w:rsid w:val="00B678EE"/>
    <w:rsid w:val="00B72F07"/>
    <w:rsid w:val="00B7566F"/>
    <w:rsid w:val="00B7683E"/>
    <w:rsid w:val="00B770E0"/>
    <w:rsid w:val="00B81365"/>
    <w:rsid w:val="00B82499"/>
    <w:rsid w:val="00B87345"/>
    <w:rsid w:val="00B87E48"/>
    <w:rsid w:val="00B91CE4"/>
    <w:rsid w:val="00B933CE"/>
    <w:rsid w:val="00B94111"/>
    <w:rsid w:val="00B945C2"/>
    <w:rsid w:val="00B94EA6"/>
    <w:rsid w:val="00BA1BA1"/>
    <w:rsid w:val="00BA27BB"/>
    <w:rsid w:val="00BA96CD"/>
    <w:rsid w:val="00BB1656"/>
    <w:rsid w:val="00BB2365"/>
    <w:rsid w:val="00BB48EE"/>
    <w:rsid w:val="00BB54E0"/>
    <w:rsid w:val="00BC337C"/>
    <w:rsid w:val="00BC3FD3"/>
    <w:rsid w:val="00BC7BCA"/>
    <w:rsid w:val="00BD26AE"/>
    <w:rsid w:val="00BD2DF2"/>
    <w:rsid w:val="00BD314B"/>
    <w:rsid w:val="00BD317D"/>
    <w:rsid w:val="00BD4583"/>
    <w:rsid w:val="00BD4625"/>
    <w:rsid w:val="00BD690E"/>
    <w:rsid w:val="00BD76D7"/>
    <w:rsid w:val="00BE0C35"/>
    <w:rsid w:val="00BE2607"/>
    <w:rsid w:val="00BE3917"/>
    <w:rsid w:val="00BE63AB"/>
    <w:rsid w:val="00BE68D6"/>
    <w:rsid w:val="00BE6CB2"/>
    <w:rsid w:val="00BF1991"/>
    <w:rsid w:val="00BF2003"/>
    <w:rsid w:val="00BF2C45"/>
    <w:rsid w:val="00BF3215"/>
    <w:rsid w:val="00BF44C7"/>
    <w:rsid w:val="00BF53C3"/>
    <w:rsid w:val="00BF5847"/>
    <w:rsid w:val="00BF6D24"/>
    <w:rsid w:val="00BF6F16"/>
    <w:rsid w:val="00C00B4D"/>
    <w:rsid w:val="00C02630"/>
    <w:rsid w:val="00C05DF5"/>
    <w:rsid w:val="00C06BA9"/>
    <w:rsid w:val="00C07BA3"/>
    <w:rsid w:val="00C11166"/>
    <w:rsid w:val="00C131A5"/>
    <w:rsid w:val="00C13F40"/>
    <w:rsid w:val="00C155D9"/>
    <w:rsid w:val="00C178E6"/>
    <w:rsid w:val="00C2321A"/>
    <w:rsid w:val="00C24362"/>
    <w:rsid w:val="00C24884"/>
    <w:rsid w:val="00C319CF"/>
    <w:rsid w:val="00C3214B"/>
    <w:rsid w:val="00C32D5A"/>
    <w:rsid w:val="00C40B1D"/>
    <w:rsid w:val="00C42B5C"/>
    <w:rsid w:val="00C434DF"/>
    <w:rsid w:val="00C4618B"/>
    <w:rsid w:val="00C47466"/>
    <w:rsid w:val="00C47B5B"/>
    <w:rsid w:val="00C53D89"/>
    <w:rsid w:val="00C54DED"/>
    <w:rsid w:val="00C5539D"/>
    <w:rsid w:val="00C60349"/>
    <w:rsid w:val="00C61C65"/>
    <w:rsid w:val="00C62242"/>
    <w:rsid w:val="00C638A9"/>
    <w:rsid w:val="00C657F5"/>
    <w:rsid w:val="00C668DC"/>
    <w:rsid w:val="00C671BB"/>
    <w:rsid w:val="00C67386"/>
    <w:rsid w:val="00C71DC2"/>
    <w:rsid w:val="00C739FB"/>
    <w:rsid w:val="00C76B73"/>
    <w:rsid w:val="00C80C63"/>
    <w:rsid w:val="00C81980"/>
    <w:rsid w:val="00C81A75"/>
    <w:rsid w:val="00C82A8A"/>
    <w:rsid w:val="00C83D67"/>
    <w:rsid w:val="00C84050"/>
    <w:rsid w:val="00C84A58"/>
    <w:rsid w:val="00C85CEB"/>
    <w:rsid w:val="00C93375"/>
    <w:rsid w:val="00C96072"/>
    <w:rsid w:val="00C961D7"/>
    <w:rsid w:val="00CA1539"/>
    <w:rsid w:val="00CA524F"/>
    <w:rsid w:val="00CA5B04"/>
    <w:rsid w:val="00CA70D9"/>
    <w:rsid w:val="00CA735A"/>
    <w:rsid w:val="00CA77E3"/>
    <w:rsid w:val="00CA7AF0"/>
    <w:rsid w:val="00CB03C0"/>
    <w:rsid w:val="00CB2B4D"/>
    <w:rsid w:val="00CB438E"/>
    <w:rsid w:val="00CC06FA"/>
    <w:rsid w:val="00CC0ED6"/>
    <w:rsid w:val="00CC1122"/>
    <w:rsid w:val="00CC17A3"/>
    <w:rsid w:val="00CC2275"/>
    <w:rsid w:val="00CC6768"/>
    <w:rsid w:val="00CC705B"/>
    <w:rsid w:val="00CD0B88"/>
    <w:rsid w:val="00CD58DC"/>
    <w:rsid w:val="00CD6C59"/>
    <w:rsid w:val="00CD6DDA"/>
    <w:rsid w:val="00CD7601"/>
    <w:rsid w:val="00CE1937"/>
    <w:rsid w:val="00CE2D83"/>
    <w:rsid w:val="00CE420A"/>
    <w:rsid w:val="00CE5445"/>
    <w:rsid w:val="00CE7741"/>
    <w:rsid w:val="00CE78F9"/>
    <w:rsid w:val="00CF088F"/>
    <w:rsid w:val="00CF0AC3"/>
    <w:rsid w:val="00CF1964"/>
    <w:rsid w:val="00CF2D4A"/>
    <w:rsid w:val="00CF3AD5"/>
    <w:rsid w:val="00CF3E31"/>
    <w:rsid w:val="00CF3EB6"/>
    <w:rsid w:val="00CF7B81"/>
    <w:rsid w:val="00CF7EEF"/>
    <w:rsid w:val="00D02A5E"/>
    <w:rsid w:val="00D02BBC"/>
    <w:rsid w:val="00D0526C"/>
    <w:rsid w:val="00D059F1"/>
    <w:rsid w:val="00D07C1E"/>
    <w:rsid w:val="00D103E1"/>
    <w:rsid w:val="00D1048F"/>
    <w:rsid w:val="00D111D6"/>
    <w:rsid w:val="00D11754"/>
    <w:rsid w:val="00D12895"/>
    <w:rsid w:val="00D1605D"/>
    <w:rsid w:val="00D16506"/>
    <w:rsid w:val="00D22E90"/>
    <w:rsid w:val="00D233A1"/>
    <w:rsid w:val="00D23977"/>
    <w:rsid w:val="00D25F9C"/>
    <w:rsid w:val="00D26620"/>
    <w:rsid w:val="00D26D57"/>
    <w:rsid w:val="00D27B1D"/>
    <w:rsid w:val="00D27EFA"/>
    <w:rsid w:val="00D3061B"/>
    <w:rsid w:val="00D314CC"/>
    <w:rsid w:val="00D3152E"/>
    <w:rsid w:val="00D32587"/>
    <w:rsid w:val="00D35321"/>
    <w:rsid w:val="00D35B93"/>
    <w:rsid w:val="00D35F72"/>
    <w:rsid w:val="00D36ADF"/>
    <w:rsid w:val="00D36AE4"/>
    <w:rsid w:val="00D36D1A"/>
    <w:rsid w:val="00D36D8E"/>
    <w:rsid w:val="00D375C9"/>
    <w:rsid w:val="00D4209A"/>
    <w:rsid w:val="00D425FD"/>
    <w:rsid w:val="00D45B47"/>
    <w:rsid w:val="00D475E4"/>
    <w:rsid w:val="00D47A0F"/>
    <w:rsid w:val="00D51452"/>
    <w:rsid w:val="00D536C8"/>
    <w:rsid w:val="00D53A8A"/>
    <w:rsid w:val="00D54047"/>
    <w:rsid w:val="00D54692"/>
    <w:rsid w:val="00D567BA"/>
    <w:rsid w:val="00D61088"/>
    <w:rsid w:val="00D63181"/>
    <w:rsid w:val="00D63501"/>
    <w:rsid w:val="00D65610"/>
    <w:rsid w:val="00D6628B"/>
    <w:rsid w:val="00D667E8"/>
    <w:rsid w:val="00D67BEB"/>
    <w:rsid w:val="00D700FB"/>
    <w:rsid w:val="00D72221"/>
    <w:rsid w:val="00D7284E"/>
    <w:rsid w:val="00D72DE3"/>
    <w:rsid w:val="00D805C2"/>
    <w:rsid w:val="00D8255D"/>
    <w:rsid w:val="00D828FB"/>
    <w:rsid w:val="00D831C4"/>
    <w:rsid w:val="00D84072"/>
    <w:rsid w:val="00D858EE"/>
    <w:rsid w:val="00D86C17"/>
    <w:rsid w:val="00D87806"/>
    <w:rsid w:val="00D90E3E"/>
    <w:rsid w:val="00D91C59"/>
    <w:rsid w:val="00D91CEF"/>
    <w:rsid w:val="00D931A1"/>
    <w:rsid w:val="00D94475"/>
    <w:rsid w:val="00D94E80"/>
    <w:rsid w:val="00D9531F"/>
    <w:rsid w:val="00D95A9D"/>
    <w:rsid w:val="00D96025"/>
    <w:rsid w:val="00D965EE"/>
    <w:rsid w:val="00DA02B5"/>
    <w:rsid w:val="00DA2968"/>
    <w:rsid w:val="00DA3EE3"/>
    <w:rsid w:val="00DA552E"/>
    <w:rsid w:val="00DA5C91"/>
    <w:rsid w:val="00DA62FB"/>
    <w:rsid w:val="00DA6FD0"/>
    <w:rsid w:val="00DA7AAF"/>
    <w:rsid w:val="00DAEFB9"/>
    <w:rsid w:val="00DB0053"/>
    <w:rsid w:val="00DB039D"/>
    <w:rsid w:val="00DB20BB"/>
    <w:rsid w:val="00DB28D6"/>
    <w:rsid w:val="00DB4865"/>
    <w:rsid w:val="00DB4D1F"/>
    <w:rsid w:val="00DB647F"/>
    <w:rsid w:val="00DB6F36"/>
    <w:rsid w:val="00DB735D"/>
    <w:rsid w:val="00DC1EA9"/>
    <w:rsid w:val="00DC27A9"/>
    <w:rsid w:val="00DC4F1D"/>
    <w:rsid w:val="00DC5FBC"/>
    <w:rsid w:val="00DD089F"/>
    <w:rsid w:val="00DD3D85"/>
    <w:rsid w:val="00DE0F24"/>
    <w:rsid w:val="00DE2FC8"/>
    <w:rsid w:val="00DE3C64"/>
    <w:rsid w:val="00DE3E06"/>
    <w:rsid w:val="00DE564F"/>
    <w:rsid w:val="00DE5C38"/>
    <w:rsid w:val="00DF2DC1"/>
    <w:rsid w:val="00DF4ECC"/>
    <w:rsid w:val="00DF56AA"/>
    <w:rsid w:val="00DF614C"/>
    <w:rsid w:val="00E001B2"/>
    <w:rsid w:val="00E002F4"/>
    <w:rsid w:val="00E02891"/>
    <w:rsid w:val="00E02C1D"/>
    <w:rsid w:val="00E049CD"/>
    <w:rsid w:val="00E06A0D"/>
    <w:rsid w:val="00E073FE"/>
    <w:rsid w:val="00E103E6"/>
    <w:rsid w:val="00E15C3A"/>
    <w:rsid w:val="00E15EDA"/>
    <w:rsid w:val="00E16755"/>
    <w:rsid w:val="00E16957"/>
    <w:rsid w:val="00E16D6E"/>
    <w:rsid w:val="00E2000D"/>
    <w:rsid w:val="00E20215"/>
    <w:rsid w:val="00E2180D"/>
    <w:rsid w:val="00E23248"/>
    <w:rsid w:val="00E234ED"/>
    <w:rsid w:val="00E252C6"/>
    <w:rsid w:val="00E263AF"/>
    <w:rsid w:val="00E26ED8"/>
    <w:rsid w:val="00E275D8"/>
    <w:rsid w:val="00E27656"/>
    <w:rsid w:val="00E277EE"/>
    <w:rsid w:val="00E33AD8"/>
    <w:rsid w:val="00E35F2D"/>
    <w:rsid w:val="00E36727"/>
    <w:rsid w:val="00E37C72"/>
    <w:rsid w:val="00E40CEF"/>
    <w:rsid w:val="00E45D27"/>
    <w:rsid w:val="00E46565"/>
    <w:rsid w:val="00E46B9A"/>
    <w:rsid w:val="00E523D8"/>
    <w:rsid w:val="00E531F7"/>
    <w:rsid w:val="00E548D9"/>
    <w:rsid w:val="00E55945"/>
    <w:rsid w:val="00E56620"/>
    <w:rsid w:val="00E56A46"/>
    <w:rsid w:val="00E56EA0"/>
    <w:rsid w:val="00E575C3"/>
    <w:rsid w:val="00E57E39"/>
    <w:rsid w:val="00E617B2"/>
    <w:rsid w:val="00E62A1D"/>
    <w:rsid w:val="00E647D5"/>
    <w:rsid w:val="00E65E99"/>
    <w:rsid w:val="00E66282"/>
    <w:rsid w:val="00E70D8B"/>
    <w:rsid w:val="00E712F2"/>
    <w:rsid w:val="00E750D5"/>
    <w:rsid w:val="00E75F74"/>
    <w:rsid w:val="00E7619A"/>
    <w:rsid w:val="00E77C71"/>
    <w:rsid w:val="00E806EA"/>
    <w:rsid w:val="00E82649"/>
    <w:rsid w:val="00E829AD"/>
    <w:rsid w:val="00E83635"/>
    <w:rsid w:val="00E8413B"/>
    <w:rsid w:val="00E8468B"/>
    <w:rsid w:val="00E84A57"/>
    <w:rsid w:val="00E856D3"/>
    <w:rsid w:val="00E862FB"/>
    <w:rsid w:val="00E87E84"/>
    <w:rsid w:val="00E90444"/>
    <w:rsid w:val="00E92C73"/>
    <w:rsid w:val="00E94502"/>
    <w:rsid w:val="00E961E4"/>
    <w:rsid w:val="00EA0504"/>
    <w:rsid w:val="00EA1409"/>
    <w:rsid w:val="00EA154A"/>
    <w:rsid w:val="00EA266F"/>
    <w:rsid w:val="00EA5093"/>
    <w:rsid w:val="00EA66CC"/>
    <w:rsid w:val="00EB1D8A"/>
    <w:rsid w:val="00EB2314"/>
    <w:rsid w:val="00EB3C78"/>
    <w:rsid w:val="00EB47E0"/>
    <w:rsid w:val="00EB4C06"/>
    <w:rsid w:val="00EB5040"/>
    <w:rsid w:val="00EB6A1E"/>
    <w:rsid w:val="00EB6A75"/>
    <w:rsid w:val="00EB7ADF"/>
    <w:rsid w:val="00EC2FCB"/>
    <w:rsid w:val="00EC479C"/>
    <w:rsid w:val="00EC55C8"/>
    <w:rsid w:val="00EC5F7D"/>
    <w:rsid w:val="00EC64D3"/>
    <w:rsid w:val="00EC6BC0"/>
    <w:rsid w:val="00EC7B10"/>
    <w:rsid w:val="00EC7D66"/>
    <w:rsid w:val="00ED1CBD"/>
    <w:rsid w:val="00ED3020"/>
    <w:rsid w:val="00ED6FCF"/>
    <w:rsid w:val="00ED6FFF"/>
    <w:rsid w:val="00ED7A57"/>
    <w:rsid w:val="00EE244D"/>
    <w:rsid w:val="00EE2964"/>
    <w:rsid w:val="00EE2C08"/>
    <w:rsid w:val="00EE38D4"/>
    <w:rsid w:val="00EE3B72"/>
    <w:rsid w:val="00EE6E4D"/>
    <w:rsid w:val="00EE72B3"/>
    <w:rsid w:val="00EF1DC8"/>
    <w:rsid w:val="00EF2283"/>
    <w:rsid w:val="00EF5899"/>
    <w:rsid w:val="00EF5B1D"/>
    <w:rsid w:val="00EF754F"/>
    <w:rsid w:val="00F0033A"/>
    <w:rsid w:val="00F01F01"/>
    <w:rsid w:val="00F03CA6"/>
    <w:rsid w:val="00F0575C"/>
    <w:rsid w:val="00F05FBD"/>
    <w:rsid w:val="00F073A6"/>
    <w:rsid w:val="00F10D5F"/>
    <w:rsid w:val="00F14D17"/>
    <w:rsid w:val="00F14F4F"/>
    <w:rsid w:val="00F157AE"/>
    <w:rsid w:val="00F15C11"/>
    <w:rsid w:val="00F21C97"/>
    <w:rsid w:val="00F23889"/>
    <w:rsid w:val="00F25298"/>
    <w:rsid w:val="00F255E1"/>
    <w:rsid w:val="00F30338"/>
    <w:rsid w:val="00F31489"/>
    <w:rsid w:val="00F332DB"/>
    <w:rsid w:val="00F34091"/>
    <w:rsid w:val="00F36909"/>
    <w:rsid w:val="00F36A23"/>
    <w:rsid w:val="00F40C98"/>
    <w:rsid w:val="00F41261"/>
    <w:rsid w:val="00F4175F"/>
    <w:rsid w:val="00F41E55"/>
    <w:rsid w:val="00F45A14"/>
    <w:rsid w:val="00F45B81"/>
    <w:rsid w:val="00F473F9"/>
    <w:rsid w:val="00F51D94"/>
    <w:rsid w:val="00F529BB"/>
    <w:rsid w:val="00F5553E"/>
    <w:rsid w:val="00F57BD2"/>
    <w:rsid w:val="00F57C5C"/>
    <w:rsid w:val="00F60BF1"/>
    <w:rsid w:val="00F6230F"/>
    <w:rsid w:val="00F637B6"/>
    <w:rsid w:val="00F64838"/>
    <w:rsid w:val="00F64F7C"/>
    <w:rsid w:val="00F65655"/>
    <w:rsid w:val="00F66839"/>
    <w:rsid w:val="00F7030A"/>
    <w:rsid w:val="00F70F2C"/>
    <w:rsid w:val="00F71041"/>
    <w:rsid w:val="00F71109"/>
    <w:rsid w:val="00F72419"/>
    <w:rsid w:val="00F726BC"/>
    <w:rsid w:val="00F73DD1"/>
    <w:rsid w:val="00F818D7"/>
    <w:rsid w:val="00F84358"/>
    <w:rsid w:val="00F85090"/>
    <w:rsid w:val="00F850BE"/>
    <w:rsid w:val="00F85311"/>
    <w:rsid w:val="00F85ED5"/>
    <w:rsid w:val="00F85F3B"/>
    <w:rsid w:val="00F90FBE"/>
    <w:rsid w:val="00F913B6"/>
    <w:rsid w:val="00F93EF7"/>
    <w:rsid w:val="00F942F6"/>
    <w:rsid w:val="00F9588A"/>
    <w:rsid w:val="00F97495"/>
    <w:rsid w:val="00FA0B46"/>
    <w:rsid w:val="00FA676B"/>
    <w:rsid w:val="00FA78D0"/>
    <w:rsid w:val="00FB1034"/>
    <w:rsid w:val="00FB2077"/>
    <w:rsid w:val="00FB24E7"/>
    <w:rsid w:val="00FB4147"/>
    <w:rsid w:val="00FB735F"/>
    <w:rsid w:val="00FB772F"/>
    <w:rsid w:val="00FC0D4A"/>
    <w:rsid w:val="00FC1FD5"/>
    <w:rsid w:val="00FC2F2E"/>
    <w:rsid w:val="00FC32DC"/>
    <w:rsid w:val="00FC4502"/>
    <w:rsid w:val="00FC4B28"/>
    <w:rsid w:val="00FC4E38"/>
    <w:rsid w:val="00FC675F"/>
    <w:rsid w:val="00FC6783"/>
    <w:rsid w:val="00FD1791"/>
    <w:rsid w:val="00FD1950"/>
    <w:rsid w:val="00FD1F43"/>
    <w:rsid w:val="00FD1F61"/>
    <w:rsid w:val="00FD402A"/>
    <w:rsid w:val="00FD42E7"/>
    <w:rsid w:val="00FD4300"/>
    <w:rsid w:val="00FD453A"/>
    <w:rsid w:val="00FD5E19"/>
    <w:rsid w:val="00FD6163"/>
    <w:rsid w:val="00FD74FF"/>
    <w:rsid w:val="00FD7693"/>
    <w:rsid w:val="00FE313A"/>
    <w:rsid w:val="00FE4C03"/>
    <w:rsid w:val="00FE685B"/>
    <w:rsid w:val="00FE6DE0"/>
    <w:rsid w:val="00FE765F"/>
    <w:rsid w:val="00FF09FA"/>
    <w:rsid w:val="00FF15BD"/>
    <w:rsid w:val="00FF19FA"/>
    <w:rsid w:val="00FF1D58"/>
    <w:rsid w:val="00FF22A4"/>
    <w:rsid w:val="00FF28D3"/>
    <w:rsid w:val="00FF5347"/>
    <w:rsid w:val="00FF703B"/>
    <w:rsid w:val="00FF7158"/>
    <w:rsid w:val="00FF726A"/>
    <w:rsid w:val="012D967C"/>
    <w:rsid w:val="0192CAF1"/>
    <w:rsid w:val="01B1FA5E"/>
    <w:rsid w:val="020363FB"/>
    <w:rsid w:val="02F3B348"/>
    <w:rsid w:val="03062A67"/>
    <w:rsid w:val="030DE5CE"/>
    <w:rsid w:val="0343650B"/>
    <w:rsid w:val="03B68727"/>
    <w:rsid w:val="03D3A4A5"/>
    <w:rsid w:val="03D403B3"/>
    <w:rsid w:val="03E58CB1"/>
    <w:rsid w:val="03EFB7DA"/>
    <w:rsid w:val="040D4A47"/>
    <w:rsid w:val="0415077A"/>
    <w:rsid w:val="04242C75"/>
    <w:rsid w:val="04A3A7B4"/>
    <w:rsid w:val="04A8E51F"/>
    <w:rsid w:val="04BDED4B"/>
    <w:rsid w:val="04BE4090"/>
    <w:rsid w:val="04FF4D57"/>
    <w:rsid w:val="05016838"/>
    <w:rsid w:val="052F2A48"/>
    <w:rsid w:val="053ABF97"/>
    <w:rsid w:val="055792A2"/>
    <w:rsid w:val="055DB3B3"/>
    <w:rsid w:val="058F26C2"/>
    <w:rsid w:val="05C018C2"/>
    <w:rsid w:val="065C90CE"/>
    <w:rsid w:val="06E6C630"/>
    <w:rsid w:val="06EB8EA3"/>
    <w:rsid w:val="06F06332"/>
    <w:rsid w:val="0752210E"/>
    <w:rsid w:val="075E9666"/>
    <w:rsid w:val="0784D91D"/>
    <w:rsid w:val="07CC53B5"/>
    <w:rsid w:val="07D2C553"/>
    <w:rsid w:val="08878D20"/>
    <w:rsid w:val="08A7A23A"/>
    <w:rsid w:val="09742D4E"/>
    <w:rsid w:val="097A904B"/>
    <w:rsid w:val="09B232C5"/>
    <w:rsid w:val="09B78462"/>
    <w:rsid w:val="09C62F39"/>
    <w:rsid w:val="09D28528"/>
    <w:rsid w:val="09DC3EDF"/>
    <w:rsid w:val="09F824C6"/>
    <w:rsid w:val="0ACC5F13"/>
    <w:rsid w:val="0AE746A3"/>
    <w:rsid w:val="0B51E6BF"/>
    <w:rsid w:val="0B5F17D8"/>
    <w:rsid w:val="0B9D3436"/>
    <w:rsid w:val="0BE34C3F"/>
    <w:rsid w:val="0BE8FC11"/>
    <w:rsid w:val="0BF375EA"/>
    <w:rsid w:val="0C8E07F7"/>
    <w:rsid w:val="0CF478CF"/>
    <w:rsid w:val="0CFF5648"/>
    <w:rsid w:val="0D5A267D"/>
    <w:rsid w:val="0D5DFC78"/>
    <w:rsid w:val="0D7EEA5B"/>
    <w:rsid w:val="0DC173A8"/>
    <w:rsid w:val="0DEE994E"/>
    <w:rsid w:val="0E9AD37E"/>
    <w:rsid w:val="0EA54E24"/>
    <w:rsid w:val="0EBEC59F"/>
    <w:rsid w:val="0EC2B446"/>
    <w:rsid w:val="0ED38C78"/>
    <w:rsid w:val="0ED592B6"/>
    <w:rsid w:val="0F57FCC5"/>
    <w:rsid w:val="0F62D89D"/>
    <w:rsid w:val="0F70AD17"/>
    <w:rsid w:val="0F954167"/>
    <w:rsid w:val="0FD9317D"/>
    <w:rsid w:val="0FFA08AF"/>
    <w:rsid w:val="10311A54"/>
    <w:rsid w:val="107745DC"/>
    <w:rsid w:val="108810A8"/>
    <w:rsid w:val="10A3E34B"/>
    <w:rsid w:val="10E5C45F"/>
    <w:rsid w:val="10FB6989"/>
    <w:rsid w:val="11760741"/>
    <w:rsid w:val="1198BE0F"/>
    <w:rsid w:val="11D33171"/>
    <w:rsid w:val="12008218"/>
    <w:rsid w:val="1228C1FE"/>
    <w:rsid w:val="125BA39A"/>
    <w:rsid w:val="12865C9C"/>
    <w:rsid w:val="12C1595F"/>
    <w:rsid w:val="12C61ED9"/>
    <w:rsid w:val="12C7D008"/>
    <w:rsid w:val="12CCD968"/>
    <w:rsid w:val="12DF56CE"/>
    <w:rsid w:val="12F6EA07"/>
    <w:rsid w:val="13197008"/>
    <w:rsid w:val="13200AA9"/>
    <w:rsid w:val="133A1260"/>
    <w:rsid w:val="13618F14"/>
    <w:rsid w:val="1388E61A"/>
    <w:rsid w:val="13955D11"/>
    <w:rsid w:val="13EB04BE"/>
    <w:rsid w:val="141CAE31"/>
    <w:rsid w:val="141DFC3E"/>
    <w:rsid w:val="1464FA55"/>
    <w:rsid w:val="1488DDB3"/>
    <w:rsid w:val="14CF06B6"/>
    <w:rsid w:val="15039D89"/>
    <w:rsid w:val="15334642"/>
    <w:rsid w:val="16A08A92"/>
    <w:rsid w:val="16ABB6BF"/>
    <w:rsid w:val="16BAADD8"/>
    <w:rsid w:val="172DF479"/>
    <w:rsid w:val="176829D8"/>
    <w:rsid w:val="1793445E"/>
    <w:rsid w:val="17C76967"/>
    <w:rsid w:val="17E3B2EA"/>
    <w:rsid w:val="17E88C6A"/>
    <w:rsid w:val="186C043D"/>
    <w:rsid w:val="1884906B"/>
    <w:rsid w:val="18B576C3"/>
    <w:rsid w:val="18E135D4"/>
    <w:rsid w:val="18F9D6BA"/>
    <w:rsid w:val="19129C7E"/>
    <w:rsid w:val="1927C371"/>
    <w:rsid w:val="192B4502"/>
    <w:rsid w:val="1996CC72"/>
    <w:rsid w:val="19F78C9B"/>
    <w:rsid w:val="1A145C72"/>
    <w:rsid w:val="1A25738D"/>
    <w:rsid w:val="1A9B3B55"/>
    <w:rsid w:val="1AB36829"/>
    <w:rsid w:val="1AFEAC4F"/>
    <w:rsid w:val="1B07BB1D"/>
    <w:rsid w:val="1B2C2A48"/>
    <w:rsid w:val="1B4D582F"/>
    <w:rsid w:val="1B5534BA"/>
    <w:rsid w:val="1B5CB271"/>
    <w:rsid w:val="1B69409E"/>
    <w:rsid w:val="1B895F7A"/>
    <w:rsid w:val="1C299C76"/>
    <w:rsid w:val="1C2B6991"/>
    <w:rsid w:val="1C357062"/>
    <w:rsid w:val="1C6022B8"/>
    <w:rsid w:val="1C620E1C"/>
    <w:rsid w:val="1C9A14E6"/>
    <w:rsid w:val="1C9BF41A"/>
    <w:rsid w:val="1CB90143"/>
    <w:rsid w:val="1CD46BA6"/>
    <w:rsid w:val="1D0DE12B"/>
    <w:rsid w:val="1D2BC1D4"/>
    <w:rsid w:val="1D7008F5"/>
    <w:rsid w:val="1D9A0F80"/>
    <w:rsid w:val="1DCE8043"/>
    <w:rsid w:val="1DDBD745"/>
    <w:rsid w:val="1E01BAC9"/>
    <w:rsid w:val="1E3B4957"/>
    <w:rsid w:val="1E8266A3"/>
    <w:rsid w:val="1EF4623B"/>
    <w:rsid w:val="1EF4D658"/>
    <w:rsid w:val="1F0976F2"/>
    <w:rsid w:val="1F2A8731"/>
    <w:rsid w:val="1F3D17E1"/>
    <w:rsid w:val="1F7C1E01"/>
    <w:rsid w:val="1FA0B3EC"/>
    <w:rsid w:val="1FB6F28E"/>
    <w:rsid w:val="1FC66365"/>
    <w:rsid w:val="1FE2E558"/>
    <w:rsid w:val="2025CAC7"/>
    <w:rsid w:val="202B4AE1"/>
    <w:rsid w:val="204D0255"/>
    <w:rsid w:val="20552DCF"/>
    <w:rsid w:val="205E471C"/>
    <w:rsid w:val="2088C955"/>
    <w:rsid w:val="20ACB19E"/>
    <w:rsid w:val="20FA0CA8"/>
    <w:rsid w:val="210AE4BE"/>
    <w:rsid w:val="21211E1B"/>
    <w:rsid w:val="213A8872"/>
    <w:rsid w:val="213B092B"/>
    <w:rsid w:val="2143976D"/>
    <w:rsid w:val="214F6ACF"/>
    <w:rsid w:val="21661464"/>
    <w:rsid w:val="216F3421"/>
    <w:rsid w:val="218A3662"/>
    <w:rsid w:val="21A17198"/>
    <w:rsid w:val="21DD9E94"/>
    <w:rsid w:val="2217367F"/>
    <w:rsid w:val="223A4493"/>
    <w:rsid w:val="2280FEEB"/>
    <w:rsid w:val="22F7E380"/>
    <w:rsid w:val="238F2C89"/>
    <w:rsid w:val="23930974"/>
    <w:rsid w:val="239ED45D"/>
    <w:rsid w:val="23AEACB0"/>
    <w:rsid w:val="23C1BF05"/>
    <w:rsid w:val="23E7E96A"/>
    <w:rsid w:val="23F4E4D4"/>
    <w:rsid w:val="23FAC1FE"/>
    <w:rsid w:val="2420A766"/>
    <w:rsid w:val="243685EE"/>
    <w:rsid w:val="245AE0E4"/>
    <w:rsid w:val="2489C38A"/>
    <w:rsid w:val="24BBBA65"/>
    <w:rsid w:val="250E094B"/>
    <w:rsid w:val="25426FFF"/>
    <w:rsid w:val="257B3C00"/>
    <w:rsid w:val="259D73C5"/>
    <w:rsid w:val="25D429C6"/>
    <w:rsid w:val="262CB9F3"/>
    <w:rsid w:val="26369D0B"/>
    <w:rsid w:val="26A5834C"/>
    <w:rsid w:val="26A78449"/>
    <w:rsid w:val="26B1BBDF"/>
    <w:rsid w:val="26F4354D"/>
    <w:rsid w:val="272AE67D"/>
    <w:rsid w:val="27352C6C"/>
    <w:rsid w:val="27359FA4"/>
    <w:rsid w:val="27450653"/>
    <w:rsid w:val="2757B0CF"/>
    <w:rsid w:val="278F7A2F"/>
    <w:rsid w:val="27DF2520"/>
    <w:rsid w:val="2837E0BA"/>
    <w:rsid w:val="283C3D30"/>
    <w:rsid w:val="2841ACEE"/>
    <w:rsid w:val="284B3C97"/>
    <w:rsid w:val="28597BA1"/>
    <w:rsid w:val="285DCEBD"/>
    <w:rsid w:val="28A7288C"/>
    <w:rsid w:val="28FA0082"/>
    <w:rsid w:val="2904AA23"/>
    <w:rsid w:val="290ADF9D"/>
    <w:rsid w:val="29331030"/>
    <w:rsid w:val="2958F9DE"/>
    <w:rsid w:val="298FF267"/>
    <w:rsid w:val="29C31D5C"/>
    <w:rsid w:val="29DF1438"/>
    <w:rsid w:val="2A04ACB3"/>
    <w:rsid w:val="2A1F5181"/>
    <w:rsid w:val="2A2D007A"/>
    <w:rsid w:val="2A408F5F"/>
    <w:rsid w:val="2A569AE1"/>
    <w:rsid w:val="2A9B8F1A"/>
    <w:rsid w:val="2AD13EE5"/>
    <w:rsid w:val="2B0E435B"/>
    <w:rsid w:val="2BC356B5"/>
    <w:rsid w:val="2BE12806"/>
    <w:rsid w:val="2BF0C822"/>
    <w:rsid w:val="2BFE0215"/>
    <w:rsid w:val="2C64CD94"/>
    <w:rsid w:val="2C89F8F8"/>
    <w:rsid w:val="2CA1B17B"/>
    <w:rsid w:val="2CC6C722"/>
    <w:rsid w:val="2CDECE58"/>
    <w:rsid w:val="2D1DF6BE"/>
    <w:rsid w:val="2D4F4EB0"/>
    <w:rsid w:val="2D6986E4"/>
    <w:rsid w:val="2D6AE113"/>
    <w:rsid w:val="2E54F233"/>
    <w:rsid w:val="2E575E3A"/>
    <w:rsid w:val="2E704889"/>
    <w:rsid w:val="2EAD6BAC"/>
    <w:rsid w:val="2F0265F1"/>
    <w:rsid w:val="2F05D8A9"/>
    <w:rsid w:val="2F379DC4"/>
    <w:rsid w:val="2F9D3D51"/>
    <w:rsid w:val="2FE1F8B7"/>
    <w:rsid w:val="2FF31FD6"/>
    <w:rsid w:val="2FFFC8A3"/>
    <w:rsid w:val="300F91E5"/>
    <w:rsid w:val="30BACF2E"/>
    <w:rsid w:val="30C154E4"/>
    <w:rsid w:val="30CA800F"/>
    <w:rsid w:val="310535FA"/>
    <w:rsid w:val="3133F6B4"/>
    <w:rsid w:val="314AA912"/>
    <w:rsid w:val="314DE094"/>
    <w:rsid w:val="3158F0B1"/>
    <w:rsid w:val="318CB8EF"/>
    <w:rsid w:val="31925AD5"/>
    <w:rsid w:val="31A4A6C4"/>
    <w:rsid w:val="31D06D4D"/>
    <w:rsid w:val="31ECF34D"/>
    <w:rsid w:val="324AB712"/>
    <w:rsid w:val="32822C1A"/>
    <w:rsid w:val="32C56C27"/>
    <w:rsid w:val="3305A71D"/>
    <w:rsid w:val="33791371"/>
    <w:rsid w:val="33A91C68"/>
    <w:rsid w:val="34050F75"/>
    <w:rsid w:val="341A3601"/>
    <w:rsid w:val="342B7419"/>
    <w:rsid w:val="3464D33E"/>
    <w:rsid w:val="346ED3DC"/>
    <w:rsid w:val="348CC45B"/>
    <w:rsid w:val="34AED8AF"/>
    <w:rsid w:val="34B84591"/>
    <w:rsid w:val="350C3760"/>
    <w:rsid w:val="353BA24D"/>
    <w:rsid w:val="3596A275"/>
    <w:rsid w:val="3623C65D"/>
    <w:rsid w:val="3627EC44"/>
    <w:rsid w:val="363DD4EA"/>
    <w:rsid w:val="365683C4"/>
    <w:rsid w:val="366431EB"/>
    <w:rsid w:val="372783F2"/>
    <w:rsid w:val="378B6807"/>
    <w:rsid w:val="37E0182A"/>
    <w:rsid w:val="37EE87AB"/>
    <w:rsid w:val="38A47BA8"/>
    <w:rsid w:val="38C7A2AC"/>
    <w:rsid w:val="39176712"/>
    <w:rsid w:val="391EC733"/>
    <w:rsid w:val="396A6C80"/>
    <w:rsid w:val="399CAB6F"/>
    <w:rsid w:val="39AC9967"/>
    <w:rsid w:val="39BBFC6A"/>
    <w:rsid w:val="39CC090E"/>
    <w:rsid w:val="3A08B923"/>
    <w:rsid w:val="3A14C34E"/>
    <w:rsid w:val="3A37533F"/>
    <w:rsid w:val="3A856588"/>
    <w:rsid w:val="3AACDACA"/>
    <w:rsid w:val="3AC65F1E"/>
    <w:rsid w:val="3AFC3433"/>
    <w:rsid w:val="3B0304FB"/>
    <w:rsid w:val="3B5F75A2"/>
    <w:rsid w:val="3B75B5BD"/>
    <w:rsid w:val="3B768E79"/>
    <w:rsid w:val="3B9CEFDB"/>
    <w:rsid w:val="3C22F36D"/>
    <w:rsid w:val="3C5938C4"/>
    <w:rsid w:val="3C64CBE2"/>
    <w:rsid w:val="3CBE35CC"/>
    <w:rsid w:val="3CECDD44"/>
    <w:rsid w:val="3D0E9D04"/>
    <w:rsid w:val="3D590F8F"/>
    <w:rsid w:val="3D6DC759"/>
    <w:rsid w:val="3D6DD504"/>
    <w:rsid w:val="3D779594"/>
    <w:rsid w:val="3D7C1333"/>
    <w:rsid w:val="3D9237FF"/>
    <w:rsid w:val="3D99CE4C"/>
    <w:rsid w:val="3DC26437"/>
    <w:rsid w:val="3DEC547B"/>
    <w:rsid w:val="3E4737A6"/>
    <w:rsid w:val="3E8EE8BC"/>
    <w:rsid w:val="3E942B8E"/>
    <w:rsid w:val="3EBF5774"/>
    <w:rsid w:val="3F4CCAAE"/>
    <w:rsid w:val="3F53DB0A"/>
    <w:rsid w:val="3F5A6E47"/>
    <w:rsid w:val="3F939E8E"/>
    <w:rsid w:val="40154442"/>
    <w:rsid w:val="4015D46F"/>
    <w:rsid w:val="4061D6C9"/>
    <w:rsid w:val="40748C64"/>
    <w:rsid w:val="4099A39F"/>
    <w:rsid w:val="40D28F6C"/>
    <w:rsid w:val="40FE3155"/>
    <w:rsid w:val="410FAAB8"/>
    <w:rsid w:val="4164527D"/>
    <w:rsid w:val="4189A9A4"/>
    <w:rsid w:val="41F4F665"/>
    <w:rsid w:val="41F6E607"/>
    <w:rsid w:val="4221472B"/>
    <w:rsid w:val="4222DCEF"/>
    <w:rsid w:val="426F7611"/>
    <w:rsid w:val="4271A551"/>
    <w:rsid w:val="4272F63E"/>
    <w:rsid w:val="427822B7"/>
    <w:rsid w:val="42876E2F"/>
    <w:rsid w:val="42CA851A"/>
    <w:rsid w:val="42FAE5E7"/>
    <w:rsid w:val="435E95DA"/>
    <w:rsid w:val="438388FF"/>
    <w:rsid w:val="43958205"/>
    <w:rsid w:val="43A3C446"/>
    <w:rsid w:val="43D7BBBD"/>
    <w:rsid w:val="44083672"/>
    <w:rsid w:val="4417711E"/>
    <w:rsid w:val="442DDCDC"/>
    <w:rsid w:val="442FA845"/>
    <w:rsid w:val="443D31EC"/>
    <w:rsid w:val="4466E217"/>
    <w:rsid w:val="44B292E9"/>
    <w:rsid w:val="44E24D49"/>
    <w:rsid w:val="44F2DC1A"/>
    <w:rsid w:val="452FC2FC"/>
    <w:rsid w:val="45929A52"/>
    <w:rsid w:val="45A25882"/>
    <w:rsid w:val="45ECA4D1"/>
    <w:rsid w:val="463D1347"/>
    <w:rsid w:val="4675E959"/>
    <w:rsid w:val="469372C2"/>
    <w:rsid w:val="46BA3E17"/>
    <w:rsid w:val="470E43A7"/>
    <w:rsid w:val="4730F78D"/>
    <w:rsid w:val="4731F938"/>
    <w:rsid w:val="47670479"/>
    <w:rsid w:val="47945E83"/>
    <w:rsid w:val="47962CB7"/>
    <w:rsid w:val="47A560BB"/>
    <w:rsid w:val="47CE452F"/>
    <w:rsid w:val="47D6DBBA"/>
    <w:rsid w:val="47EED9CA"/>
    <w:rsid w:val="480B346B"/>
    <w:rsid w:val="4856CE82"/>
    <w:rsid w:val="48A2DB23"/>
    <w:rsid w:val="48B0B940"/>
    <w:rsid w:val="48B4135C"/>
    <w:rsid w:val="48D6E185"/>
    <w:rsid w:val="48DF5B43"/>
    <w:rsid w:val="49067A0F"/>
    <w:rsid w:val="49258E80"/>
    <w:rsid w:val="492BD5C6"/>
    <w:rsid w:val="492FA40D"/>
    <w:rsid w:val="498530D4"/>
    <w:rsid w:val="49E41DD9"/>
    <w:rsid w:val="4A04AA5F"/>
    <w:rsid w:val="4A55F5D2"/>
    <w:rsid w:val="4A8CB2EE"/>
    <w:rsid w:val="4AD91801"/>
    <w:rsid w:val="4B003055"/>
    <w:rsid w:val="4B062010"/>
    <w:rsid w:val="4B56C85C"/>
    <w:rsid w:val="4B79B123"/>
    <w:rsid w:val="4BC669A7"/>
    <w:rsid w:val="4BE7D681"/>
    <w:rsid w:val="4BE91BF0"/>
    <w:rsid w:val="4BEB70FB"/>
    <w:rsid w:val="4C70D3FA"/>
    <w:rsid w:val="4CBBFAED"/>
    <w:rsid w:val="4CBDD7DB"/>
    <w:rsid w:val="4CD96AFC"/>
    <w:rsid w:val="4CE832BE"/>
    <w:rsid w:val="4CF0BA40"/>
    <w:rsid w:val="4D0843C5"/>
    <w:rsid w:val="4D1F8215"/>
    <w:rsid w:val="4D3B00B9"/>
    <w:rsid w:val="4D3C7365"/>
    <w:rsid w:val="4D4AFA52"/>
    <w:rsid w:val="4DAEFAF2"/>
    <w:rsid w:val="4DC318BA"/>
    <w:rsid w:val="4E08E243"/>
    <w:rsid w:val="4E6E7967"/>
    <w:rsid w:val="4E882C3F"/>
    <w:rsid w:val="4E90D688"/>
    <w:rsid w:val="4EA1B5D6"/>
    <w:rsid w:val="4EA7F64D"/>
    <w:rsid w:val="4EDA777B"/>
    <w:rsid w:val="4EE584AE"/>
    <w:rsid w:val="4EF768EF"/>
    <w:rsid w:val="4F173827"/>
    <w:rsid w:val="4F19ECD9"/>
    <w:rsid w:val="4F3B62CB"/>
    <w:rsid w:val="4F3F9A20"/>
    <w:rsid w:val="4F3FEC40"/>
    <w:rsid w:val="4F62D86B"/>
    <w:rsid w:val="4F997272"/>
    <w:rsid w:val="4FBF6D44"/>
    <w:rsid w:val="50017390"/>
    <w:rsid w:val="5039B477"/>
    <w:rsid w:val="5056D944"/>
    <w:rsid w:val="50CB7F45"/>
    <w:rsid w:val="50EBAC26"/>
    <w:rsid w:val="5178C409"/>
    <w:rsid w:val="517D75B8"/>
    <w:rsid w:val="51846CB3"/>
    <w:rsid w:val="51DE0EB8"/>
    <w:rsid w:val="5214511F"/>
    <w:rsid w:val="52916E7D"/>
    <w:rsid w:val="529D1A9F"/>
    <w:rsid w:val="52A9DDF9"/>
    <w:rsid w:val="52D98B75"/>
    <w:rsid w:val="532B6364"/>
    <w:rsid w:val="53BDDDDE"/>
    <w:rsid w:val="541E56AB"/>
    <w:rsid w:val="544714CE"/>
    <w:rsid w:val="544D851D"/>
    <w:rsid w:val="549CC426"/>
    <w:rsid w:val="54A3DDC6"/>
    <w:rsid w:val="54CEED78"/>
    <w:rsid w:val="54D5CB0D"/>
    <w:rsid w:val="5522F0C6"/>
    <w:rsid w:val="5553C5F6"/>
    <w:rsid w:val="55FD7431"/>
    <w:rsid w:val="5617D1FE"/>
    <w:rsid w:val="564D5D4D"/>
    <w:rsid w:val="56ED31E3"/>
    <w:rsid w:val="570D80A8"/>
    <w:rsid w:val="57491E22"/>
    <w:rsid w:val="574E25D8"/>
    <w:rsid w:val="576FC4A7"/>
    <w:rsid w:val="57916D1E"/>
    <w:rsid w:val="57B8129A"/>
    <w:rsid w:val="57DA60B7"/>
    <w:rsid w:val="581BB63C"/>
    <w:rsid w:val="587CBF36"/>
    <w:rsid w:val="589199F5"/>
    <w:rsid w:val="589E1832"/>
    <w:rsid w:val="58DBE48B"/>
    <w:rsid w:val="58E6A9A5"/>
    <w:rsid w:val="593CE74D"/>
    <w:rsid w:val="59AA7821"/>
    <w:rsid w:val="59B1519F"/>
    <w:rsid w:val="59BC8EE7"/>
    <w:rsid w:val="59F358BA"/>
    <w:rsid w:val="5A483B83"/>
    <w:rsid w:val="5A89B10A"/>
    <w:rsid w:val="5A8DE5DE"/>
    <w:rsid w:val="5AF94ABE"/>
    <w:rsid w:val="5B15A8A2"/>
    <w:rsid w:val="5B192722"/>
    <w:rsid w:val="5B22485F"/>
    <w:rsid w:val="5B4F35D3"/>
    <w:rsid w:val="5B5C94B3"/>
    <w:rsid w:val="5B6CC0B4"/>
    <w:rsid w:val="5B792CFF"/>
    <w:rsid w:val="5B8ADF81"/>
    <w:rsid w:val="5BA688F7"/>
    <w:rsid w:val="5BC24852"/>
    <w:rsid w:val="5BC7D048"/>
    <w:rsid w:val="5BFE88B6"/>
    <w:rsid w:val="5C241E41"/>
    <w:rsid w:val="5C3D15B1"/>
    <w:rsid w:val="5C5BE093"/>
    <w:rsid w:val="5C988BB0"/>
    <w:rsid w:val="5CA4979A"/>
    <w:rsid w:val="5CC5923E"/>
    <w:rsid w:val="5CF1BDDF"/>
    <w:rsid w:val="5D215A12"/>
    <w:rsid w:val="5D2CAF05"/>
    <w:rsid w:val="5D4D304E"/>
    <w:rsid w:val="5D5C7A8E"/>
    <w:rsid w:val="5D7639E2"/>
    <w:rsid w:val="5D9D0596"/>
    <w:rsid w:val="5DE6F673"/>
    <w:rsid w:val="5DF35458"/>
    <w:rsid w:val="5DF72F68"/>
    <w:rsid w:val="5E67F903"/>
    <w:rsid w:val="5EA45B28"/>
    <w:rsid w:val="5EB7BFD1"/>
    <w:rsid w:val="5EBD6027"/>
    <w:rsid w:val="5F06C99F"/>
    <w:rsid w:val="5F2A4B79"/>
    <w:rsid w:val="5F369B71"/>
    <w:rsid w:val="5F5B3AC9"/>
    <w:rsid w:val="5F628602"/>
    <w:rsid w:val="5FAEB6AA"/>
    <w:rsid w:val="5FC33A53"/>
    <w:rsid w:val="5FD4BDA7"/>
    <w:rsid w:val="5FFDF026"/>
    <w:rsid w:val="6034D923"/>
    <w:rsid w:val="6079160A"/>
    <w:rsid w:val="609E6D2E"/>
    <w:rsid w:val="60CE2962"/>
    <w:rsid w:val="60D5F29F"/>
    <w:rsid w:val="60EE00EF"/>
    <w:rsid w:val="61015112"/>
    <w:rsid w:val="610AD707"/>
    <w:rsid w:val="6142BCC5"/>
    <w:rsid w:val="6149B4EA"/>
    <w:rsid w:val="616E1264"/>
    <w:rsid w:val="618586DB"/>
    <w:rsid w:val="622B9672"/>
    <w:rsid w:val="624C7C28"/>
    <w:rsid w:val="62FA1DD2"/>
    <w:rsid w:val="639B7ECC"/>
    <w:rsid w:val="63EF2B1D"/>
    <w:rsid w:val="6403C8D7"/>
    <w:rsid w:val="64A1D550"/>
    <w:rsid w:val="64D7D0D4"/>
    <w:rsid w:val="64D9ECED"/>
    <w:rsid w:val="658B106C"/>
    <w:rsid w:val="65BBD586"/>
    <w:rsid w:val="65C0A436"/>
    <w:rsid w:val="65D6922A"/>
    <w:rsid w:val="66126044"/>
    <w:rsid w:val="6620F2D0"/>
    <w:rsid w:val="662E388E"/>
    <w:rsid w:val="6649722B"/>
    <w:rsid w:val="665B1744"/>
    <w:rsid w:val="6747BE13"/>
    <w:rsid w:val="67A72E96"/>
    <w:rsid w:val="67B7C7C6"/>
    <w:rsid w:val="67C04664"/>
    <w:rsid w:val="67DD2D86"/>
    <w:rsid w:val="67FF08DF"/>
    <w:rsid w:val="68561641"/>
    <w:rsid w:val="68A4B8F1"/>
    <w:rsid w:val="69179825"/>
    <w:rsid w:val="691C377A"/>
    <w:rsid w:val="694E237C"/>
    <w:rsid w:val="6985C60B"/>
    <w:rsid w:val="6990526E"/>
    <w:rsid w:val="69C8528D"/>
    <w:rsid w:val="6A65D8B4"/>
    <w:rsid w:val="6AAAC28D"/>
    <w:rsid w:val="6ABEED05"/>
    <w:rsid w:val="6AD64B30"/>
    <w:rsid w:val="6B282E75"/>
    <w:rsid w:val="6B3A1887"/>
    <w:rsid w:val="6B589491"/>
    <w:rsid w:val="6B799E7A"/>
    <w:rsid w:val="6B7DCE0D"/>
    <w:rsid w:val="6B817062"/>
    <w:rsid w:val="6B98BEE7"/>
    <w:rsid w:val="6C005B3E"/>
    <w:rsid w:val="6C0D2122"/>
    <w:rsid w:val="6C1071A8"/>
    <w:rsid w:val="6C2FF2CC"/>
    <w:rsid w:val="6C64A647"/>
    <w:rsid w:val="6C7861D2"/>
    <w:rsid w:val="6C8BFB62"/>
    <w:rsid w:val="6CAC2421"/>
    <w:rsid w:val="6CEBDE46"/>
    <w:rsid w:val="6CFB8CCF"/>
    <w:rsid w:val="6D29A8BA"/>
    <w:rsid w:val="6D2BF89F"/>
    <w:rsid w:val="6D5112FA"/>
    <w:rsid w:val="6D7C3D01"/>
    <w:rsid w:val="6DAA14B6"/>
    <w:rsid w:val="6DBD70A3"/>
    <w:rsid w:val="6DF04D8A"/>
    <w:rsid w:val="6E244FA1"/>
    <w:rsid w:val="6EFD120C"/>
    <w:rsid w:val="6F45E8AE"/>
    <w:rsid w:val="6F62F55A"/>
    <w:rsid w:val="6F6AD3C9"/>
    <w:rsid w:val="6F7AA2CE"/>
    <w:rsid w:val="6F8FF0A2"/>
    <w:rsid w:val="6FB6A4FD"/>
    <w:rsid w:val="6FB7ACD5"/>
    <w:rsid w:val="6FC16A65"/>
    <w:rsid w:val="6FD44843"/>
    <w:rsid w:val="6FEF7846"/>
    <w:rsid w:val="6FF2A1E1"/>
    <w:rsid w:val="6FFCB2B1"/>
    <w:rsid w:val="7055735F"/>
    <w:rsid w:val="707299FF"/>
    <w:rsid w:val="70A24AF9"/>
    <w:rsid w:val="70A72E02"/>
    <w:rsid w:val="70ABCEAA"/>
    <w:rsid w:val="70E2F437"/>
    <w:rsid w:val="71221922"/>
    <w:rsid w:val="71391D56"/>
    <w:rsid w:val="714E1CB8"/>
    <w:rsid w:val="7164A71F"/>
    <w:rsid w:val="7182C45B"/>
    <w:rsid w:val="719BDF97"/>
    <w:rsid w:val="71B4F800"/>
    <w:rsid w:val="71CDC011"/>
    <w:rsid w:val="72238C43"/>
    <w:rsid w:val="7279C27E"/>
    <w:rsid w:val="727B1077"/>
    <w:rsid w:val="727C5A6F"/>
    <w:rsid w:val="72CE4D7A"/>
    <w:rsid w:val="734D8C86"/>
    <w:rsid w:val="734F69F3"/>
    <w:rsid w:val="7354AB26"/>
    <w:rsid w:val="739D1158"/>
    <w:rsid w:val="74653522"/>
    <w:rsid w:val="74A198CA"/>
    <w:rsid w:val="74A5E0A2"/>
    <w:rsid w:val="74D01CFE"/>
    <w:rsid w:val="74D7251B"/>
    <w:rsid w:val="75541FD3"/>
    <w:rsid w:val="75DB2E8D"/>
    <w:rsid w:val="75F39887"/>
    <w:rsid w:val="761EB612"/>
    <w:rsid w:val="76220853"/>
    <w:rsid w:val="76397543"/>
    <w:rsid w:val="766B4697"/>
    <w:rsid w:val="766C672F"/>
    <w:rsid w:val="7683D2AD"/>
    <w:rsid w:val="76E3EB32"/>
    <w:rsid w:val="76F5C659"/>
    <w:rsid w:val="770AB77A"/>
    <w:rsid w:val="771677C8"/>
    <w:rsid w:val="77277F87"/>
    <w:rsid w:val="775B71AE"/>
    <w:rsid w:val="775F9BD6"/>
    <w:rsid w:val="7797701C"/>
    <w:rsid w:val="77E3CF38"/>
    <w:rsid w:val="77E7A9C1"/>
    <w:rsid w:val="780D319F"/>
    <w:rsid w:val="78222C0B"/>
    <w:rsid w:val="78276B66"/>
    <w:rsid w:val="783DAC63"/>
    <w:rsid w:val="788E8A42"/>
    <w:rsid w:val="789F789E"/>
    <w:rsid w:val="78EA3821"/>
    <w:rsid w:val="795F7565"/>
    <w:rsid w:val="797346CD"/>
    <w:rsid w:val="7991B52A"/>
    <w:rsid w:val="79CCD0DB"/>
    <w:rsid w:val="79EAFF22"/>
    <w:rsid w:val="7A1B6809"/>
    <w:rsid w:val="7A2839E5"/>
    <w:rsid w:val="7A743127"/>
    <w:rsid w:val="7A8C6860"/>
    <w:rsid w:val="7AAC7F57"/>
    <w:rsid w:val="7B00FAB3"/>
    <w:rsid w:val="7B827595"/>
    <w:rsid w:val="7BED2B55"/>
    <w:rsid w:val="7C4D88E7"/>
    <w:rsid w:val="7C9345D9"/>
    <w:rsid w:val="7D07EA75"/>
    <w:rsid w:val="7D828C00"/>
    <w:rsid w:val="7D9A4EAA"/>
    <w:rsid w:val="7DDE6ED0"/>
    <w:rsid w:val="7DEBB185"/>
    <w:rsid w:val="7E423D45"/>
    <w:rsid w:val="7E705505"/>
    <w:rsid w:val="7ECF8D65"/>
    <w:rsid w:val="7EF0856D"/>
    <w:rsid w:val="7EF2EB23"/>
    <w:rsid w:val="7EF89932"/>
    <w:rsid w:val="7EF8B23B"/>
    <w:rsid w:val="7F690FAB"/>
    <w:rsid w:val="7F8B4D5F"/>
    <w:rsid w:val="7F94757C"/>
    <w:rsid w:val="7F96ED44"/>
    <w:rsid w:val="7FB82B88"/>
    <w:rsid w:val="7FBDF7FF"/>
    <w:rsid w:val="7FF7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4BD44"/>
  <w15:chartTrackingRefBased/>
  <w15:docId w15:val="{9658E393-E284-4F40-BF8A-7B7F9232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AU" w:eastAsia="en-US" w:bidi="ar-SA"/>
        <w14:ligatures w14:val="standardContextual"/>
      </w:rPr>
    </w:rPrDefault>
    <w:pPrDefault>
      <w:pPr>
        <w:spacing w:before="330" w:after="330" w:line="3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uiPriority="99" w:qFormat="1"/>
    <w:lsdException w:name="List Bullet 4" w:semiHidden="1" w:unhideWhenUsed="1"/>
    <w:lsdException w:name="List Bullet 5" w:semiHidden="1" w:unhideWhenUsed="1"/>
    <w:lsdException w:name="List Number 2" w:uiPriority="99" w:qFormat="1"/>
    <w:lsdException w:name="List Number 3" w:uiPriority="99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99" w:unhideWhenUsed="1"/>
    <w:lsdException w:name="Smart Link" w:semiHidden="1" w:unhideWhenUsed="1"/>
  </w:latentStyles>
  <w:style w:type="paragraph" w:default="1" w:styleId="Normal">
    <w:name w:val="Normal"/>
    <w:qFormat/>
    <w:rsid w:val="00FF19FA"/>
    <w:pPr>
      <w:spacing w:before="0" w:after="120" w:line="24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BodyTextAfterHeading"/>
    <w:link w:val="Heading1Char"/>
    <w:qFormat/>
    <w:rsid w:val="00144752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BodyTextAfterHeading"/>
    <w:link w:val="Heading2Char"/>
    <w:uiPriority w:val="9"/>
    <w:unhideWhenUsed/>
    <w:qFormat/>
    <w:rsid w:val="00A14BD6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1E1D48" w:themeColor="text2"/>
      <w:spacing w:val="10"/>
      <w:szCs w:val="26"/>
      <w:lang w:val="en-US"/>
    </w:rPr>
  </w:style>
  <w:style w:type="paragraph" w:styleId="Heading3">
    <w:name w:val="heading 3"/>
    <w:basedOn w:val="Normal"/>
    <w:next w:val="BodyTextAfterHeading"/>
    <w:link w:val="Heading3Char"/>
    <w:unhideWhenUsed/>
    <w:qFormat/>
    <w:rsid w:val="001B06DD"/>
    <w:pPr>
      <w:keepNext/>
      <w:keepLines/>
      <w:spacing w:before="280"/>
      <w:outlineLvl w:val="2"/>
    </w:pPr>
    <w:rPr>
      <w:rFonts w:eastAsiaTheme="majorEastAsia" w:cstheme="majorBidi"/>
      <w:b/>
      <w:color w:val="1E1D48" w:themeColor="text2"/>
      <w:szCs w:val="24"/>
    </w:rPr>
  </w:style>
  <w:style w:type="paragraph" w:styleId="Heading4">
    <w:name w:val="heading 4"/>
    <w:basedOn w:val="Normal"/>
    <w:next w:val="BodyTextAfterHeading"/>
    <w:link w:val="Heading4Char"/>
    <w:semiHidden/>
    <w:qFormat/>
    <w:rsid w:val="000A7987"/>
    <w:pPr>
      <w:keepNext/>
      <w:keepLines/>
      <w:spacing w:before="300"/>
      <w:outlineLvl w:val="3"/>
    </w:pPr>
    <w:rPr>
      <w:rFonts w:eastAsiaTheme="majorEastAsia" w:cstheme="majorBidi"/>
      <w:b/>
      <w:iCs/>
      <w:color w:val="1E1D48" w:themeColor="text2"/>
    </w:rPr>
  </w:style>
  <w:style w:type="paragraph" w:styleId="Heading5">
    <w:name w:val="heading 5"/>
    <w:basedOn w:val="Normal"/>
    <w:next w:val="BodyTextAfterHeading"/>
    <w:link w:val="Heading5Char"/>
    <w:semiHidden/>
    <w:qFormat/>
    <w:rsid w:val="000A7987"/>
    <w:pPr>
      <w:keepNext/>
      <w:keepLines/>
      <w:spacing w:before="300"/>
      <w:outlineLvl w:val="4"/>
    </w:pPr>
    <w:rPr>
      <w:rFonts w:eastAsiaTheme="majorEastAsia" w:cstheme="majorBidi"/>
      <w:color w:val="1E1D4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752"/>
    <w:rPr>
      <w:rFonts w:asciiTheme="majorHAnsi" w:eastAsiaTheme="majorEastAsia" w:hAnsiTheme="majorHAnsi" w:cstheme="majorBidi"/>
      <w:b/>
      <w:kern w:val="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D6"/>
    <w:rPr>
      <w:rFonts w:asciiTheme="majorHAnsi" w:eastAsiaTheme="majorEastAsia" w:hAnsiTheme="majorHAnsi" w:cstheme="majorBidi"/>
      <w:b/>
      <w:color w:val="1E1D48" w:themeColor="text2"/>
      <w:spacing w:val="10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895145"/>
    <w:rPr>
      <w:rFonts w:eastAsiaTheme="majorEastAsia" w:cstheme="majorBidi"/>
      <w:b/>
      <w:color w:val="1E1D48" w:themeColor="text2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A7987"/>
    <w:rPr>
      <w:rFonts w:eastAsiaTheme="majorEastAsia" w:cstheme="majorBidi"/>
      <w:b/>
      <w:iCs/>
      <w:color w:val="1E1D48" w:themeColor="text2"/>
    </w:rPr>
  </w:style>
  <w:style w:type="paragraph" w:styleId="Header">
    <w:name w:val="header"/>
    <w:basedOn w:val="Normal"/>
    <w:link w:val="HeaderChar"/>
    <w:uiPriority w:val="99"/>
    <w:unhideWhenUsed/>
    <w:rsid w:val="004E561A"/>
    <w:pPr>
      <w:tabs>
        <w:tab w:val="center" w:pos="4513"/>
        <w:tab w:val="right" w:pos="9026"/>
      </w:tabs>
      <w:spacing w:after="0"/>
      <w:ind w:left="-23"/>
    </w:pPr>
  </w:style>
  <w:style w:type="character" w:customStyle="1" w:styleId="HeaderChar">
    <w:name w:val="Header Char"/>
    <w:basedOn w:val="DefaultParagraphFont"/>
    <w:link w:val="Header"/>
    <w:uiPriority w:val="99"/>
    <w:rsid w:val="004E561A"/>
  </w:style>
  <w:style w:type="paragraph" w:styleId="Footer">
    <w:name w:val="footer"/>
    <w:basedOn w:val="Normal"/>
    <w:link w:val="FooterChar"/>
    <w:uiPriority w:val="99"/>
    <w:unhideWhenUsed/>
    <w:rsid w:val="00153549"/>
    <w:pPr>
      <w:tabs>
        <w:tab w:val="center" w:pos="4513"/>
        <w:tab w:val="right" w:pos="9026"/>
      </w:tabs>
      <w:spacing w:after="0"/>
      <w:jc w:val="right"/>
    </w:pPr>
    <w:rPr>
      <w:color w:val="1E1D48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1536D"/>
    <w:rPr>
      <w:color w:val="1E1D48" w:themeColor="text2"/>
      <w:sz w:val="16"/>
    </w:rPr>
  </w:style>
  <w:style w:type="paragraph" w:styleId="ListBullet">
    <w:name w:val="List Bullet"/>
    <w:basedOn w:val="Normal"/>
    <w:qFormat/>
    <w:rsid w:val="00144752"/>
    <w:pPr>
      <w:numPr>
        <w:numId w:val="12"/>
      </w:numPr>
      <w:spacing w:before="60" w:after="60"/>
    </w:pPr>
  </w:style>
  <w:style w:type="table" w:styleId="TableGrid">
    <w:name w:val="Table Grid"/>
    <w:aliases w:val="VSBA Table Grid"/>
    <w:basedOn w:val="TableNormal"/>
    <w:uiPriority w:val="99"/>
    <w:rsid w:val="00A51733"/>
    <w:pPr>
      <w:spacing w:before="120" w:after="12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paragraph" w:styleId="FootnoteText">
    <w:name w:val="footnote text"/>
    <w:basedOn w:val="Normal"/>
    <w:link w:val="FootnoteTextChar"/>
    <w:uiPriority w:val="99"/>
    <w:rsid w:val="00067AD5"/>
    <w:pPr>
      <w:spacing w:before="30" w:after="0"/>
    </w:pPr>
    <w:rPr>
      <w:sz w:val="16"/>
    </w:rPr>
  </w:style>
  <w:style w:type="paragraph" w:styleId="BodyText">
    <w:name w:val="Body Text"/>
    <w:basedOn w:val="Normal"/>
    <w:link w:val="BodyTextChar"/>
    <w:qFormat/>
    <w:rsid w:val="001B06DD"/>
  </w:style>
  <w:style w:type="character" w:customStyle="1" w:styleId="BodyTextChar">
    <w:name w:val="Body Text Char"/>
    <w:basedOn w:val="DefaultParagraphFont"/>
    <w:link w:val="BodyText"/>
    <w:rsid w:val="00895145"/>
  </w:style>
  <w:style w:type="paragraph" w:styleId="NoSpacing">
    <w:name w:val="No Spacing"/>
    <w:basedOn w:val="Normal"/>
    <w:qFormat/>
    <w:rsid w:val="00721E1B"/>
    <w:pPr>
      <w:spacing w:after="0"/>
    </w:pPr>
  </w:style>
  <w:style w:type="paragraph" w:styleId="ListBullet2">
    <w:name w:val="List Bullet 2"/>
    <w:basedOn w:val="ListBullet"/>
    <w:qFormat/>
    <w:rsid w:val="00F45B81"/>
    <w:pPr>
      <w:numPr>
        <w:ilvl w:val="1"/>
      </w:numPr>
    </w:pPr>
  </w:style>
  <w:style w:type="paragraph" w:styleId="ListBullet3">
    <w:name w:val="List Bullet 3"/>
    <w:basedOn w:val="ListBullet2"/>
    <w:qFormat/>
    <w:rsid w:val="00721E1B"/>
    <w:pPr>
      <w:numPr>
        <w:ilvl w:val="2"/>
      </w:numPr>
    </w:pPr>
  </w:style>
  <w:style w:type="paragraph" w:styleId="ListNumber3">
    <w:name w:val="List Number 3"/>
    <w:basedOn w:val="ListNumber2"/>
    <w:qFormat/>
    <w:rsid w:val="00D61088"/>
    <w:pPr>
      <w:numPr>
        <w:ilvl w:val="2"/>
      </w:numPr>
    </w:pPr>
  </w:style>
  <w:style w:type="paragraph" w:styleId="ListNumber2">
    <w:name w:val="List Number 2"/>
    <w:basedOn w:val="ListNumber"/>
    <w:qFormat/>
    <w:rsid w:val="00D61088"/>
    <w:pPr>
      <w:numPr>
        <w:ilvl w:val="1"/>
      </w:numPr>
    </w:pPr>
  </w:style>
  <w:style w:type="paragraph" w:styleId="ListNumber">
    <w:name w:val="List Number"/>
    <w:basedOn w:val="Normal"/>
    <w:qFormat/>
    <w:rsid w:val="00144752"/>
    <w:pPr>
      <w:numPr>
        <w:numId w:val="13"/>
      </w:numPr>
      <w:spacing w:before="60" w:after="60"/>
    </w:pPr>
  </w:style>
  <w:style w:type="character" w:customStyle="1" w:styleId="Heading5Char">
    <w:name w:val="Heading 5 Char"/>
    <w:basedOn w:val="DefaultParagraphFont"/>
    <w:link w:val="Heading5"/>
    <w:semiHidden/>
    <w:rsid w:val="000A7987"/>
    <w:rPr>
      <w:rFonts w:eastAsiaTheme="majorEastAsia" w:cstheme="majorBidi"/>
      <w:color w:val="1E1D48" w:themeColor="text2"/>
    </w:rPr>
  </w:style>
  <w:style w:type="paragraph" w:customStyle="1" w:styleId="BodyTextAfterHeading">
    <w:name w:val="Body Text After Heading"/>
    <w:basedOn w:val="BodyText"/>
    <w:next w:val="BodyText"/>
    <w:qFormat/>
    <w:rsid w:val="002E1DC2"/>
    <w:pPr>
      <w:spacing w:before="120"/>
    </w:pPr>
  </w:style>
  <w:style w:type="character" w:styleId="Hyperlink">
    <w:name w:val="Hyperlink"/>
    <w:basedOn w:val="DefaultParagraphFont"/>
    <w:uiPriority w:val="99"/>
    <w:unhideWhenUsed/>
    <w:rsid w:val="00153549"/>
    <w:rPr>
      <w:color w:val="1E1D48" w:themeColor="hyperlink"/>
      <w:u w:val="single"/>
    </w:rPr>
  </w:style>
  <w:style w:type="character" w:styleId="UnresolvedMention">
    <w:name w:val="Unresolved Mention"/>
    <w:basedOn w:val="DefaultParagraphFont"/>
    <w:semiHidden/>
    <w:unhideWhenUsed/>
    <w:rsid w:val="00153549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536D"/>
    <w:rPr>
      <w:sz w:val="16"/>
    </w:rPr>
  </w:style>
  <w:style w:type="character" w:styleId="FootnoteReference">
    <w:name w:val="footnote reference"/>
    <w:basedOn w:val="DefaultParagraphFont"/>
    <w:semiHidden/>
    <w:unhideWhenUsed/>
    <w:rsid w:val="00067AD5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C4E7" w:themeFill="accent1" w:themeFillTint="33"/>
    </w:tcPr>
    <w:tblStylePr w:type="firstRow">
      <w:rPr>
        <w:b/>
        <w:bCs/>
      </w:rPr>
      <w:tblPr/>
      <w:tcPr>
        <w:shd w:val="clear" w:color="auto" w:fill="8B8AD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8AD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615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61535" w:themeFill="accent1" w:themeFillShade="BF"/>
      </w:tcPr>
    </w:tblStylePr>
    <w:tblStylePr w:type="band1Vert">
      <w:tblPr/>
      <w:tcPr>
        <w:shd w:val="clear" w:color="auto" w:fill="6F6DC4" w:themeFill="accent1" w:themeFillTint="7F"/>
      </w:tcPr>
    </w:tblStylePr>
    <w:tblStylePr w:type="band1Horz">
      <w:tblPr/>
      <w:tcPr>
        <w:shd w:val="clear" w:color="auto" w:fill="6F6DC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D" w:themeFill="accent2" w:themeFillTint="33"/>
    </w:tcPr>
    <w:tblStylePr w:type="firstRow">
      <w:rPr>
        <w:b/>
        <w:bCs/>
      </w:rPr>
      <w:tblPr/>
      <w:tcPr>
        <w:shd w:val="clear" w:color="auto" w:fill="BDEA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A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B0E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B0ED" w:themeFill="accent2" w:themeFillShade="BF"/>
      </w:tcPr>
    </w:tblStylePr>
    <w:tblStylePr w:type="band1Vert">
      <w:tblPr/>
      <w:tcPr>
        <w:shd w:val="clear" w:color="auto" w:fill="ADE5FA" w:themeFill="accent2" w:themeFillTint="7F"/>
      </w:tcPr>
    </w:tblStylePr>
    <w:tblStylePr w:type="band1Horz">
      <w:tblPr/>
      <w:tcPr>
        <w:shd w:val="clear" w:color="auto" w:fill="ADE5F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0E6" w:themeFill="accent3" w:themeFillTint="33"/>
    </w:tcPr>
    <w:tblStylePr w:type="firstRow">
      <w:rPr>
        <w:b/>
        <w:bCs/>
      </w:rPr>
      <w:tblPr/>
      <w:tcPr>
        <w:shd w:val="clear" w:color="auto" w:fill="CFE1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1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93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9358" w:themeFill="accent3" w:themeFillShade="BF"/>
      </w:tcPr>
    </w:tblStylePr>
    <w:tblStylePr w:type="band1Vert">
      <w:tblPr/>
      <w:tcPr>
        <w:shd w:val="clear" w:color="auto" w:fill="C3DAC2" w:themeFill="accent3" w:themeFillTint="7F"/>
      </w:tcPr>
    </w:tblStylePr>
    <w:tblStylePr w:type="band1Horz">
      <w:tblPr/>
      <w:tcPr>
        <w:shd w:val="clear" w:color="auto" w:fill="C3DA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E6" w:themeFill="accent4" w:themeFillTint="33"/>
    </w:tcPr>
    <w:tblStylePr w:type="firstRow">
      <w:rPr>
        <w:b/>
        <w:bCs/>
      </w:rPr>
      <w:tblPr/>
      <w:tcPr>
        <w:shd w:val="clear" w:color="auto" w:fill="FBD3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F43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F432C" w:themeFill="accent4" w:themeFillShade="BF"/>
      </w:tcPr>
    </w:tblStylePr>
    <w:tblStylePr w:type="band1Vert">
      <w:tblPr/>
      <w:tcPr>
        <w:shd w:val="clear" w:color="auto" w:fill="FAC9C2" w:themeFill="accent4" w:themeFillTint="7F"/>
      </w:tcPr>
    </w:tblStylePr>
    <w:tblStylePr w:type="band1Horz">
      <w:tblPr/>
      <w:tcPr>
        <w:shd w:val="clear" w:color="auto" w:fill="FAC9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F4" w:themeFill="accent5" w:themeFillTint="33"/>
    </w:tcPr>
    <w:tblStylePr w:type="firstRow">
      <w:rPr>
        <w:b/>
        <w:bCs/>
      </w:rPr>
      <w:tblPr/>
      <w:tcPr>
        <w:shd w:val="clear" w:color="auto" w:fill="FBDD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D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B4C9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B4C92" w:themeFill="accent5" w:themeFillShade="BF"/>
      </w:tcPr>
    </w:tblStylePr>
    <w:tblStylePr w:type="band1Vert">
      <w:tblPr/>
      <w:tcPr>
        <w:shd w:val="clear" w:color="auto" w:fill="FAD5E5" w:themeFill="accent5" w:themeFillTint="7F"/>
      </w:tcPr>
    </w:tblStylePr>
    <w:tblStylePr w:type="band1Horz">
      <w:tblPr/>
      <w:tcPr>
        <w:shd w:val="clear" w:color="auto" w:fill="FAD5E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AF8" w:themeFill="accent6" w:themeFillTint="33"/>
    </w:tcPr>
    <w:tblStylePr w:type="firstRow">
      <w:rPr>
        <w:b/>
        <w:bCs/>
      </w:rPr>
      <w:tblPr/>
      <w:tcPr>
        <w:shd w:val="clear" w:color="auto" w:fill="F9F6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6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BB9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BB98F" w:themeFill="accent6" w:themeFillShade="BF"/>
      </w:tcPr>
    </w:tblStylePr>
    <w:tblStylePr w:type="band1Vert">
      <w:tblPr/>
      <w:tcPr>
        <w:shd w:val="clear" w:color="auto" w:fill="F7F4EE" w:themeFill="accent6" w:themeFillTint="7F"/>
      </w:tcPr>
    </w:tblStylePr>
    <w:tblStylePr w:type="band1Horz">
      <w:tblPr/>
      <w:tcPr>
        <w:shd w:val="clear" w:color="auto" w:fill="F7F4E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B6F1" w:themeFill="accent2" w:themeFillShade="CC"/>
      </w:tcPr>
    </w:tblStylePr>
    <w:tblStylePr w:type="lastRow">
      <w:rPr>
        <w:b/>
        <w:bCs/>
        <w:color w:val="1BB6F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E2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B6F1" w:themeFill="accent2" w:themeFillShade="CC"/>
      </w:tcPr>
    </w:tblStylePr>
    <w:tblStylePr w:type="lastRow">
      <w:rPr>
        <w:b/>
        <w:bCs/>
        <w:color w:val="1BB6F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B6E2" w:themeFill="accent1" w:themeFillTint="3F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9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B6F1" w:themeFill="accent2" w:themeFillShade="CC"/>
      </w:tcPr>
    </w:tblStylePr>
    <w:tblStylePr w:type="lastRow">
      <w:rPr>
        <w:b/>
        <w:bCs/>
        <w:color w:val="1BB6F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7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533E" w:themeFill="accent4" w:themeFillShade="CC"/>
      </w:tcPr>
    </w:tblStylePr>
    <w:tblStylePr w:type="lastRow">
      <w:rPr>
        <w:b/>
        <w:bCs/>
        <w:color w:val="F0533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E0" w:themeFill="accent3" w:themeFillTint="3F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9D5E" w:themeFill="accent3" w:themeFillShade="CC"/>
      </w:tcPr>
    </w:tblStylePr>
    <w:tblStylePr w:type="lastRow">
      <w:rPr>
        <w:b/>
        <w:bCs/>
        <w:color w:val="639D5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E0" w:themeFill="accent4" w:themeFillTint="3F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C39F" w:themeFill="accent6" w:themeFillShade="CC"/>
      </w:tcPr>
    </w:tblStylePr>
    <w:tblStylePr w:type="lastRow">
      <w:rPr>
        <w:b/>
        <w:bCs/>
        <w:color w:val="D2C39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F2" w:themeFill="accent5" w:themeFillTint="3F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5F9D" w:themeFill="accent5" w:themeFillShade="CC"/>
      </w:tcPr>
    </w:tblStylePr>
    <w:tblStylePr w:type="lastRow">
      <w:rPr>
        <w:b/>
        <w:bCs/>
        <w:color w:val="EE5F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7" w:themeFill="accent6" w:themeFillTint="3F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CBF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CBF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CBF5" w:themeColor="accent2"/>
        <w:left w:val="single" w:sz="4" w:space="0" w:color="1E1D48" w:themeColor="accent1"/>
        <w:bottom w:val="single" w:sz="4" w:space="0" w:color="1E1D48" w:themeColor="accent1"/>
        <w:right w:val="single" w:sz="4" w:space="0" w:color="1E1D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CBF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1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112B" w:themeColor="accent1" w:themeShade="99"/>
          <w:insideV w:val="nil"/>
        </w:tcBorders>
        <w:shd w:val="clear" w:color="auto" w:fill="111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112B" w:themeFill="accent1" w:themeFillShade="99"/>
      </w:tcPr>
    </w:tblStylePr>
    <w:tblStylePr w:type="band1Vert">
      <w:tblPr/>
      <w:tcPr>
        <w:shd w:val="clear" w:color="auto" w:fill="8B8AD0" w:themeFill="accent1" w:themeFillTint="66"/>
      </w:tcPr>
    </w:tblStylePr>
    <w:tblStylePr w:type="band1Horz">
      <w:tblPr/>
      <w:tcPr>
        <w:shd w:val="clear" w:color="auto" w:fill="6F6DC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CBF5" w:themeColor="accent2"/>
        <w:left w:val="single" w:sz="4" w:space="0" w:color="5BCBF5" w:themeColor="accent2"/>
        <w:bottom w:val="single" w:sz="4" w:space="0" w:color="5BCBF5" w:themeColor="accent2"/>
        <w:right w:val="single" w:sz="4" w:space="0" w:color="5BCBF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9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CBF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8CB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8CBD" w:themeColor="accent2" w:themeShade="99"/>
          <w:insideV w:val="nil"/>
        </w:tcBorders>
        <w:shd w:val="clear" w:color="auto" w:fill="0B8CB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CBD" w:themeFill="accent2" w:themeFillShade="99"/>
      </w:tcPr>
    </w:tblStylePr>
    <w:tblStylePr w:type="band1Vert">
      <w:tblPr/>
      <w:tcPr>
        <w:shd w:val="clear" w:color="auto" w:fill="BDEAFB" w:themeFill="accent2" w:themeFillTint="66"/>
      </w:tcPr>
    </w:tblStylePr>
    <w:tblStylePr w:type="band1Horz">
      <w:tblPr/>
      <w:tcPr>
        <w:shd w:val="clear" w:color="auto" w:fill="ADE5F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9385" w:themeColor="accent4"/>
        <w:left w:val="single" w:sz="4" w:space="0" w:color="89B685" w:themeColor="accent3"/>
        <w:bottom w:val="single" w:sz="4" w:space="0" w:color="89B685" w:themeColor="accent3"/>
        <w:right w:val="single" w:sz="4" w:space="0" w:color="89B68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3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764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646" w:themeColor="accent3" w:themeShade="99"/>
          <w:insideV w:val="nil"/>
        </w:tcBorders>
        <w:shd w:val="clear" w:color="auto" w:fill="4A764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646" w:themeFill="accent3" w:themeFillShade="99"/>
      </w:tcPr>
    </w:tblStylePr>
    <w:tblStylePr w:type="band1Vert">
      <w:tblPr/>
      <w:tcPr>
        <w:shd w:val="clear" w:color="auto" w:fill="CFE1CE" w:themeFill="accent3" w:themeFillTint="66"/>
      </w:tcPr>
    </w:tblStylePr>
    <w:tblStylePr w:type="band1Horz">
      <w:tblPr/>
      <w:tcPr>
        <w:shd w:val="clear" w:color="auto" w:fill="C3DA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9B685" w:themeColor="accent3"/>
        <w:left w:val="single" w:sz="4" w:space="0" w:color="F69385" w:themeColor="accent4"/>
        <w:bottom w:val="single" w:sz="4" w:space="0" w:color="F69385" w:themeColor="accent4"/>
        <w:right w:val="single" w:sz="4" w:space="0" w:color="F693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B68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327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3270F" w:themeColor="accent4" w:themeShade="99"/>
          <w:insideV w:val="nil"/>
        </w:tcBorders>
        <w:shd w:val="clear" w:color="auto" w:fill="D327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70F" w:themeFill="accent4" w:themeFillShade="99"/>
      </w:tcPr>
    </w:tblStylePr>
    <w:tblStylePr w:type="band1Vert">
      <w:tblPr/>
      <w:tcPr>
        <w:shd w:val="clear" w:color="auto" w:fill="FBD3CD" w:themeFill="accent4" w:themeFillTint="66"/>
      </w:tcPr>
    </w:tblStylePr>
    <w:tblStylePr w:type="band1Horz">
      <w:tblPr/>
      <w:tcPr>
        <w:shd w:val="clear" w:color="auto" w:fill="FAC9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EBDF" w:themeColor="accent6"/>
        <w:left w:val="single" w:sz="4" w:space="0" w:color="F6ABCC" w:themeColor="accent5"/>
        <w:bottom w:val="single" w:sz="4" w:space="0" w:color="F6ABCC" w:themeColor="accent5"/>
        <w:right w:val="single" w:sz="4" w:space="0" w:color="F6ABC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EBD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8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870" w:themeColor="accent5" w:themeShade="99"/>
          <w:insideV w:val="nil"/>
        </w:tcBorders>
        <w:shd w:val="clear" w:color="auto" w:fill="E118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870" w:themeFill="accent5" w:themeFillShade="99"/>
      </w:tcPr>
    </w:tblStylePr>
    <w:tblStylePr w:type="band1Vert">
      <w:tblPr/>
      <w:tcPr>
        <w:shd w:val="clear" w:color="auto" w:fill="FBDDEA" w:themeFill="accent5" w:themeFillTint="66"/>
      </w:tcPr>
    </w:tblStylePr>
    <w:tblStylePr w:type="band1Horz">
      <w:tblPr/>
      <w:tcPr>
        <w:shd w:val="clear" w:color="auto" w:fill="FAD5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ABCC" w:themeColor="accent5"/>
        <w:left w:val="single" w:sz="4" w:space="0" w:color="F0EBDF" w:themeColor="accent6"/>
        <w:bottom w:val="single" w:sz="4" w:space="0" w:color="F0EBDF" w:themeColor="accent6"/>
        <w:right w:val="single" w:sz="4" w:space="0" w:color="F0EBD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AB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49C6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49C60" w:themeColor="accent6" w:themeShade="99"/>
          <w:insideV w:val="nil"/>
        </w:tcBorders>
        <w:shd w:val="clear" w:color="auto" w:fill="B49C6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9C60" w:themeFill="accent6" w:themeFillShade="99"/>
      </w:tcPr>
    </w:tblStylePr>
    <w:tblStylePr w:type="band1Vert">
      <w:tblPr/>
      <w:tcPr>
        <w:shd w:val="clear" w:color="auto" w:fill="F9F6F2" w:themeFill="accent6" w:themeFillTint="66"/>
      </w:tcPr>
    </w:tblStylePr>
    <w:tblStylePr w:type="band1Horz">
      <w:tblPr/>
      <w:tcPr>
        <w:shd w:val="clear" w:color="auto" w:fill="F7F4E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A8245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A8245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1D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5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5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5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5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A8245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CBF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759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B0E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B0E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B0E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B0E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A8245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B68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613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93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93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3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35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A8245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93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200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43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43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3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3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A8245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ABC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B145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4C9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4C9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4C9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4C9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A8245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EBD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84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B9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B9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B9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B98F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8B8AD0" w:themeColor="accent1" w:themeTint="66"/>
        <w:left w:val="single" w:sz="4" w:space="0" w:color="8B8AD0" w:themeColor="accent1" w:themeTint="66"/>
        <w:bottom w:val="single" w:sz="4" w:space="0" w:color="8B8AD0" w:themeColor="accent1" w:themeTint="66"/>
        <w:right w:val="single" w:sz="4" w:space="0" w:color="8B8AD0" w:themeColor="accent1" w:themeTint="66"/>
        <w:insideH w:val="single" w:sz="4" w:space="0" w:color="8B8AD0" w:themeColor="accent1" w:themeTint="66"/>
        <w:insideV w:val="single" w:sz="4" w:space="0" w:color="8B8AD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14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4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BDEAFB" w:themeColor="accent2" w:themeTint="66"/>
        <w:left w:val="single" w:sz="4" w:space="0" w:color="BDEAFB" w:themeColor="accent2" w:themeTint="66"/>
        <w:bottom w:val="single" w:sz="4" w:space="0" w:color="BDEAFB" w:themeColor="accent2" w:themeTint="66"/>
        <w:right w:val="single" w:sz="4" w:space="0" w:color="BDEAFB" w:themeColor="accent2" w:themeTint="66"/>
        <w:insideH w:val="single" w:sz="4" w:space="0" w:color="BDEAFB" w:themeColor="accent2" w:themeTint="66"/>
        <w:insideV w:val="single" w:sz="4" w:space="0" w:color="BDEA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CDF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F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CFE1CE" w:themeColor="accent3" w:themeTint="66"/>
        <w:left w:val="single" w:sz="4" w:space="0" w:color="CFE1CE" w:themeColor="accent3" w:themeTint="66"/>
        <w:bottom w:val="single" w:sz="4" w:space="0" w:color="CFE1CE" w:themeColor="accent3" w:themeTint="66"/>
        <w:right w:val="single" w:sz="4" w:space="0" w:color="CFE1CE" w:themeColor="accent3" w:themeTint="66"/>
        <w:insideH w:val="single" w:sz="4" w:space="0" w:color="CFE1CE" w:themeColor="accent3" w:themeTint="66"/>
        <w:insideV w:val="single" w:sz="4" w:space="0" w:color="CFE1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D3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D3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BD3CD" w:themeColor="accent4" w:themeTint="66"/>
        <w:left w:val="single" w:sz="4" w:space="0" w:color="FBD3CD" w:themeColor="accent4" w:themeTint="66"/>
        <w:bottom w:val="single" w:sz="4" w:space="0" w:color="FBD3CD" w:themeColor="accent4" w:themeTint="66"/>
        <w:right w:val="single" w:sz="4" w:space="0" w:color="FBD3CD" w:themeColor="accent4" w:themeTint="66"/>
        <w:insideH w:val="single" w:sz="4" w:space="0" w:color="FBD3CD" w:themeColor="accent4" w:themeTint="66"/>
        <w:insideV w:val="single" w:sz="4" w:space="0" w:color="FBD3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BDB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DB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BDDEA" w:themeColor="accent5" w:themeTint="66"/>
        <w:left w:val="single" w:sz="4" w:space="0" w:color="FBDDEA" w:themeColor="accent5" w:themeTint="66"/>
        <w:bottom w:val="single" w:sz="4" w:space="0" w:color="FBDDEA" w:themeColor="accent5" w:themeTint="66"/>
        <w:right w:val="single" w:sz="4" w:space="0" w:color="FBDDEA" w:themeColor="accent5" w:themeTint="66"/>
        <w:insideH w:val="single" w:sz="4" w:space="0" w:color="FBDDEA" w:themeColor="accent5" w:themeTint="66"/>
        <w:insideV w:val="single" w:sz="4" w:space="0" w:color="FBDDE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CC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C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F6F2" w:themeColor="accent6" w:themeTint="66"/>
        <w:left w:val="single" w:sz="4" w:space="0" w:color="F9F6F2" w:themeColor="accent6" w:themeTint="66"/>
        <w:bottom w:val="single" w:sz="4" w:space="0" w:color="F9F6F2" w:themeColor="accent6" w:themeTint="66"/>
        <w:right w:val="single" w:sz="4" w:space="0" w:color="F9F6F2" w:themeColor="accent6" w:themeTint="66"/>
        <w:insideH w:val="single" w:sz="4" w:space="0" w:color="F9F6F2" w:themeColor="accent6" w:themeTint="66"/>
        <w:insideV w:val="single" w:sz="4" w:space="0" w:color="F9F6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F2E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2E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2" w:space="0" w:color="514FB8" w:themeColor="accent1" w:themeTint="99"/>
        <w:bottom w:val="single" w:sz="2" w:space="0" w:color="514FB8" w:themeColor="accent1" w:themeTint="99"/>
        <w:insideH w:val="single" w:sz="2" w:space="0" w:color="514FB8" w:themeColor="accent1" w:themeTint="99"/>
        <w:insideV w:val="single" w:sz="2" w:space="0" w:color="514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4FB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4FB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2" w:space="0" w:color="9CDFF9" w:themeColor="accent2" w:themeTint="99"/>
        <w:bottom w:val="single" w:sz="2" w:space="0" w:color="9CDFF9" w:themeColor="accent2" w:themeTint="99"/>
        <w:insideH w:val="single" w:sz="2" w:space="0" w:color="9CDFF9" w:themeColor="accent2" w:themeTint="99"/>
        <w:insideV w:val="single" w:sz="2" w:space="0" w:color="9CDFF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FF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FF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2" w:space="0" w:color="B7D3B5" w:themeColor="accent3" w:themeTint="99"/>
        <w:bottom w:val="single" w:sz="2" w:space="0" w:color="B7D3B5" w:themeColor="accent3" w:themeTint="99"/>
        <w:insideH w:val="single" w:sz="2" w:space="0" w:color="B7D3B5" w:themeColor="accent3" w:themeTint="99"/>
        <w:insideV w:val="single" w:sz="2" w:space="0" w:color="B7D3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D3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D3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2" w:space="0" w:color="F9BDB5" w:themeColor="accent4" w:themeTint="99"/>
        <w:bottom w:val="single" w:sz="2" w:space="0" w:color="F9BDB5" w:themeColor="accent4" w:themeTint="99"/>
        <w:insideH w:val="single" w:sz="2" w:space="0" w:color="F9BDB5" w:themeColor="accent4" w:themeTint="99"/>
        <w:insideV w:val="single" w:sz="2" w:space="0" w:color="F9BDB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DB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DB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2" w:space="0" w:color="F9CCE0" w:themeColor="accent5" w:themeTint="99"/>
        <w:bottom w:val="single" w:sz="2" w:space="0" w:color="F9CCE0" w:themeColor="accent5" w:themeTint="99"/>
        <w:insideH w:val="single" w:sz="2" w:space="0" w:color="F9CCE0" w:themeColor="accent5" w:themeTint="99"/>
        <w:insideV w:val="single" w:sz="2" w:space="0" w:color="F9CCE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CE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CE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2" w:space="0" w:color="F6F2EB" w:themeColor="accent6" w:themeTint="99"/>
        <w:bottom w:val="single" w:sz="2" w:space="0" w:color="F6F2EB" w:themeColor="accent6" w:themeTint="99"/>
        <w:insideH w:val="single" w:sz="2" w:space="0" w:color="F6F2EB" w:themeColor="accent6" w:themeTint="99"/>
        <w:insideV w:val="single" w:sz="2" w:space="0" w:color="F6F2E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2E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2E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514FB8" w:themeColor="accent1" w:themeTint="99"/>
        <w:left w:val="single" w:sz="4" w:space="0" w:color="514FB8" w:themeColor="accent1" w:themeTint="99"/>
        <w:bottom w:val="single" w:sz="4" w:space="0" w:color="514FB8" w:themeColor="accent1" w:themeTint="99"/>
        <w:right w:val="single" w:sz="4" w:space="0" w:color="514FB8" w:themeColor="accent1" w:themeTint="99"/>
        <w:insideH w:val="single" w:sz="4" w:space="0" w:color="514FB8" w:themeColor="accent1" w:themeTint="99"/>
        <w:insideV w:val="single" w:sz="4" w:space="0" w:color="514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  <w:tblStylePr w:type="neCell">
      <w:tblPr/>
      <w:tcPr>
        <w:tcBorders>
          <w:bottom w:val="single" w:sz="4" w:space="0" w:color="514FB8" w:themeColor="accent1" w:themeTint="99"/>
        </w:tcBorders>
      </w:tcPr>
    </w:tblStylePr>
    <w:tblStylePr w:type="nwCell">
      <w:tblPr/>
      <w:tcPr>
        <w:tcBorders>
          <w:bottom w:val="single" w:sz="4" w:space="0" w:color="514FB8" w:themeColor="accent1" w:themeTint="99"/>
        </w:tcBorders>
      </w:tcPr>
    </w:tblStylePr>
    <w:tblStylePr w:type="seCell">
      <w:tblPr/>
      <w:tcPr>
        <w:tcBorders>
          <w:top w:val="single" w:sz="4" w:space="0" w:color="514FB8" w:themeColor="accent1" w:themeTint="99"/>
        </w:tcBorders>
      </w:tcPr>
    </w:tblStylePr>
    <w:tblStylePr w:type="swCell">
      <w:tblPr/>
      <w:tcPr>
        <w:tcBorders>
          <w:top w:val="single" w:sz="4" w:space="0" w:color="514FB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9CDFF9" w:themeColor="accent2" w:themeTint="99"/>
        <w:left w:val="single" w:sz="4" w:space="0" w:color="9CDFF9" w:themeColor="accent2" w:themeTint="99"/>
        <w:bottom w:val="single" w:sz="4" w:space="0" w:color="9CDFF9" w:themeColor="accent2" w:themeTint="99"/>
        <w:right w:val="single" w:sz="4" w:space="0" w:color="9CDFF9" w:themeColor="accent2" w:themeTint="99"/>
        <w:insideH w:val="single" w:sz="4" w:space="0" w:color="9CDFF9" w:themeColor="accent2" w:themeTint="99"/>
        <w:insideV w:val="single" w:sz="4" w:space="0" w:color="9CDFF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  <w:tblStylePr w:type="neCell">
      <w:tblPr/>
      <w:tcPr>
        <w:tcBorders>
          <w:bottom w:val="single" w:sz="4" w:space="0" w:color="9CDFF9" w:themeColor="accent2" w:themeTint="99"/>
        </w:tcBorders>
      </w:tcPr>
    </w:tblStylePr>
    <w:tblStylePr w:type="nwCell">
      <w:tblPr/>
      <w:tcPr>
        <w:tcBorders>
          <w:bottom w:val="single" w:sz="4" w:space="0" w:color="9CDFF9" w:themeColor="accent2" w:themeTint="99"/>
        </w:tcBorders>
      </w:tcPr>
    </w:tblStylePr>
    <w:tblStylePr w:type="seCell">
      <w:tblPr/>
      <w:tcPr>
        <w:tcBorders>
          <w:top w:val="single" w:sz="4" w:space="0" w:color="9CDFF9" w:themeColor="accent2" w:themeTint="99"/>
        </w:tcBorders>
      </w:tcPr>
    </w:tblStylePr>
    <w:tblStylePr w:type="swCell">
      <w:tblPr/>
      <w:tcPr>
        <w:tcBorders>
          <w:top w:val="single" w:sz="4" w:space="0" w:color="9CDFF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B7D3B5" w:themeColor="accent3" w:themeTint="99"/>
        <w:left w:val="single" w:sz="4" w:space="0" w:color="B7D3B5" w:themeColor="accent3" w:themeTint="99"/>
        <w:bottom w:val="single" w:sz="4" w:space="0" w:color="B7D3B5" w:themeColor="accent3" w:themeTint="99"/>
        <w:right w:val="single" w:sz="4" w:space="0" w:color="B7D3B5" w:themeColor="accent3" w:themeTint="99"/>
        <w:insideH w:val="single" w:sz="4" w:space="0" w:color="B7D3B5" w:themeColor="accent3" w:themeTint="99"/>
        <w:insideV w:val="single" w:sz="4" w:space="0" w:color="B7D3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  <w:tblStylePr w:type="neCell">
      <w:tblPr/>
      <w:tcPr>
        <w:tcBorders>
          <w:bottom w:val="single" w:sz="4" w:space="0" w:color="B7D3B5" w:themeColor="accent3" w:themeTint="99"/>
        </w:tcBorders>
      </w:tcPr>
    </w:tblStylePr>
    <w:tblStylePr w:type="nwCell">
      <w:tblPr/>
      <w:tcPr>
        <w:tcBorders>
          <w:bottom w:val="single" w:sz="4" w:space="0" w:color="B7D3B5" w:themeColor="accent3" w:themeTint="99"/>
        </w:tcBorders>
      </w:tcPr>
    </w:tblStylePr>
    <w:tblStylePr w:type="seCell">
      <w:tblPr/>
      <w:tcPr>
        <w:tcBorders>
          <w:top w:val="single" w:sz="4" w:space="0" w:color="B7D3B5" w:themeColor="accent3" w:themeTint="99"/>
        </w:tcBorders>
      </w:tcPr>
    </w:tblStylePr>
    <w:tblStylePr w:type="swCell">
      <w:tblPr/>
      <w:tcPr>
        <w:tcBorders>
          <w:top w:val="single" w:sz="4" w:space="0" w:color="B7D3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BDB5" w:themeColor="accent4" w:themeTint="99"/>
        <w:left w:val="single" w:sz="4" w:space="0" w:color="F9BDB5" w:themeColor="accent4" w:themeTint="99"/>
        <w:bottom w:val="single" w:sz="4" w:space="0" w:color="F9BDB5" w:themeColor="accent4" w:themeTint="99"/>
        <w:right w:val="single" w:sz="4" w:space="0" w:color="F9BDB5" w:themeColor="accent4" w:themeTint="99"/>
        <w:insideH w:val="single" w:sz="4" w:space="0" w:color="F9BDB5" w:themeColor="accent4" w:themeTint="99"/>
        <w:insideV w:val="single" w:sz="4" w:space="0" w:color="F9BDB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  <w:tblStylePr w:type="neCell">
      <w:tblPr/>
      <w:tcPr>
        <w:tcBorders>
          <w:bottom w:val="single" w:sz="4" w:space="0" w:color="F9BDB5" w:themeColor="accent4" w:themeTint="99"/>
        </w:tcBorders>
      </w:tcPr>
    </w:tblStylePr>
    <w:tblStylePr w:type="nwCell">
      <w:tblPr/>
      <w:tcPr>
        <w:tcBorders>
          <w:bottom w:val="single" w:sz="4" w:space="0" w:color="F9BDB5" w:themeColor="accent4" w:themeTint="99"/>
        </w:tcBorders>
      </w:tcPr>
    </w:tblStylePr>
    <w:tblStylePr w:type="seCell">
      <w:tblPr/>
      <w:tcPr>
        <w:tcBorders>
          <w:top w:val="single" w:sz="4" w:space="0" w:color="F9BDB5" w:themeColor="accent4" w:themeTint="99"/>
        </w:tcBorders>
      </w:tcPr>
    </w:tblStylePr>
    <w:tblStylePr w:type="swCell">
      <w:tblPr/>
      <w:tcPr>
        <w:tcBorders>
          <w:top w:val="single" w:sz="4" w:space="0" w:color="F9BDB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CCE0" w:themeColor="accent5" w:themeTint="99"/>
        <w:left w:val="single" w:sz="4" w:space="0" w:color="F9CCE0" w:themeColor="accent5" w:themeTint="99"/>
        <w:bottom w:val="single" w:sz="4" w:space="0" w:color="F9CCE0" w:themeColor="accent5" w:themeTint="99"/>
        <w:right w:val="single" w:sz="4" w:space="0" w:color="F9CCE0" w:themeColor="accent5" w:themeTint="99"/>
        <w:insideH w:val="single" w:sz="4" w:space="0" w:color="F9CCE0" w:themeColor="accent5" w:themeTint="99"/>
        <w:insideV w:val="single" w:sz="4" w:space="0" w:color="F9CCE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  <w:tblStylePr w:type="neCell">
      <w:tblPr/>
      <w:tcPr>
        <w:tcBorders>
          <w:bottom w:val="single" w:sz="4" w:space="0" w:color="F9CCE0" w:themeColor="accent5" w:themeTint="99"/>
        </w:tcBorders>
      </w:tcPr>
    </w:tblStylePr>
    <w:tblStylePr w:type="nwCell">
      <w:tblPr/>
      <w:tcPr>
        <w:tcBorders>
          <w:bottom w:val="single" w:sz="4" w:space="0" w:color="F9CCE0" w:themeColor="accent5" w:themeTint="99"/>
        </w:tcBorders>
      </w:tcPr>
    </w:tblStylePr>
    <w:tblStylePr w:type="seCell">
      <w:tblPr/>
      <w:tcPr>
        <w:tcBorders>
          <w:top w:val="single" w:sz="4" w:space="0" w:color="F9CCE0" w:themeColor="accent5" w:themeTint="99"/>
        </w:tcBorders>
      </w:tcPr>
    </w:tblStylePr>
    <w:tblStylePr w:type="swCell">
      <w:tblPr/>
      <w:tcPr>
        <w:tcBorders>
          <w:top w:val="single" w:sz="4" w:space="0" w:color="F9CCE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6F2EB" w:themeColor="accent6" w:themeTint="99"/>
        <w:left w:val="single" w:sz="4" w:space="0" w:color="F6F2EB" w:themeColor="accent6" w:themeTint="99"/>
        <w:bottom w:val="single" w:sz="4" w:space="0" w:color="F6F2EB" w:themeColor="accent6" w:themeTint="99"/>
        <w:right w:val="single" w:sz="4" w:space="0" w:color="F6F2EB" w:themeColor="accent6" w:themeTint="99"/>
        <w:insideH w:val="single" w:sz="4" w:space="0" w:color="F6F2EB" w:themeColor="accent6" w:themeTint="99"/>
        <w:insideV w:val="single" w:sz="4" w:space="0" w:color="F6F2E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  <w:tblStylePr w:type="neCell">
      <w:tblPr/>
      <w:tcPr>
        <w:tcBorders>
          <w:bottom w:val="single" w:sz="4" w:space="0" w:color="F6F2EB" w:themeColor="accent6" w:themeTint="99"/>
        </w:tcBorders>
      </w:tcPr>
    </w:tblStylePr>
    <w:tblStylePr w:type="nwCell">
      <w:tblPr/>
      <w:tcPr>
        <w:tcBorders>
          <w:bottom w:val="single" w:sz="4" w:space="0" w:color="F6F2EB" w:themeColor="accent6" w:themeTint="99"/>
        </w:tcBorders>
      </w:tcPr>
    </w:tblStylePr>
    <w:tblStylePr w:type="seCell">
      <w:tblPr/>
      <w:tcPr>
        <w:tcBorders>
          <w:top w:val="single" w:sz="4" w:space="0" w:color="F6F2EB" w:themeColor="accent6" w:themeTint="99"/>
        </w:tcBorders>
      </w:tcPr>
    </w:tblStylePr>
    <w:tblStylePr w:type="swCell">
      <w:tblPr/>
      <w:tcPr>
        <w:tcBorders>
          <w:top w:val="single" w:sz="4" w:space="0" w:color="F6F2EB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514FB8" w:themeColor="accent1" w:themeTint="99"/>
        <w:left w:val="single" w:sz="4" w:space="0" w:color="514FB8" w:themeColor="accent1" w:themeTint="99"/>
        <w:bottom w:val="single" w:sz="4" w:space="0" w:color="514FB8" w:themeColor="accent1" w:themeTint="99"/>
        <w:right w:val="single" w:sz="4" w:space="0" w:color="514FB8" w:themeColor="accent1" w:themeTint="99"/>
        <w:insideH w:val="single" w:sz="4" w:space="0" w:color="514FB8" w:themeColor="accent1" w:themeTint="99"/>
        <w:insideV w:val="single" w:sz="4" w:space="0" w:color="514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D48" w:themeColor="accent1"/>
          <w:left w:val="single" w:sz="4" w:space="0" w:color="1E1D48" w:themeColor="accent1"/>
          <w:bottom w:val="single" w:sz="4" w:space="0" w:color="1E1D48" w:themeColor="accent1"/>
          <w:right w:val="single" w:sz="4" w:space="0" w:color="1E1D48" w:themeColor="accent1"/>
          <w:insideH w:val="nil"/>
          <w:insideV w:val="nil"/>
        </w:tcBorders>
        <w:shd w:val="clear" w:color="auto" w:fill="1E1D48" w:themeFill="accent1"/>
      </w:tcPr>
    </w:tblStylePr>
    <w:tblStylePr w:type="lastRow">
      <w:rPr>
        <w:b/>
        <w:bCs/>
      </w:rPr>
      <w:tblPr/>
      <w:tcPr>
        <w:tcBorders>
          <w:top w:val="double" w:sz="4" w:space="0" w:color="1E1D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9CDFF9" w:themeColor="accent2" w:themeTint="99"/>
        <w:left w:val="single" w:sz="4" w:space="0" w:color="9CDFF9" w:themeColor="accent2" w:themeTint="99"/>
        <w:bottom w:val="single" w:sz="4" w:space="0" w:color="9CDFF9" w:themeColor="accent2" w:themeTint="99"/>
        <w:right w:val="single" w:sz="4" w:space="0" w:color="9CDFF9" w:themeColor="accent2" w:themeTint="99"/>
        <w:insideH w:val="single" w:sz="4" w:space="0" w:color="9CDFF9" w:themeColor="accent2" w:themeTint="99"/>
        <w:insideV w:val="single" w:sz="4" w:space="0" w:color="9CDFF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BF5" w:themeColor="accent2"/>
          <w:left w:val="single" w:sz="4" w:space="0" w:color="5BCBF5" w:themeColor="accent2"/>
          <w:bottom w:val="single" w:sz="4" w:space="0" w:color="5BCBF5" w:themeColor="accent2"/>
          <w:right w:val="single" w:sz="4" w:space="0" w:color="5BCBF5" w:themeColor="accent2"/>
          <w:insideH w:val="nil"/>
          <w:insideV w:val="nil"/>
        </w:tcBorders>
        <w:shd w:val="clear" w:color="auto" w:fill="5BCBF5" w:themeFill="accent2"/>
      </w:tcPr>
    </w:tblStylePr>
    <w:tblStylePr w:type="lastRow">
      <w:rPr>
        <w:b/>
        <w:bCs/>
      </w:rPr>
      <w:tblPr/>
      <w:tcPr>
        <w:tcBorders>
          <w:top w:val="double" w:sz="4" w:space="0" w:color="5BCBF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B7D3B5" w:themeColor="accent3" w:themeTint="99"/>
        <w:left w:val="single" w:sz="4" w:space="0" w:color="B7D3B5" w:themeColor="accent3" w:themeTint="99"/>
        <w:bottom w:val="single" w:sz="4" w:space="0" w:color="B7D3B5" w:themeColor="accent3" w:themeTint="99"/>
        <w:right w:val="single" w:sz="4" w:space="0" w:color="B7D3B5" w:themeColor="accent3" w:themeTint="99"/>
        <w:insideH w:val="single" w:sz="4" w:space="0" w:color="B7D3B5" w:themeColor="accent3" w:themeTint="99"/>
        <w:insideV w:val="single" w:sz="4" w:space="0" w:color="B7D3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B685" w:themeColor="accent3"/>
          <w:left w:val="single" w:sz="4" w:space="0" w:color="89B685" w:themeColor="accent3"/>
          <w:bottom w:val="single" w:sz="4" w:space="0" w:color="89B685" w:themeColor="accent3"/>
          <w:right w:val="single" w:sz="4" w:space="0" w:color="89B685" w:themeColor="accent3"/>
          <w:insideH w:val="nil"/>
          <w:insideV w:val="nil"/>
        </w:tcBorders>
        <w:shd w:val="clear" w:color="auto" w:fill="89B685" w:themeFill="accent3"/>
      </w:tcPr>
    </w:tblStylePr>
    <w:tblStylePr w:type="lastRow">
      <w:rPr>
        <w:b/>
        <w:bCs/>
      </w:rPr>
      <w:tblPr/>
      <w:tcPr>
        <w:tcBorders>
          <w:top w:val="double" w:sz="4" w:space="0" w:color="89B68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BDB5" w:themeColor="accent4" w:themeTint="99"/>
        <w:left w:val="single" w:sz="4" w:space="0" w:color="F9BDB5" w:themeColor="accent4" w:themeTint="99"/>
        <w:bottom w:val="single" w:sz="4" w:space="0" w:color="F9BDB5" w:themeColor="accent4" w:themeTint="99"/>
        <w:right w:val="single" w:sz="4" w:space="0" w:color="F9BDB5" w:themeColor="accent4" w:themeTint="99"/>
        <w:insideH w:val="single" w:sz="4" w:space="0" w:color="F9BDB5" w:themeColor="accent4" w:themeTint="99"/>
        <w:insideV w:val="single" w:sz="4" w:space="0" w:color="F9BDB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385" w:themeColor="accent4"/>
          <w:left w:val="single" w:sz="4" w:space="0" w:color="F69385" w:themeColor="accent4"/>
          <w:bottom w:val="single" w:sz="4" w:space="0" w:color="F69385" w:themeColor="accent4"/>
          <w:right w:val="single" w:sz="4" w:space="0" w:color="F69385" w:themeColor="accent4"/>
          <w:insideH w:val="nil"/>
          <w:insideV w:val="nil"/>
        </w:tcBorders>
        <w:shd w:val="clear" w:color="auto" w:fill="F69385" w:themeFill="accent4"/>
      </w:tcPr>
    </w:tblStylePr>
    <w:tblStylePr w:type="lastRow">
      <w:rPr>
        <w:b/>
        <w:bCs/>
      </w:rPr>
      <w:tblPr/>
      <w:tcPr>
        <w:tcBorders>
          <w:top w:val="double" w:sz="4" w:space="0" w:color="F693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CCE0" w:themeColor="accent5" w:themeTint="99"/>
        <w:left w:val="single" w:sz="4" w:space="0" w:color="F9CCE0" w:themeColor="accent5" w:themeTint="99"/>
        <w:bottom w:val="single" w:sz="4" w:space="0" w:color="F9CCE0" w:themeColor="accent5" w:themeTint="99"/>
        <w:right w:val="single" w:sz="4" w:space="0" w:color="F9CCE0" w:themeColor="accent5" w:themeTint="99"/>
        <w:insideH w:val="single" w:sz="4" w:space="0" w:color="F9CCE0" w:themeColor="accent5" w:themeTint="99"/>
        <w:insideV w:val="single" w:sz="4" w:space="0" w:color="F9CC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ABCC" w:themeColor="accent5"/>
          <w:left w:val="single" w:sz="4" w:space="0" w:color="F6ABCC" w:themeColor="accent5"/>
          <w:bottom w:val="single" w:sz="4" w:space="0" w:color="F6ABCC" w:themeColor="accent5"/>
          <w:right w:val="single" w:sz="4" w:space="0" w:color="F6ABCC" w:themeColor="accent5"/>
          <w:insideH w:val="nil"/>
          <w:insideV w:val="nil"/>
        </w:tcBorders>
        <w:shd w:val="clear" w:color="auto" w:fill="F6ABCC" w:themeFill="accent5"/>
      </w:tcPr>
    </w:tblStylePr>
    <w:tblStylePr w:type="lastRow">
      <w:rPr>
        <w:b/>
        <w:bCs/>
      </w:rPr>
      <w:tblPr/>
      <w:tcPr>
        <w:tcBorders>
          <w:top w:val="double" w:sz="4" w:space="0" w:color="F6AB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6F2EB" w:themeColor="accent6" w:themeTint="99"/>
        <w:left w:val="single" w:sz="4" w:space="0" w:color="F6F2EB" w:themeColor="accent6" w:themeTint="99"/>
        <w:bottom w:val="single" w:sz="4" w:space="0" w:color="F6F2EB" w:themeColor="accent6" w:themeTint="99"/>
        <w:right w:val="single" w:sz="4" w:space="0" w:color="F6F2EB" w:themeColor="accent6" w:themeTint="99"/>
        <w:insideH w:val="single" w:sz="4" w:space="0" w:color="F6F2EB" w:themeColor="accent6" w:themeTint="99"/>
        <w:insideV w:val="single" w:sz="4" w:space="0" w:color="F6F2E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BDF" w:themeColor="accent6"/>
          <w:left w:val="single" w:sz="4" w:space="0" w:color="F0EBDF" w:themeColor="accent6"/>
          <w:bottom w:val="single" w:sz="4" w:space="0" w:color="F0EBDF" w:themeColor="accent6"/>
          <w:right w:val="single" w:sz="4" w:space="0" w:color="F0EBDF" w:themeColor="accent6"/>
          <w:insideH w:val="nil"/>
          <w:insideV w:val="nil"/>
        </w:tcBorders>
        <w:shd w:val="clear" w:color="auto" w:fill="F0EBDF" w:themeFill="accent6"/>
      </w:tcPr>
    </w:tblStylePr>
    <w:tblStylePr w:type="lastRow">
      <w:rPr>
        <w:b/>
        <w:bCs/>
      </w:rPr>
      <w:tblPr/>
      <w:tcPr>
        <w:tcBorders>
          <w:top w:val="double" w:sz="4" w:space="0" w:color="F0EBD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C4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D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D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D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D48" w:themeFill="accent1"/>
      </w:tcPr>
    </w:tblStylePr>
    <w:tblStylePr w:type="band1Vert">
      <w:tblPr/>
      <w:tcPr>
        <w:shd w:val="clear" w:color="auto" w:fill="8B8AD0" w:themeFill="accent1" w:themeFillTint="66"/>
      </w:tcPr>
    </w:tblStylePr>
    <w:tblStylePr w:type="band1Horz">
      <w:tblPr/>
      <w:tcPr>
        <w:shd w:val="clear" w:color="auto" w:fill="8B8AD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CBF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CBF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CBF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CBF5" w:themeFill="accent2"/>
      </w:tcPr>
    </w:tblStylePr>
    <w:tblStylePr w:type="band1Vert">
      <w:tblPr/>
      <w:tcPr>
        <w:shd w:val="clear" w:color="auto" w:fill="BDEAFB" w:themeFill="accent2" w:themeFillTint="66"/>
      </w:tcPr>
    </w:tblStylePr>
    <w:tblStylePr w:type="band1Horz">
      <w:tblPr/>
      <w:tcPr>
        <w:shd w:val="clear" w:color="auto" w:fill="BDEAF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0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B68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B68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B68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B685" w:themeFill="accent3"/>
      </w:tcPr>
    </w:tblStylePr>
    <w:tblStylePr w:type="band1Vert">
      <w:tblPr/>
      <w:tcPr>
        <w:shd w:val="clear" w:color="auto" w:fill="CFE1CE" w:themeFill="accent3" w:themeFillTint="66"/>
      </w:tcPr>
    </w:tblStylePr>
    <w:tblStylePr w:type="band1Horz">
      <w:tblPr/>
      <w:tcPr>
        <w:shd w:val="clear" w:color="auto" w:fill="CFE1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38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38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3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385" w:themeFill="accent4"/>
      </w:tcPr>
    </w:tblStylePr>
    <w:tblStylePr w:type="band1Vert">
      <w:tblPr/>
      <w:tcPr>
        <w:shd w:val="clear" w:color="auto" w:fill="FBD3CD" w:themeFill="accent4" w:themeFillTint="66"/>
      </w:tcPr>
    </w:tblStylePr>
    <w:tblStylePr w:type="band1Horz">
      <w:tblPr/>
      <w:tcPr>
        <w:shd w:val="clear" w:color="auto" w:fill="FBD3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ABC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ABC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AB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ABCC" w:themeFill="accent5"/>
      </w:tcPr>
    </w:tblStylePr>
    <w:tblStylePr w:type="band1Vert">
      <w:tblPr/>
      <w:tcPr>
        <w:shd w:val="clear" w:color="auto" w:fill="FBDDEA" w:themeFill="accent5" w:themeFillTint="66"/>
      </w:tcPr>
    </w:tblStylePr>
    <w:tblStylePr w:type="band1Horz">
      <w:tblPr/>
      <w:tcPr>
        <w:shd w:val="clear" w:color="auto" w:fill="FBDDEA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BD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BD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EBD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EBDF" w:themeFill="accent6"/>
      </w:tcPr>
    </w:tblStylePr>
    <w:tblStylePr w:type="band1Vert">
      <w:tblPr/>
      <w:tcPr>
        <w:shd w:val="clear" w:color="auto" w:fill="F9F6F2" w:themeFill="accent6" w:themeFillTint="66"/>
      </w:tcPr>
    </w:tblStylePr>
    <w:tblStylePr w:type="band1Horz">
      <w:tblPr/>
      <w:tcPr>
        <w:shd w:val="clear" w:color="auto" w:fill="F9F6F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A824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A82456"/>
    <w:pPr>
      <w:spacing w:after="0" w:line="240" w:lineRule="auto"/>
    </w:pPr>
    <w:rPr>
      <w:color w:val="161535" w:themeColor="accent1" w:themeShade="BF"/>
    </w:rPr>
    <w:tblPr>
      <w:tblStyleRowBandSize w:val="1"/>
      <w:tblStyleColBandSize w:val="1"/>
      <w:tblBorders>
        <w:top w:val="single" w:sz="4" w:space="0" w:color="514FB8" w:themeColor="accent1" w:themeTint="99"/>
        <w:left w:val="single" w:sz="4" w:space="0" w:color="514FB8" w:themeColor="accent1" w:themeTint="99"/>
        <w:bottom w:val="single" w:sz="4" w:space="0" w:color="514FB8" w:themeColor="accent1" w:themeTint="99"/>
        <w:right w:val="single" w:sz="4" w:space="0" w:color="514FB8" w:themeColor="accent1" w:themeTint="99"/>
        <w:insideH w:val="single" w:sz="4" w:space="0" w:color="514FB8" w:themeColor="accent1" w:themeTint="99"/>
        <w:insideV w:val="single" w:sz="4" w:space="0" w:color="514FB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14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14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A82456"/>
    <w:pPr>
      <w:spacing w:after="0" w:line="240" w:lineRule="auto"/>
    </w:pPr>
    <w:rPr>
      <w:color w:val="0EB0ED" w:themeColor="accent2" w:themeShade="BF"/>
    </w:rPr>
    <w:tblPr>
      <w:tblStyleRowBandSize w:val="1"/>
      <w:tblStyleColBandSize w:val="1"/>
      <w:tblBorders>
        <w:top w:val="single" w:sz="4" w:space="0" w:color="9CDFF9" w:themeColor="accent2" w:themeTint="99"/>
        <w:left w:val="single" w:sz="4" w:space="0" w:color="9CDFF9" w:themeColor="accent2" w:themeTint="99"/>
        <w:bottom w:val="single" w:sz="4" w:space="0" w:color="9CDFF9" w:themeColor="accent2" w:themeTint="99"/>
        <w:right w:val="single" w:sz="4" w:space="0" w:color="9CDFF9" w:themeColor="accent2" w:themeTint="99"/>
        <w:insideH w:val="single" w:sz="4" w:space="0" w:color="9CDFF9" w:themeColor="accent2" w:themeTint="99"/>
        <w:insideV w:val="single" w:sz="4" w:space="0" w:color="9CDFF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CDF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F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A82456"/>
    <w:pPr>
      <w:spacing w:after="0" w:line="240" w:lineRule="auto"/>
    </w:pPr>
    <w:rPr>
      <w:color w:val="5C9358" w:themeColor="accent3" w:themeShade="BF"/>
    </w:rPr>
    <w:tblPr>
      <w:tblStyleRowBandSize w:val="1"/>
      <w:tblStyleColBandSize w:val="1"/>
      <w:tblBorders>
        <w:top w:val="single" w:sz="4" w:space="0" w:color="B7D3B5" w:themeColor="accent3" w:themeTint="99"/>
        <w:left w:val="single" w:sz="4" w:space="0" w:color="B7D3B5" w:themeColor="accent3" w:themeTint="99"/>
        <w:bottom w:val="single" w:sz="4" w:space="0" w:color="B7D3B5" w:themeColor="accent3" w:themeTint="99"/>
        <w:right w:val="single" w:sz="4" w:space="0" w:color="B7D3B5" w:themeColor="accent3" w:themeTint="99"/>
        <w:insideH w:val="single" w:sz="4" w:space="0" w:color="B7D3B5" w:themeColor="accent3" w:themeTint="99"/>
        <w:insideV w:val="single" w:sz="4" w:space="0" w:color="B7D3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D3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D3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A82456"/>
    <w:pPr>
      <w:spacing w:after="0" w:line="240" w:lineRule="auto"/>
    </w:pPr>
    <w:rPr>
      <w:color w:val="EF432C" w:themeColor="accent4" w:themeShade="BF"/>
    </w:rPr>
    <w:tblPr>
      <w:tblStyleRowBandSize w:val="1"/>
      <w:tblStyleColBandSize w:val="1"/>
      <w:tblBorders>
        <w:top w:val="single" w:sz="4" w:space="0" w:color="F9BDB5" w:themeColor="accent4" w:themeTint="99"/>
        <w:left w:val="single" w:sz="4" w:space="0" w:color="F9BDB5" w:themeColor="accent4" w:themeTint="99"/>
        <w:bottom w:val="single" w:sz="4" w:space="0" w:color="F9BDB5" w:themeColor="accent4" w:themeTint="99"/>
        <w:right w:val="single" w:sz="4" w:space="0" w:color="F9BDB5" w:themeColor="accent4" w:themeTint="99"/>
        <w:insideH w:val="single" w:sz="4" w:space="0" w:color="F9BDB5" w:themeColor="accent4" w:themeTint="99"/>
        <w:insideV w:val="single" w:sz="4" w:space="0" w:color="F9BDB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BDB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DB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A82456"/>
    <w:pPr>
      <w:spacing w:after="0" w:line="240" w:lineRule="auto"/>
    </w:pPr>
    <w:rPr>
      <w:color w:val="EB4C92" w:themeColor="accent5" w:themeShade="BF"/>
    </w:rPr>
    <w:tblPr>
      <w:tblStyleRowBandSize w:val="1"/>
      <w:tblStyleColBandSize w:val="1"/>
      <w:tblBorders>
        <w:top w:val="single" w:sz="4" w:space="0" w:color="F9CCE0" w:themeColor="accent5" w:themeTint="99"/>
        <w:left w:val="single" w:sz="4" w:space="0" w:color="F9CCE0" w:themeColor="accent5" w:themeTint="99"/>
        <w:bottom w:val="single" w:sz="4" w:space="0" w:color="F9CCE0" w:themeColor="accent5" w:themeTint="99"/>
        <w:right w:val="single" w:sz="4" w:space="0" w:color="F9CCE0" w:themeColor="accent5" w:themeTint="99"/>
        <w:insideH w:val="single" w:sz="4" w:space="0" w:color="F9CCE0" w:themeColor="accent5" w:themeTint="99"/>
        <w:insideV w:val="single" w:sz="4" w:space="0" w:color="F9CCE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CC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C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A82456"/>
    <w:pPr>
      <w:spacing w:after="0" w:line="240" w:lineRule="auto"/>
    </w:pPr>
    <w:rPr>
      <w:color w:val="CBB98F" w:themeColor="accent6" w:themeShade="BF"/>
    </w:rPr>
    <w:tblPr>
      <w:tblStyleRowBandSize w:val="1"/>
      <w:tblStyleColBandSize w:val="1"/>
      <w:tblBorders>
        <w:top w:val="single" w:sz="4" w:space="0" w:color="F6F2EB" w:themeColor="accent6" w:themeTint="99"/>
        <w:left w:val="single" w:sz="4" w:space="0" w:color="F6F2EB" w:themeColor="accent6" w:themeTint="99"/>
        <w:bottom w:val="single" w:sz="4" w:space="0" w:color="F6F2EB" w:themeColor="accent6" w:themeTint="99"/>
        <w:right w:val="single" w:sz="4" w:space="0" w:color="F6F2EB" w:themeColor="accent6" w:themeTint="99"/>
        <w:insideH w:val="single" w:sz="4" w:space="0" w:color="F6F2EB" w:themeColor="accent6" w:themeTint="99"/>
        <w:insideV w:val="single" w:sz="4" w:space="0" w:color="F6F2E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F2E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2E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A824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A82456"/>
    <w:pPr>
      <w:spacing w:after="0" w:line="240" w:lineRule="auto"/>
    </w:pPr>
    <w:rPr>
      <w:color w:val="161535" w:themeColor="accent1" w:themeShade="BF"/>
    </w:rPr>
    <w:tblPr>
      <w:tblStyleRowBandSize w:val="1"/>
      <w:tblStyleColBandSize w:val="1"/>
      <w:tblBorders>
        <w:top w:val="single" w:sz="4" w:space="0" w:color="514FB8" w:themeColor="accent1" w:themeTint="99"/>
        <w:left w:val="single" w:sz="4" w:space="0" w:color="514FB8" w:themeColor="accent1" w:themeTint="99"/>
        <w:bottom w:val="single" w:sz="4" w:space="0" w:color="514FB8" w:themeColor="accent1" w:themeTint="99"/>
        <w:right w:val="single" w:sz="4" w:space="0" w:color="514FB8" w:themeColor="accent1" w:themeTint="99"/>
        <w:insideH w:val="single" w:sz="4" w:space="0" w:color="514FB8" w:themeColor="accent1" w:themeTint="99"/>
        <w:insideV w:val="single" w:sz="4" w:space="0" w:color="514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  <w:tblStylePr w:type="neCell">
      <w:tblPr/>
      <w:tcPr>
        <w:tcBorders>
          <w:bottom w:val="single" w:sz="4" w:space="0" w:color="514FB8" w:themeColor="accent1" w:themeTint="99"/>
        </w:tcBorders>
      </w:tcPr>
    </w:tblStylePr>
    <w:tblStylePr w:type="nwCell">
      <w:tblPr/>
      <w:tcPr>
        <w:tcBorders>
          <w:bottom w:val="single" w:sz="4" w:space="0" w:color="514FB8" w:themeColor="accent1" w:themeTint="99"/>
        </w:tcBorders>
      </w:tcPr>
    </w:tblStylePr>
    <w:tblStylePr w:type="seCell">
      <w:tblPr/>
      <w:tcPr>
        <w:tcBorders>
          <w:top w:val="single" w:sz="4" w:space="0" w:color="514FB8" w:themeColor="accent1" w:themeTint="99"/>
        </w:tcBorders>
      </w:tcPr>
    </w:tblStylePr>
    <w:tblStylePr w:type="swCell">
      <w:tblPr/>
      <w:tcPr>
        <w:tcBorders>
          <w:top w:val="single" w:sz="4" w:space="0" w:color="514FB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A82456"/>
    <w:pPr>
      <w:spacing w:after="0" w:line="240" w:lineRule="auto"/>
    </w:pPr>
    <w:rPr>
      <w:color w:val="0EB0ED" w:themeColor="accent2" w:themeShade="BF"/>
    </w:rPr>
    <w:tblPr>
      <w:tblStyleRowBandSize w:val="1"/>
      <w:tblStyleColBandSize w:val="1"/>
      <w:tblBorders>
        <w:top w:val="single" w:sz="4" w:space="0" w:color="9CDFF9" w:themeColor="accent2" w:themeTint="99"/>
        <w:left w:val="single" w:sz="4" w:space="0" w:color="9CDFF9" w:themeColor="accent2" w:themeTint="99"/>
        <w:bottom w:val="single" w:sz="4" w:space="0" w:color="9CDFF9" w:themeColor="accent2" w:themeTint="99"/>
        <w:right w:val="single" w:sz="4" w:space="0" w:color="9CDFF9" w:themeColor="accent2" w:themeTint="99"/>
        <w:insideH w:val="single" w:sz="4" w:space="0" w:color="9CDFF9" w:themeColor="accent2" w:themeTint="99"/>
        <w:insideV w:val="single" w:sz="4" w:space="0" w:color="9CDFF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  <w:tblStylePr w:type="neCell">
      <w:tblPr/>
      <w:tcPr>
        <w:tcBorders>
          <w:bottom w:val="single" w:sz="4" w:space="0" w:color="9CDFF9" w:themeColor="accent2" w:themeTint="99"/>
        </w:tcBorders>
      </w:tcPr>
    </w:tblStylePr>
    <w:tblStylePr w:type="nwCell">
      <w:tblPr/>
      <w:tcPr>
        <w:tcBorders>
          <w:bottom w:val="single" w:sz="4" w:space="0" w:color="9CDFF9" w:themeColor="accent2" w:themeTint="99"/>
        </w:tcBorders>
      </w:tcPr>
    </w:tblStylePr>
    <w:tblStylePr w:type="seCell">
      <w:tblPr/>
      <w:tcPr>
        <w:tcBorders>
          <w:top w:val="single" w:sz="4" w:space="0" w:color="9CDFF9" w:themeColor="accent2" w:themeTint="99"/>
        </w:tcBorders>
      </w:tcPr>
    </w:tblStylePr>
    <w:tblStylePr w:type="swCell">
      <w:tblPr/>
      <w:tcPr>
        <w:tcBorders>
          <w:top w:val="single" w:sz="4" w:space="0" w:color="9CDFF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A82456"/>
    <w:pPr>
      <w:spacing w:after="0" w:line="240" w:lineRule="auto"/>
    </w:pPr>
    <w:rPr>
      <w:color w:val="5C9358" w:themeColor="accent3" w:themeShade="BF"/>
    </w:rPr>
    <w:tblPr>
      <w:tblStyleRowBandSize w:val="1"/>
      <w:tblStyleColBandSize w:val="1"/>
      <w:tblBorders>
        <w:top w:val="single" w:sz="4" w:space="0" w:color="B7D3B5" w:themeColor="accent3" w:themeTint="99"/>
        <w:left w:val="single" w:sz="4" w:space="0" w:color="B7D3B5" w:themeColor="accent3" w:themeTint="99"/>
        <w:bottom w:val="single" w:sz="4" w:space="0" w:color="B7D3B5" w:themeColor="accent3" w:themeTint="99"/>
        <w:right w:val="single" w:sz="4" w:space="0" w:color="B7D3B5" w:themeColor="accent3" w:themeTint="99"/>
        <w:insideH w:val="single" w:sz="4" w:space="0" w:color="B7D3B5" w:themeColor="accent3" w:themeTint="99"/>
        <w:insideV w:val="single" w:sz="4" w:space="0" w:color="B7D3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  <w:tblStylePr w:type="neCell">
      <w:tblPr/>
      <w:tcPr>
        <w:tcBorders>
          <w:bottom w:val="single" w:sz="4" w:space="0" w:color="B7D3B5" w:themeColor="accent3" w:themeTint="99"/>
        </w:tcBorders>
      </w:tcPr>
    </w:tblStylePr>
    <w:tblStylePr w:type="nwCell">
      <w:tblPr/>
      <w:tcPr>
        <w:tcBorders>
          <w:bottom w:val="single" w:sz="4" w:space="0" w:color="B7D3B5" w:themeColor="accent3" w:themeTint="99"/>
        </w:tcBorders>
      </w:tcPr>
    </w:tblStylePr>
    <w:tblStylePr w:type="seCell">
      <w:tblPr/>
      <w:tcPr>
        <w:tcBorders>
          <w:top w:val="single" w:sz="4" w:space="0" w:color="B7D3B5" w:themeColor="accent3" w:themeTint="99"/>
        </w:tcBorders>
      </w:tcPr>
    </w:tblStylePr>
    <w:tblStylePr w:type="swCell">
      <w:tblPr/>
      <w:tcPr>
        <w:tcBorders>
          <w:top w:val="single" w:sz="4" w:space="0" w:color="B7D3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A82456"/>
    <w:pPr>
      <w:spacing w:after="0" w:line="240" w:lineRule="auto"/>
    </w:pPr>
    <w:rPr>
      <w:color w:val="EF432C" w:themeColor="accent4" w:themeShade="BF"/>
    </w:rPr>
    <w:tblPr>
      <w:tblStyleRowBandSize w:val="1"/>
      <w:tblStyleColBandSize w:val="1"/>
      <w:tblBorders>
        <w:top w:val="single" w:sz="4" w:space="0" w:color="F9BDB5" w:themeColor="accent4" w:themeTint="99"/>
        <w:left w:val="single" w:sz="4" w:space="0" w:color="F9BDB5" w:themeColor="accent4" w:themeTint="99"/>
        <w:bottom w:val="single" w:sz="4" w:space="0" w:color="F9BDB5" w:themeColor="accent4" w:themeTint="99"/>
        <w:right w:val="single" w:sz="4" w:space="0" w:color="F9BDB5" w:themeColor="accent4" w:themeTint="99"/>
        <w:insideH w:val="single" w:sz="4" w:space="0" w:color="F9BDB5" w:themeColor="accent4" w:themeTint="99"/>
        <w:insideV w:val="single" w:sz="4" w:space="0" w:color="F9BDB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  <w:tblStylePr w:type="neCell">
      <w:tblPr/>
      <w:tcPr>
        <w:tcBorders>
          <w:bottom w:val="single" w:sz="4" w:space="0" w:color="F9BDB5" w:themeColor="accent4" w:themeTint="99"/>
        </w:tcBorders>
      </w:tcPr>
    </w:tblStylePr>
    <w:tblStylePr w:type="nwCell">
      <w:tblPr/>
      <w:tcPr>
        <w:tcBorders>
          <w:bottom w:val="single" w:sz="4" w:space="0" w:color="F9BDB5" w:themeColor="accent4" w:themeTint="99"/>
        </w:tcBorders>
      </w:tcPr>
    </w:tblStylePr>
    <w:tblStylePr w:type="seCell">
      <w:tblPr/>
      <w:tcPr>
        <w:tcBorders>
          <w:top w:val="single" w:sz="4" w:space="0" w:color="F9BDB5" w:themeColor="accent4" w:themeTint="99"/>
        </w:tcBorders>
      </w:tcPr>
    </w:tblStylePr>
    <w:tblStylePr w:type="swCell">
      <w:tblPr/>
      <w:tcPr>
        <w:tcBorders>
          <w:top w:val="single" w:sz="4" w:space="0" w:color="F9BDB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A82456"/>
    <w:pPr>
      <w:spacing w:after="0" w:line="240" w:lineRule="auto"/>
    </w:pPr>
    <w:rPr>
      <w:color w:val="EB4C92" w:themeColor="accent5" w:themeShade="BF"/>
    </w:rPr>
    <w:tblPr>
      <w:tblStyleRowBandSize w:val="1"/>
      <w:tblStyleColBandSize w:val="1"/>
      <w:tblBorders>
        <w:top w:val="single" w:sz="4" w:space="0" w:color="F9CCE0" w:themeColor="accent5" w:themeTint="99"/>
        <w:left w:val="single" w:sz="4" w:space="0" w:color="F9CCE0" w:themeColor="accent5" w:themeTint="99"/>
        <w:bottom w:val="single" w:sz="4" w:space="0" w:color="F9CCE0" w:themeColor="accent5" w:themeTint="99"/>
        <w:right w:val="single" w:sz="4" w:space="0" w:color="F9CCE0" w:themeColor="accent5" w:themeTint="99"/>
        <w:insideH w:val="single" w:sz="4" w:space="0" w:color="F9CCE0" w:themeColor="accent5" w:themeTint="99"/>
        <w:insideV w:val="single" w:sz="4" w:space="0" w:color="F9CCE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  <w:tblStylePr w:type="neCell">
      <w:tblPr/>
      <w:tcPr>
        <w:tcBorders>
          <w:bottom w:val="single" w:sz="4" w:space="0" w:color="F9CCE0" w:themeColor="accent5" w:themeTint="99"/>
        </w:tcBorders>
      </w:tcPr>
    </w:tblStylePr>
    <w:tblStylePr w:type="nwCell">
      <w:tblPr/>
      <w:tcPr>
        <w:tcBorders>
          <w:bottom w:val="single" w:sz="4" w:space="0" w:color="F9CCE0" w:themeColor="accent5" w:themeTint="99"/>
        </w:tcBorders>
      </w:tcPr>
    </w:tblStylePr>
    <w:tblStylePr w:type="seCell">
      <w:tblPr/>
      <w:tcPr>
        <w:tcBorders>
          <w:top w:val="single" w:sz="4" w:space="0" w:color="F9CCE0" w:themeColor="accent5" w:themeTint="99"/>
        </w:tcBorders>
      </w:tcPr>
    </w:tblStylePr>
    <w:tblStylePr w:type="swCell">
      <w:tblPr/>
      <w:tcPr>
        <w:tcBorders>
          <w:top w:val="single" w:sz="4" w:space="0" w:color="F9CCE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A82456"/>
    <w:pPr>
      <w:spacing w:after="0" w:line="240" w:lineRule="auto"/>
    </w:pPr>
    <w:rPr>
      <w:color w:val="CBB98F" w:themeColor="accent6" w:themeShade="BF"/>
    </w:rPr>
    <w:tblPr>
      <w:tblStyleRowBandSize w:val="1"/>
      <w:tblStyleColBandSize w:val="1"/>
      <w:tblBorders>
        <w:top w:val="single" w:sz="4" w:space="0" w:color="F6F2EB" w:themeColor="accent6" w:themeTint="99"/>
        <w:left w:val="single" w:sz="4" w:space="0" w:color="F6F2EB" w:themeColor="accent6" w:themeTint="99"/>
        <w:bottom w:val="single" w:sz="4" w:space="0" w:color="F6F2EB" w:themeColor="accent6" w:themeTint="99"/>
        <w:right w:val="single" w:sz="4" w:space="0" w:color="F6F2EB" w:themeColor="accent6" w:themeTint="99"/>
        <w:insideH w:val="single" w:sz="4" w:space="0" w:color="F6F2EB" w:themeColor="accent6" w:themeTint="99"/>
        <w:insideV w:val="single" w:sz="4" w:space="0" w:color="F6F2E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  <w:tblStylePr w:type="neCell">
      <w:tblPr/>
      <w:tcPr>
        <w:tcBorders>
          <w:bottom w:val="single" w:sz="4" w:space="0" w:color="F6F2EB" w:themeColor="accent6" w:themeTint="99"/>
        </w:tcBorders>
      </w:tcPr>
    </w:tblStylePr>
    <w:tblStylePr w:type="nwCell">
      <w:tblPr/>
      <w:tcPr>
        <w:tcBorders>
          <w:bottom w:val="single" w:sz="4" w:space="0" w:color="F6F2EB" w:themeColor="accent6" w:themeTint="99"/>
        </w:tcBorders>
      </w:tcPr>
    </w:tblStylePr>
    <w:tblStylePr w:type="seCell">
      <w:tblPr/>
      <w:tcPr>
        <w:tcBorders>
          <w:top w:val="single" w:sz="4" w:space="0" w:color="F6F2EB" w:themeColor="accent6" w:themeTint="99"/>
        </w:tcBorders>
      </w:tcPr>
    </w:tblStylePr>
    <w:tblStylePr w:type="swCell">
      <w:tblPr/>
      <w:tcPr>
        <w:tcBorders>
          <w:top w:val="single" w:sz="4" w:space="0" w:color="F6F2EB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E1D48" w:themeColor="accent1"/>
        <w:left w:val="single" w:sz="8" w:space="0" w:color="1E1D48" w:themeColor="accent1"/>
        <w:bottom w:val="single" w:sz="8" w:space="0" w:color="1E1D48" w:themeColor="accent1"/>
        <w:right w:val="single" w:sz="8" w:space="0" w:color="1E1D48" w:themeColor="accent1"/>
        <w:insideH w:val="single" w:sz="8" w:space="0" w:color="1E1D48" w:themeColor="accent1"/>
        <w:insideV w:val="single" w:sz="8" w:space="0" w:color="1E1D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D48" w:themeColor="accent1"/>
          <w:left w:val="single" w:sz="8" w:space="0" w:color="1E1D48" w:themeColor="accent1"/>
          <w:bottom w:val="single" w:sz="18" w:space="0" w:color="1E1D48" w:themeColor="accent1"/>
          <w:right w:val="single" w:sz="8" w:space="0" w:color="1E1D48" w:themeColor="accent1"/>
          <w:insideH w:val="nil"/>
          <w:insideV w:val="single" w:sz="8" w:space="0" w:color="1E1D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  <w:insideH w:val="nil"/>
          <w:insideV w:val="single" w:sz="8" w:space="0" w:color="1E1D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</w:tcBorders>
      </w:tcPr>
    </w:tblStylePr>
    <w:tblStylePr w:type="band1Vert">
      <w:tblPr/>
      <w:tcPr>
        <w:tcBorders>
          <w:top w:val="single" w:sz="8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</w:tcBorders>
        <w:shd w:val="clear" w:color="auto" w:fill="B7B6E2" w:themeFill="accent1" w:themeFillTint="3F"/>
      </w:tcPr>
    </w:tblStylePr>
    <w:tblStylePr w:type="band1Horz">
      <w:tblPr/>
      <w:tcPr>
        <w:tcBorders>
          <w:top w:val="single" w:sz="8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  <w:insideV w:val="single" w:sz="8" w:space="0" w:color="1E1D48" w:themeColor="accent1"/>
        </w:tcBorders>
        <w:shd w:val="clear" w:color="auto" w:fill="B7B6E2" w:themeFill="accent1" w:themeFillTint="3F"/>
      </w:tcPr>
    </w:tblStylePr>
    <w:tblStylePr w:type="band2Horz">
      <w:tblPr/>
      <w:tcPr>
        <w:tcBorders>
          <w:top w:val="single" w:sz="8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  <w:insideV w:val="single" w:sz="8" w:space="0" w:color="1E1D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CBF5" w:themeColor="accent2"/>
        <w:left w:val="single" w:sz="8" w:space="0" w:color="5BCBF5" w:themeColor="accent2"/>
        <w:bottom w:val="single" w:sz="8" w:space="0" w:color="5BCBF5" w:themeColor="accent2"/>
        <w:right w:val="single" w:sz="8" w:space="0" w:color="5BCBF5" w:themeColor="accent2"/>
        <w:insideH w:val="single" w:sz="8" w:space="0" w:color="5BCBF5" w:themeColor="accent2"/>
        <w:insideV w:val="single" w:sz="8" w:space="0" w:color="5BCBF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CBF5" w:themeColor="accent2"/>
          <w:left w:val="single" w:sz="8" w:space="0" w:color="5BCBF5" w:themeColor="accent2"/>
          <w:bottom w:val="single" w:sz="18" w:space="0" w:color="5BCBF5" w:themeColor="accent2"/>
          <w:right w:val="single" w:sz="8" w:space="0" w:color="5BCBF5" w:themeColor="accent2"/>
          <w:insideH w:val="nil"/>
          <w:insideV w:val="single" w:sz="8" w:space="0" w:color="5BCBF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  <w:insideH w:val="nil"/>
          <w:insideV w:val="single" w:sz="8" w:space="0" w:color="5BCBF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</w:tcBorders>
      </w:tcPr>
    </w:tblStylePr>
    <w:tblStylePr w:type="band1Vert">
      <w:tblPr/>
      <w:tcPr>
        <w:tcBorders>
          <w:top w:val="single" w:sz="8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  <w:insideV w:val="single" w:sz="8" w:space="0" w:color="5BCBF5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  <w:insideV w:val="single" w:sz="8" w:space="0" w:color="5BCBF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9B685" w:themeColor="accent3"/>
        <w:left w:val="single" w:sz="8" w:space="0" w:color="89B685" w:themeColor="accent3"/>
        <w:bottom w:val="single" w:sz="8" w:space="0" w:color="89B685" w:themeColor="accent3"/>
        <w:right w:val="single" w:sz="8" w:space="0" w:color="89B685" w:themeColor="accent3"/>
        <w:insideH w:val="single" w:sz="8" w:space="0" w:color="89B685" w:themeColor="accent3"/>
        <w:insideV w:val="single" w:sz="8" w:space="0" w:color="89B68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B685" w:themeColor="accent3"/>
          <w:left w:val="single" w:sz="8" w:space="0" w:color="89B685" w:themeColor="accent3"/>
          <w:bottom w:val="single" w:sz="18" w:space="0" w:color="89B685" w:themeColor="accent3"/>
          <w:right w:val="single" w:sz="8" w:space="0" w:color="89B685" w:themeColor="accent3"/>
          <w:insideH w:val="nil"/>
          <w:insideV w:val="single" w:sz="8" w:space="0" w:color="89B68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  <w:insideH w:val="nil"/>
          <w:insideV w:val="single" w:sz="8" w:space="0" w:color="89B68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</w:tcBorders>
      </w:tcPr>
    </w:tblStylePr>
    <w:tblStylePr w:type="band1Vert">
      <w:tblPr/>
      <w:tcPr>
        <w:tcBorders>
          <w:top w:val="single" w:sz="8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</w:tcBorders>
        <w:shd w:val="clear" w:color="auto" w:fill="E1EDE0" w:themeFill="accent3" w:themeFillTint="3F"/>
      </w:tcPr>
    </w:tblStylePr>
    <w:tblStylePr w:type="band1Horz">
      <w:tblPr/>
      <w:tcPr>
        <w:tcBorders>
          <w:top w:val="single" w:sz="8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  <w:insideV w:val="single" w:sz="8" w:space="0" w:color="89B685" w:themeColor="accent3"/>
        </w:tcBorders>
        <w:shd w:val="clear" w:color="auto" w:fill="E1EDE0" w:themeFill="accent3" w:themeFillTint="3F"/>
      </w:tcPr>
    </w:tblStylePr>
    <w:tblStylePr w:type="band2Horz">
      <w:tblPr/>
      <w:tcPr>
        <w:tcBorders>
          <w:top w:val="single" w:sz="8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  <w:insideV w:val="single" w:sz="8" w:space="0" w:color="89B68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9385" w:themeColor="accent4"/>
        <w:left w:val="single" w:sz="8" w:space="0" w:color="F69385" w:themeColor="accent4"/>
        <w:bottom w:val="single" w:sz="8" w:space="0" w:color="F69385" w:themeColor="accent4"/>
        <w:right w:val="single" w:sz="8" w:space="0" w:color="F69385" w:themeColor="accent4"/>
        <w:insideH w:val="single" w:sz="8" w:space="0" w:color="F69385" w:themeColor="accent4"/>
        <w:insideV w:val="single" w:sz="8" w:space="0" w:color="F693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385" w:themeColor="accent4"/>
          <w:left w:val="single" w:sz="8" w:space="0" w:color="F69385" w:themeColor="accent4"/>
          <w:bottom w:val="single" w:sz="18" w:space="0" w:color="F69385" w:themeColor="accent4"/>
          <w:right w:val="single" w:sz="8" w:space="0" w:color="F69385" w:themeColor="accent4"/>
          <w:insideH w:val="nil"/>
          <w:insideV w:val="single" w:sz="8" w:space="0" w:color="F693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  <w:insideH w:val="nil"/>
          <w:insideV w:val="single" w:sz="8" w:space="0" w:color="F693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</w:tcBorders>
      </w:tcPr>
    </w:tblStylePr>
    <w:tblStylePr w:type="band1Vert">
      <w:tblPr/>
      <w:tcPr>
        <w:tcBorders>
          <w:top w:val="single" w:sz="8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</w:tcBorders>
        <w:shd w:val="clear" w:color="auto" w:fill="FCE3E0" w:themeFill="accent4" w:themeFillTint="3F"/>
      </w:tcPr>
    </w:tblStylePr>
    <w:tblStylePr w:type="band1Horz">
      <w:tblPr/>
      <w:tcPr>
        <w:tcBorders>
          <w:top w:val="single" w:sz="8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  <w:insideV w:val="single" w:sz="8" w:space="0" w:color="F69385" w:themeColor="accent4"/>
        </w:tcBorders>
        <w:shd w:val="clear" w:color="auto" w:fill="FCE3E0" w:themeFill="accent4" w:themeFillTint="3F"/>
      </w:tcPr>
    </w:tblStylePr>
    <w:tblStylePr w:type="band2Horz">
      <w:tblPr/>
      <w:tcPr>
        <w:tcBorders>
          <w:top w:val="single" w:sz="8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  <w:insideV w:val="single" w:sz="8" w:space="0" w:color="F6938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ABCC" w:themeColor="accent5"/>
        <w:left w:val="single" w:sz="8" w:space="0" w:color="F6ABCC" w:themeColor="accent5"/>
        <w:bottom w:val="single" w:sz="8" w:space="0" w:color="F6ABCC" w:themeColor="accent5"/>
        <w:right w:val="single" w:sz="8" w:space="0" w:color="F6ABCC" w:themeColor="accent5"/>
        <w:insideH w:val="single" w:sz="8" w:space="0" w:color="F6ABCC" w:themeColor="accent5"/>
        <w:insideV w:val="single" w:sz="8" w:space="0" w:color="F6ABC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ABCC" w:themeColor="accent5"/>
          <w:left w:val="single" w:sz="8" w:space="0" w:color="F6ABCC" w:themeColor="accent5"/>
          <w:bottom w:val="single" w:sz="18" w:space="0" w:color="F6ABCC" w:themeColor="accent5"/>
          <w:right w:val="single" w:sz="8" w:space="0" w:color="F6ABCC" w:themeColor="accent5"/>
          <w:insideH w:val="nil"/>
          <w:insideV w:val="single" w:sz="8" w:space="0" w:color="F6ABC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  <w:insideH w:val="nil"/>
          <w:insideV w:val="single" w:sz="8" w:space="0" w:color="F6ABC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</w:tcBorders>
      </w:tcPr>
    </w:tblStylePr>
    <w:tblStylePr w:type="band1Vert">
      <w:tblPr/>
      <w:tcPr>
        <w:tcBorders>
          <w:top w:val="single" w:sz="8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</w:tcBorders>
        <w:shd w:val="clear" w:color="auto" w:fill="FCEAF2" w:themeFill="accent5" w:themeFillTint="3F"/>
      </w:tcPr>
    </w:tblStylePr>
    <w:tblStylePr w:type="band1Horz">
      <w:tblPr/>
      <w:tcPr>
        <w:tcBorders>
          <w:top w:val="single" w:sz="8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  <w:insideV w:val="single" w:sz="8" w:space="0" w:color="F6ABCC" w:themeColor="accent5"/>
        </w:tcBorders>
        <w:shd w:val="clear" w:color="auto" w:fill="FCEAF2" w:themeFill="accent5" w:themeFillTint="3F"/>
      </w:tcPr>
    </w:tblStylePr>
    <w:tblStylePr w:type="band2Horz">
      <w:tblPr/>
      <w:tcPr>
        <w:tcBorders>
          <w:top w:val="single" w:sz="8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  <w:insideV w:val="single" w:sz="8" w:space="0" w:color="F6ABC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0EBDF" w:themeColor="accent6"/>
        <w:left w:val="single" w:sz="8" w:space="0" w:color="F0EBDF" w:themeColor="accent6"/>
        <w:bottom w:val="single" w:sz="8" w:space="0" w:color="F0EBDF" w:themeColor="accent6"/>
        <w:right w:val="single" w:sz="8" w:space="0" w:color="F0EBDF" w:themeColor="accent6"/>
        <w:insideH w:val="single" w:sz="8" w:space="0" w:color="F0EBDF" w:themeColor="accent6"/>
        <w:insideV w:val="single" w:sz="8" w:space="0" w:color="F0EBD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BDF" w:themeColor="accent6"/>
          <w:left w:val="single" w:sz="8" w:space="0" w:color="F0EBDF" w:themeColor="accent6"/>
          <w:bottom w:val="single" w:sz="18" w:space="0" w:color="F0EBDF" w:themeColor="accent6"/>
          <w:right w:val="single" w:sz="8" w:space="0" w:color="F0EBDF" w:themeColor="accent6"/>
          <w:insideH w:val="nil"/>
          <w:insideV w:val="single" w:sz="8" w:space="0" w:color="F0EBD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  <w:insideH w:val="nil"/>
          <w:insideV w:val="single" w:sz="8" w:space="0" w:color="F0EBD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</w:tcBorders>
      </w:tcPr>
    </w:tblStylePr>
    <w:tblStylePr w:type="band1Vert">
      <w:tblPr/>
      <w:tcPr>
        <w:tcBorders>
          <w:top w:val="single" w:sz="8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</w:tcBorders>
        <w:shd w:val="clear" w:color="auto" w:fill="FBFAF7" w:themeFill="accent6" w:themeFillTint="3F"/>
      </w:tcPr>
    </w:tblStylePr>
    <w:tblStylePr w:type="band1Horz">
      <w:tblPr/>
      <w:tcPr>
        <w:tcBorders>
          <w:top w:val="single" w:sz="8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  <w:insideV w:val="single" w:sz="8" w:space="0" w:color="F0EBDF" w:themeColor="accent6"/>
        </w:tcBorders>
        <w:shd w:val="clear" w:color="auto" w:fill="FBFAF7" w:themeFill="accent6" w:themeFillTint="3F"/>
      </w:tcPr>
    </w:tblStylePr>
    <w:tblStylePr w:type="band2Horz">
      <w:tblPr/>
      <w:tcPr>
        <w:tcBorders>
          <w:top w:val="single" w:sz="8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  <w:insideV w:val="single" w:sz="8" w:space="0" w:color="F0EBDF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E1D48" w:themeColor="accent1"/>
        <w:left w:val="single" w:sz="8" w:space="0" w:color="1E1D48" w:themeColor="accent1"/>
        <w:bottom w:val="single" w:sz="8" w:space="0" w:color="1E1D48" w:themeColor="accent1"/>
        <w:right w:val="single" w:sz="8" w:space="0" w:color="1E1D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D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</w:tcBorders>
      </w:tcPr>
    </w:tblStylePr>
    <w:tblStylePr w:type="band1Horz">
      <w:tblPr/>
      <w:tcPr>
        <w:tcBorders>
          <w:top w:val="single" w:sz="8" w:space="0" w:color="1E1D48" w:themeColor="accent1"/>
          <w:left w:val="single" w:sz="8" w:space="0" w:color="1E1D48" w:themeColor="accent1"/>
          <w:bottom w:val="single" w:sz="8" w:space="0" w:color="1E1D48" w:themeColor="accent1"/>
          <w:right w:val="single" w:sz="8" w:space="0" w:color="1E1D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CBF5" w:themeColor="accent2"/>
        <w:left w:val="single" w:sz="8" w:space="0" w:color="5BCBF5" w:themeColor="accent2"/>
        <w:bottom w:val="single" w:sz="8" w:space="0" w:color="5BCBF5" w:themeColor="accent2"/>
        <w:right w:val="single" w:sz="8" w:space="0" w:color="5BCBF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CBF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</w:tcBorders>
      </w:tcPr>
    </w:tblStylePr>
    <w:tblStylePr w:type="band1Horz">
      <w:tblPr/>
      <w:tcPr>
        <w:tcBorders>
          <w:top w:val="single" w:sz="8" w:space="0" w:color="5BCBF5" w:themeColor="accent2"/>
          <w:left w:val="single" w:sz="8" w:space="0" w:color="5BCBF5" w:themeColor="accent2"/>
          <w:bottom w:val="single" w:sz="8" w:space="0" w:color="5BCBF5" w:themeColor="accent2"/>
          <w:right w:val="single" w:sz="8" w:space="0" w:color="5BCBF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9B685" w:themeColor="accent3"/>
        <w:left w:val="single" w:sz="8" w:space="0" w:color="89B685" w:themeColor="accent3"/>
        <w:bottom w:val="single" w:sz="8" w:space="0" w:color="89B685" w:themeColor="accent3"/>
        <w:right w:val="single" w:sz="8" w:space="0" w:color="89B68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B68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</w:tcBorders>
      </w:tcPr>
    </w:tblStylePr>
    <w:tblStylePr w:type="band1Horz">
      <w:tblPr/>
      <w:tcPr>
        <w:tcBorders>
          <w:top w:val="single" w:sz="8" w:space="0" w:color="89B685" w:themeColor="accent3"/>
          <w:left w:val="single" w:sz="8" w:space="0" w:color="89B685" w:themeColor="accent3"/>
          <w:bottom w:val="single" w:sz="8" w:space="0" w:color="89B685" w:themeColor="accent3"/>
          <w:right w:val="single" w:sz="8" w:space="0" w:color="89B68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9385" w:themeColor="accent4"/>
        <w:left w:val="single" w:sz="8" w:space="0" w:color="F69385" w:themeColor="accent4"/>
        <w:bottom w:val="single" w:sz="8" w:space="0" w:color="F69385" w:themeColor="accent4"/>
        <w:right w:val="single" w:sz="8" w:space="0" w:color="F693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3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</w:tcBorders>
      </w:tcPr>
    </w:tblStylePr>
    <w:tblStylePr w:type="band1Horz">
      <w:tblPr/>
      <w:tcPr>
        <w:tcBorders>
          <w:top w:val="single" w:sz="8" w:space="0" w:color="F69385" w:themeColor="accent4"/>
          <w:left w:val="single" w:sz="8" w:space="0" w:color="F69385" w:themeColor="accent4"/>
          <w:bottom w:val="single" w:sz="8" w:space="0" w:color="F69385" w:themeColor="accent4"/>
          <w:right w:val="single" w:sz="8" w:space="0" w:color="F6938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ABCC" w:themeColor="accent5"/>
        <w:left w:val="single" w:sz="8" w:space="0" w:color="F6ABCC" w:themeColor="accent5"/>
        <w:bottom w:val="single" w:sz="8" w:space="0" w:color="F6ABCC" w:themeColor="accent5"/>
        <w:right w:val="single" w:sz="8" w:space="0" w:color="F6ABC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AB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</w:tcBorders>
      </w:tcPr>
    </w:tblStylePr>
    <w:tblStylePr w:type="band1Horz">
      <w:tblPr/>
      <w:tcPr>
        <w:tcBorders>
          <w:top w:val="single" w:sz="8" w:space="0" w:color="F6ABCC" w:themeColor="accent5"/>
          <w:left w:val="single" w:sz="8" w:space="0" w:color="F6ABCC" w:themeColor="accent5"/>
          <w:bottom w:val="single" w:sz="8" w:space="0" w:color="F6ABCC" w:themeColor="accent5"/>
          <w:right w:val="single" w:sz="8" w:space="0" w:color="F6ABC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0EBDF" w:themeColor="accent6"/>
        <w:left w:val="single" w:sz="8" w:space="0" w:color="F0EBDF" w:themeColor="accent6"/>
        <w:bottom w:val="single" w:sz="8" w:space="0" w:color="F0EBDF" w:themeColor="accent6"/>
        <w:right w:val="single" w:sz="8" w:space="0" w:color="F0EBD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EBD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</w:tcBorders>
      </w:tcPr>
    </w:tblStylePr>
    <w:tblStylePr w:type="band1Horz">
      <w:tblPr/>
      <w:tcPr>
        <w:tcBorders>
          <w:top w:val="single" w:sz="8" w:space="0" w:color="F0EBDF" w:themeColor="accent6"/>
          <w:left w:val="single" w:sz="8" w:space="0" w:color="F0EBDF" w:themeColor="accent6"/>
          <w:bottom w:val="single" w:sz="8" w:space="0" w:color="F0EBDF" w:themeColor="accent6"/>
          <w:right w:val="single" w:sz="8" w:space="0" w:color="F0EBD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A8245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A82456"/>
    <w:pPr>
      <w:spacing w:before="0" w:after="0" w:line="240" w:lineRule="auto"/>
    </w:pPr>
    <w:rPr>
      <w:color w:val="161535" w:themeColor="accent1" w:themeShade="BF"/>
    </w:rPr>
    <w:tblPr>
      <w:tblStyleRowBandSize w:val="1"/>
      <w:tblStyleColBandSize w:val="1"/>
      <w:tblBorders>
        <w:top w:val="single" w:sz="8" w:space="0" w:color="1E1D48" w:themeColor="accent1"/>
        <w:bottom w:val="single" w:sz="8" w:space="0" w:color="1E1D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D48" w:themeColor="accent1"/>
          <w:left w:val="nil"/>
          <w:bottom w:val="single" w:sz="8" w:space="0" w:color="1E1D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D48" w:themeColor="accent1"/>
          <w:left w:val="nil"/>
          <w:bottom w:val="single" w:sz="8" w:space="0" w:color="1E1D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B6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B6E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A82456"/>
    <w:pPr>
      <w:spacing w:before="0" w:after="0" w:line="240" w:lineRule="auto"/>
    </w:pPr>
    <w:rPr>
      <w:color w:val="0EB0ED" w:themeColor="accent2" w:themeShade="BF"/>
    </w:rPr>
    <w:tblPr>
      <w:tblStyleRowBandSize w:val="1"/>
      <w:tblStyleColBandSize w:val="1"/>
      <w:tblBorders>
        <w:top w:val="single" w:sz="8" w:space="0" w:color="5BCBF5" w:themeColor="accent2"/>
        <w:bottom w:val="single" w:sz="8" w:space="0" w:color="5BCBF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BF5" w:themeColor="accent2"/>
          <w:left w:val="nil"/>
          <w:bottom w:val="single" w:sz="8" w:space="0" w:color="5BCBF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BF5" w:themeColor="accent2"/>
          <w:left w:val="nil"/>
          <w:bottom w:val="single" w:sz="8" w:space="0" w:color="5BCBF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A82456"/>
    <w:pPr>
      <w:spacing w:before="0" w:after="0" w:line="240" w:lineRule="auto"/>
    </w:pPr>
    <w:rPr>
      <w:color w:val="5C9358" w:themeColor="accent3" w:themeShade="BF"/>
    </w:rPr>
    <w:tblPr>
      <w:tblStyleRowBandSize w:val="1"/>
      <w:tblStyleColBandSize w:val="1"/>
      <w:tblBorders>
        <w:top w:val="single" w:sz="8" w:space="0" w:color="89B685" w:themeColor="accent3"/>
        <w:bottom w:val="single" w:sz="8" w:space="0" w:color="89B68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B685" w:themeColor="accent3"/>
          <w:left w:val="nil"/>
          <w:bottom w:val="single" w:sz="8" w:space="0" w:color="89B68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B685" w:themeColor="accent3"/>
          <w:left w:val="nil"/>
          <w:bottom w:val="single" w:sz="8" w:space="0" w:color="89B68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DE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A82456"/>
    <w:pPr>
      <w:spacing w:before="0" w:after="0" w:line="240" w:lineRule="auto"/>
    </w:pPr>
    <w:rPr>
      <w:color w:val="EF432C" w:themeColor="accent4" w:themeShade="BF"/>
    </w:rPr>
    <w:tblPr>
      <w:tblStyleRowBandSize w:val="1"/>
      <w:tblStyleColBandSize w:val="1"/>
      <w:tblBorders>
        <w:top w:val="single" w:sz="8" w:space="0" w:color="F69385" w:themeColor="accent4"/>
        <w:bottom w:val="single" w:sz="8" w:space="0" w:color="F693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385" w:themeColor="accent4"/>
          <w:left w:val="nil"/>
          <w:bottom w:val="single" w:sz="8" w:space="0" w:color="F693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385" w:themeColor="accent4"/>
          <w:left w:val="nil"/>
          <w:bottom w:val="single" w:sz="8" w:space="0" w:color="F693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3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3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A82456"/>
    <w:pPr>
      <w:spacing w:before="0" w:after="0" w:line="240" w:lineRule="auto"/>
    </w:pPr>
    <w:rPr>
      <w:color w:val="EB4C92" w:themeColor="accent5" w:themeShade="BF"/>
    </w:rPr>
    <w:tblPr>
      <w:tblStyleRowBandSize w:val="1"/>
      <w:tblStyleColBandSize w:val="1"/>
      <w:tblBorders>
        <w:top w:val="single" w:sz="8" w:space="0" w:color="F6ABCC" w:themeColor="accent5"/>
        <w:bottom w:val="single" w:sz="8" w:space="0" w:color="F6ABC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ABCC" w:themeColor="accent5"/>
          <w:left w:val="nil"/>
          <w:bottom w:val="single" w:sz="8" w:space="0" w:color="F6ABC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ABCC" w:themeColor="accent5"/>
          <w:left w:val="nil"/>
          <w:bottom w:val="single" w:sz="8" w:space="0" w:color="F6ABC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F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A82456"/>
    <w:pPr>
      <w:spacing w:before="0" w:after="0" w:line="240" w:lineRule="auto"/>
    </w:pPr>
    <w:rPr>
      <w:color w:val="CBB98F" w:themeColor="accent6" w:themeShade="BF"/>
    </w:rPr>
    <w:tblPr>
      <w:tblStyleRowBandSize w:val="1"/>
      <w:tblStyleColBandSize w:val="1"/>
      <w:tblBorders>
        <w:top w:val="single" w:sz="8" w:space="0" w:color="F0EBDF" w:themeColor="accent6"/>
        <w:bottom w:val="single" w:sz="8" w:space="0" w:color="F0EBD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BDF" w:themeColor="accent6"/>
          <w:left w:val="nil"/>
          <w:bottom w:val="single" w:sz="8" w:space="0" w:color="F0EBD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BDF" w:themeColor="accent6"/>
          <w:left w:val="nil"/>
          <w:bottom w:val="single" w:sz="8" w:space="0" w:color="F0EBD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7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14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4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F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F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D3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D3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DB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DB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C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C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2E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2E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514FB8" w:themeColor="accent1" w:themeTint="99"/>
        <w:bottom w:val="single" w:sz="4" w:space="0" w:color="514FB8" w:themeColor="accent1" w:themeTint="99"/>
        <w:insideH w:val="single" w:sz="4" w:space="0" w:color="514FB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9CDFF9" w:themeColor="accent2" w:themeTint="99"/>
        <w:bottom w:val="single" w:sz="4" w:space="0" w:color="9CDFF9" w:themeColor="accent2" w:themeTint="99"/>
        <w:insideH w:val="single" w:sz="4" w:space="0" w:color="9CDFF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B7D3B5" w:themeColor="accent3" w:themeTint="99"/>
        <w:bottom w:val="single" w:sz="4" w:space="0" w:color="B7D3B5" w:themeColor="accent3" w:themeTint="99"/>
        <w:insideH w:val="single" w:sz="4" w:space="0" w:color="B7D3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BDB5" w:themeColor="accent4" w:themeTint="99"/>
        <w:bottom w:val="single" w:sz="4" w:space="0" w:color="F9BDB5" w:themeColor="accent4" w:themeTint="99"/>
        <w:insideH w:val="single" w:sz="4" w:space="0" w:color="F9BDB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CCE0" w:themeColor="accent5" w:themeTint="99"/>
        <w:bottom w:val="single" w:sz="4" w:space="0" w:color="F9CCE0" w:themeColor="accent5" w:themeTint="99"/>
        <w:insideH w:val="single" w:sz="4" w:space="0" w:color="F9CCE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6F2EB" w:themeColor="accent6" w:themeTint="99"/>
        <w:bottom w:val="single" w:sz="4" w:space="0" w:color="F6F2EB" w:themeColor="accent6" w:themeTint="99"/>
        <w:insideH w:val="single" w:sz="4" w:space="0" w:color="F6F2E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1E1D48" w:themeColor="accent1"/>
        <w:left w:val="single" w:sz="4" w:space="0" w:color="1E1D48" w:themeColor="accent1"/>
        <w:bottom w:val="single" w:sz="4" w:space="0" w:color="1E1D48" w:themeColor="accent1"/>
        <w:right w:val="single" w:sz="4" w:space="0" w:color="1E1D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D48" w:themeFill="accent1"/>
      </w:tcPr>
    </w:tblStylePr>
    <w:tblStylePr w:type="lastRow">
      <w:rPr>
        <w:b/>
        <w:bCs/>
      </w:rPr>
      <w:tblPr/>
      <w:tcPr>
        <w:tcBorders>
          <w:top w:val="double" w:sz="4" w:space="0" w:color="1E1D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D48" w:themeColor="accent1"/>
          <w:right w:val="single" w:sz="4" w:space="0" w:color="1E1D48" w:themeColor="accent1"/>
        </w:tcBorders>
      </w:tcPr>
    </w:tblStylePr>
    <w:tblStylePr w:type="band1Horz">
      <w:tblPr/>
      <w:tcPr>
        <w:tcBorders>
          <w:top w:val="single" w:sz="4" w:space="0" w:color="1E1D48" w:themeColor="accent1"/>
          <w:bottom w:val="single" w:sz="4" w:space="0" w:color="1E1D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D48" w:themeColor="accent1"/>
          <w:left w:val="nil"/>
        </w:tcBorders>
      </w:tcPr>
    </w:tblStylePr>
    <w:tblStylePr w:type="swCell">
      <w:tblPr/>
      <w:tcPr>
        <w:tcBorders>
          <w:top w:val="double" w:sz="4" w:space="0" w:color="1E1D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5BCBF5" w:themeColor="accent2"/>
        <w:left w:val="single" w:sz="4" w:space="0" w:color="5BCBF5" w:themeColor="accent2"/>
        <w:bottom w:val="single" w:sz="4" w:space="0" w:color="5BCBF5" w:themeColor="accent2"/>
        <w:right w:val="single" w:sz="4" w:space="0" w:color="5BCBF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CBF5" w:themeFill="accent2"/>
      </w:tcPr>
    </w:tblStylePr>
    <w:tblStylePr w:type="lastRow">
      <w:rPr>
        <w:b/>
        <w:bCs/>
      </w:rPr>
      <w:tblPr/>
      <w:tcPr>
        <w:tcBorders>
          <w:top w:val="double" w:sz="4" w:space="0" w:color="5BCBF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CBF5" w:themeColor="accent2"/>
          <w:right w:val="single" w:sz="4" w:space="0" w:color="5BCBF5" w:themeColor="accent2"/>
        </w:tcBorders>
      </w:tcPr>
    </w:tblStylePr>
    <w:tblStylePr w:type="band1Horz">
      <w:tblPr/>
      <w:tcPr>
        <w:tcBorders>
          <w:top w:val="single" w:sz="4" w:space="0" w:color="5BCBF5" w:themeColor="accent2"/>
          <w:bottom w:val="single" w:sz="4" w:space="0" w:color="5BCBF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CBF5" w:themeColor="accent2"/>
          <w:left w:val="nil"/>
        </w:tcBorders>
      </w:tcPr>
    </w:tblStylePr>
    <w:tblStylePr w:type="swCell">
      <w:tblPr/>
      <w:tcPr>
        <w:tcBorders>
          <w:top w:val="double" w:sz="4" w:space="0" w:color="5BCBF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89B685" w:themeColor="accent3"/>
        <w:left w:val="single" w:sz="4" w:space="0" w:color="89B685" w:themeColor="accent3"/>
        <w:bottom w:val="single" w:sz="4" w:space="0" w:color="89B685" w:themeColor="accent3"/>
        <w:right w:val="single" w:sz="4" w:space="0" w:color="89B68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B685" w:themeFill="accent3"/>
      </w:tcPr>
    </w:tblStylePr>
    <w:tblStylePr w:type="lastRow">
      <w:rPr>
        <w:b/>
        <w:bCs/>
      </w:rPr>
      <w:tblPr/>
      <w:tcPr>
        <w:tcBorders>
          <w:top w:val="double" w:sz="4" w:space="0" w:color="89B68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B685" w:themeColor="accent3"/>
          <w:right w:val="single" w:sz="4" w:space="0" w:color="89B685" w:themeColor="accent3"/>
        </w:tcBorders>
      </w:tcPr>
    </w:tblStylePr>
    <w:tblStylePr w:type="band1Horz">
      <w:tblPr/>
      <w:tcPr>
        <w:tcBorders>
          <w:top w:val="single" w:sz="4" w:space="0" w:color="89B685" w:themeColor="accent3"/>
          <w:bottom w:val="single" w:sz="4" w:space="0" w:color="89B68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B685" w:themeColor="accent3"/>
          <w:left w:val="nil"/>
        </w:tcBorders>
      </w:tcPr>
    </w:tblStylePr>
    <w:tblStylePr w:type="swCell">
      <w:tblPr/>
      <w:tcPr>
        <w:tcBorders>
          <w:top w:val="double" w:sz="4" w:space="0" w:color="89B68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69385" w:themeColor="accent4"/>
        <w:left w:val="single" w:sz="4" w:space="0" w:color="F69385" w:themeColor="accent4"/>
        <w:bottom w:val="single" w:sz="4" w:space="0" w:color="F69385" w:themeColor="accent4"/>
        <w:right w:val="single" w:sz="4" w:space="0" w:color="F6938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385" w:themeFill="accent4"/>
      </w:tcPr>
    </w:tblStylePr>
    <w:tblStylePr w:type="lastRow">
      <w:rPr>
        <w:b/>
        <w:bCs/>
      </w:rPr>
      <w:tblPr/>
      <w:tcPr>
        <w:tcBorders>
          <w:top w:val="double" w:sz="4" w:space="0" w:color="F6938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385" w:themeColor="accent4"/>
          <w:right w:val="single" w:sz="4" w:space="0" w:color="F69385" w:themeColor="accent4"/>
        </w:tcBorders>
      </w:tcPr>
    </w:tblStylePr>
    <w:tblStylePr w:type="band1Horz">
      <w:tblPr/>
      <w:tcPr>
        <w:tcBorders>
          <w:top w:val="single" w:sz="4" w:space="0" w:color="F69385" w:themeColor="accent4"/>
          <w:bottom w:val="single" w:sz="4" w:space="0" w:color="F6938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385" w:themeColor="accent4"/>
          <w:left w:val="nil"/>
        </w:tcBorders>
      </w:tcPr>
    </w:tblStylePr>
    <w:tblStylePr w:type="swCell">
      <w:tblPr/>
      <w:tcPr>
        <w:tcBorders>
          <w:top w:val="double" w:sz="4" w:space="0" w:color="F6938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6ABCC" w:themeColor="accent5"/>
        <w:left w:val="single" w:sz="4" w:space="0" w:color="F6ABCC" w:themeColor="accent5"/>
        <w:bottom w:val="single" w:sz="4" w:space="0" w:color="F6ABCC" w:themeColor="accent5"/>
        <w:right w:val="single" w:sz="4" w:space="0" w:color="F6ABC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ABCC" w:themeFill="accent5"/>
      </w:tcPr>
    </w:tblStylePr>
    <w:tblStylePr w:type="lastRow">
      <w:rPr>
        <w:b/>
        <w:bCs/>
      </w:rPr>
      <w:tblPr/>
      <w:tcPr>
        <w:tcBorders>
          <w:top w:val="double" w:sz="4" w:space="0" w:color="F6ABC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ABCC" w:themeColor="accent5"/>
          <w:right w:val="single" w:sz="4" w:space="0" w:color="F6ABCC" w:themeColor="accent5"/>
        </w:tcBorders>
      </w:tcPr>
    </w:tblStylePr>
    <w:tblStylePr w:type="band1Horz">
      <w:tblPr/>
      <w:tcPr>
        <w:tcBorders>
          <w:top w:val="single" w:sz="4" w:space="0" w:color="F6ABCC" w:themeColor="accent5"/>
          <w:bottom w:val="single" w:sz="4" w:space="0" w:color="F6ABC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ABCC" w:themeColor="accent5"/>
          <w:left w:val="nil"/>
        </w:tcBorders>
      </w:tcPr>
    </w:tblStylePr>
    <w:tblStylePr w:type="swCell">
      <w:tblPr/>
      <w:tcPr>
        <w:tcBorders>
          <w:top w:val="double" w:sz="4" w:space="0" w:color="F6ABC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0EBDF" w:themeColor="accent6"/>
        <w:left w:val="single" w:sz="4" w:space="0" w:color="F0EBDF" w:themeColor="accent6"/>
        <w:bottom w:val="single" w:sz="4" w:space="0" w:color="F0EBDF" w:themeColor="accent6"/>
        <w:right w:val="single" w:sz="4" w:space="0" w:color="F0EBD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EBDF" w:themeFill="accent6"/>
      </w:tcPr>
    </w:tblStylePr>
    <w:tblStylePr w:type="lastRow">
      <w:rPr>
        <w:b/>
        <w:bCs/>
      </w:rPr>
      <w:tblPr/>
      <w:tcPr>
        <w:tcBorders>
          <w:top w:val="double" w:sz="4" w:space="0" w:color="F0EBD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EBDF" w:themeColor="accent6"/>
          <w:right w:val="single" w:sz="4" w:space="0" w:color="F0EBDF" w:themeColor="accent6"/>
        </w:tcBorders>
      </w:tcPr>
    </w:tblStylePr>
    <w:tblStylePr w:type="band1Horz">
      <w:tblPr/>
      <w:tcPr>
        <w:tcBorders>
          <w:top w:val="single" w:sz="4" w:space="0" w:color="F0EBDF" w:themeColor="accent6"/>
          <w:bottom w:val="single" w:sz="4" w:space="0" w:color="F0EBD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EBDF" w:themeColor="accent6"/>
          <w:left w:val="nil"/>
        </w:tcBorders>
      </w:tcPr>
    </w:tblStylePr>
    <w:tblStylePr w:type="swCell">
      <w:tblPr/>
      <w:tcPr>
        <w:tcBorders>
          <w:top w:val="double" w:sz="4" w:space="0" w:color="F0EBD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514FB8" w:themeColor="accent1" w:themeTint="99"/>
        <w:left w:val="single" w:sz="4" w:space="0" w:color="514FB8" w:themeColor="accent1" w:themeTint="99"/>
        <w:bottom w:val="single" w:sz="4" w:space="0" w:color="514FB8" w:themeColor="accent1" w:themeTint="99"/>
        <w:right w:val="single" w:sz="4" w:space="0" w:color="514FB8" w:themeColor="accent1" w:themeTint="99"/>
        <w:insideH w:val="single" w:sz="4" w:space="0" w:color="514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D48" w:themeColor="accent1"/>
          <w:left w:val="single" w:sz="4" w:space="0" w:color="1E1D48" w:themeColor="accent1"/>
          <w:bottom w:val="single" w:sz="4" w:space="0" w:color="1E1D48" w:themeColor="accent1"/>
          <w:right w:val="single" w:sz="4" w:space="0" w:color="1E1D48" w:themeColor="accent1"/>
          <w:insideH w:val="nil"/>
        </w:tcBorders>
        <w:shd w:val="clear" w:color="auto" w:fill="1E1D48" w:themeFill="accent1"/>
      </w:tcPr>
    </w:tblStylePr>
    <w:tblStylePr w:type="lastRow">
      <w:rPr>
        <w:b/>
        <w:bCs/>
      </w:rPr>
      <w:tblPr/>
      <w:tcPr>
        <w:tcBorders>
          <w:top w:val="double" w:sz="4" w:space="0" w:color="514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9CDFF9" w:themeColor="accent2" w:themeTint="99"/>
        <w:left w:val="single" w:sz="4" w:space="0" w:color="9CDFF9" w:themeColor="accent2" w:themeTint="99"/>
        <w:bottom w:val="single" w:sz="4" w:space="0" w:color="9CDFF9" w:themeColor="accent2" w:themeTint="99"/>
        <w:right w:val="single" w:sz="4" w:space="0" w:color="9CDFF9" w:themeColor="accent2" w:themeTint="99"/>
        <w:insideH w:val="single" w:sz="4" w:space="0" w:color="9CDFF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BF5" w:themeColor="accent2"/>
          <w:left w:val="single" w:sz="4" w:space="0" w:color="5BCBF5" w:themeColor="accent2"/>
          <w:bottom w:val="single" w:sz="4" w:space="0" w:color="5BCBF5" w:themeColor="accent2"/>
          <w:right w:val="single" w:sz="4" w:space="0" w:color="5BCBF5" w:themeColor="accent2"/>
          <w:insideH w:val="nil"/>
        </w:tcBorders>
        <w:shd w:val="clear" w:color="auto" w:fill="5BCBF5" w:themeFill="accent2"/>
      </w:tcPr>
    </w:tblStylePr>
    <w:tblStylePr w:type="lastRow">
      <w:rPr>
        <w:b/>
        <w:bCs/>
      </w:rPr>
      <w:tblPr/>
      <w:tcPr>
        <w:tcBorders>
          <w:top w:val="double" w:sz="4" w:space="0" w:color="9CDF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B7D3B5" w:themeColor="accent3" w:themeTint="99"/>
        <w:left w:val="single" w:sz="4" w:space="0" w:color="B7D3B5" w:themeColor="accent3" w:themeTint="99"/>
        <w:bottom w:val="single" w:sz="4" w:space="0" w:color="B7D3B5" w:themeColor="accent3" w:themeTint="99"/>
        <w:right w:val="single" w:sz="4" w:space="0" w:color="B7D3B5" w:themeColor="accent3" w:themeTint="99"/>
        <w:insideH w:val="single" w:sz="4" w:space="0" w:color="B7D3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B685" w:themeColor="accent3"/>
          <w:left w:val="single" w:sz="4" w:space="0" w:color="89B685" w:themeColor="accent3"/>
          <w:bottom w:val="single" w:sz="4" w:space="0" w:color="89B685" w:themeColor="accent3"/>
          <w:right w:val="single" w:sz="4" w:space="0" w:color="89B685" w:themeColor="accent3"/>
          <w:insideH w:val="nil"/>
        </w:tcBorders>
        <w:shd w:val="clear" w:color="auto" w:fill="89B685" w:themeFill="accent3"/>
      </w:tcPr>
    </w:tblStylePr>
    <w:tblStylePr w:type="lastRow">
      <w:rPr>
        <w:b/>
        <w:bCs/>
      </w:rPr>
      <w:tblPr/>
      <w:tcPr>
        <w:tcBorders>
          <w:top w:val="double" w:sz="4" w:space="0" w:color="B7D3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BDB5" w:themeColor="accent4" w:themeTint="99"/>
        <w:left w:val="single" w:sz="4" w:space="0" w:color="F9BDB5" w:themeColor="accent4" w:themeTint="99"/>
        <w:bottom w:val="single" w:sz="4" w:space="0" w:color="F9BDB5" w:themeColor="accent4" w:themeTint="99"/>
        <w:right w:val="single" w:sz="4" w:space="0" w:color="F9BDB5" w:themeColor="accent4" w:themeTint="99"/>
        <w:insideH w:val="single" w:sz="4" w:space="0" w:color="F9BDB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385" w:themeColor="accent4"/>
          <w:left w:val="single" w:sz="4" w:space="0" w:color="F69385" w:themeColor="accent4"/>
          <w:bottom w:val="single" w:sz="4" w:space="0" w:color="F69385" w:themeColor="accent4"/>
          <w:right w:val="single" w:sz="4" w:space="0" w:color="F69385" w:themeColor="accent4"/>
          <w:insideH w:val="nil"/>
        </w:tcBorders>
        <w:shd w:val="clear" w:color="auto" w:fill="F69385" w:themeFill="accent4"/>
      </w:tcPr>
    </w:tblStylePr>
    <w:tblStylePr w:type="lastRow">
      <w:rPr>
        <w:b/>
        <w:bCs/>
      </w:rPr>
      <w:tblPr/>
      <w:tcPr>
        <w:tcBorders>
          <w:top w:val="double" w:sz="4" w:space="0" w:color="F9BDB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9CCE0" w:themeColor="accent5" w:themeTint="99"/>
        <w:left w:val="single" w:sz="4" w:space="0" w:color="F9CCE0" w:themeColor="accent5" w:themeTint="99"/>
        <w:bottom w:val="single" w:sz="4" w:space="0" w:color="F9CCE0" w:themeColor="accent5" w:themeTint="99"/>
        <w:right w:val="single" w:sz="4" w:space="0" w:color="F9CCE0" w:themeColor="accent5" w:themeTint="99"/>
        <w:insideH w:val="single" w:sz="4" w:space="0" w:color="F9CC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ABCC" w:themeColor="accent5"/>
          <w:left w:val="single" w:sz="4" w:space="0" w:color="F6ABCC" w:themeColor="accent5"/>
          <w:bottom w:val="single" w:sz="4" w:space="0" w:color="F6ABCC" w:themeColor="accent5"/>
          <w:right w:val="single" w:sz="4" w:space="0" w:color="F6ABCC" w:themeColor="accent5"/>
          <w:insideH w:val="nil"/>
        </w:tcBorders>
        <w:shd w:val="clear" w:color="auto" w:fill="F6ABCC" w:themeFill="accent5"/>
      </w:tcPr>
    </w:tblStylePr>
    <w:tblStylePr w:type="lastRow">
      <w:rPr>
        <w:b/>
        <w:bCs/>
      </w:rPr>
      <w:tblPr/>
      <w:tcPr>
        <w:tcBorders>
          <w:top w:val="double" w:sz="4" w:space="0" w:color="F9CC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F6F2EB" w:themeColor="accent6" w:themeTint="99"/>
        <w:left w:val="single" w:sz="4" w:space="0" w:color="F6F2EB" w:themeColor="accent6" w:themeTint="99"/>
        <w:bottom w:val="single" w:sz="4" w:space="0" w:color="F6F2EB" w:themeColor="accent6" w:themeTint="99"/>
        <w:right w:val="single" w:sz="4" w:space="0" w:color="F6F2EB" w:themeColor="accent6" w:themeTint="99"/>
        <w:insideH w:val="single" w:sz="4" w:space="0" w:color="F6F2E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BDF" w:themeColor="accent6"/>
          <w:left w:val="single" w:sz="4" w:space="0" w:color="F0EBDF" w:themeColor="accent6"/>
          <w:bottom w:val="single" w:sz="4" w:space="0" w:color="F0EBDF" w:themeColor="accent6"/>
          <w:right w:val="single" w:sz="4" w:space="0" w:color="F0EBDF" w:themeColor="accent6"/>
          <w:insideH w:val="nil"/>
        </w:tcBorders>
        <w:shd w:val="clear" w:color="auto" w:fill="F0EBDF" w:themeFill="accent6"/>
      </w:tcPr>
    </w:tblStylePr>
    <w:tblStylePr w:type="lastRow">
      <w:rPr>
        <w:b/>
        <w:bCs/>
      </w:rPr>
      <w:tblPr/>
      <w:tcPr>
        <w:tcBorders>
          <w:top w:val="double" w:sz="4" w:space="0" w:color="F6F2E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A824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A824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1D48" w:themeColor="accent1"/>
        <w:left w:val="single" w:sz="24" w:space="0" w:color="1E1D48" w:themeColor="accent1"/>
        <w:bottom w:val="single" w:sz="24" w:space="0" w:color="1E1D48" w:themeColor="accent1"/>
        <w:right w:val="single" w:sz="24" w:space="0" w:color="1E1D48" w:themeColor="accent1"/>
      </w:tblBorders>
    </w:tblPr>
    <w:tcPr>
      <w:shd w:val="clear" w:color="auto" w:fill="1E1D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A824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CBF5" w:themeColor="accent2"/>
        <w:left w:val="single" w:sz="24" w:space="0" w:color="5BCBF5" w:themeColor="accent2"/>
        <w:bottom w:val="single" w:sz="24" w:space="0" w:color="5BCBF5" w:themeColor="accent2"/>
        <w:right w:val="single" w:sz="24" w:space="0" w:color="5BCBF5" w:themeColor="accent2"/>
      </w:tblBorders>
    </w:tblPr>
    <w:tcPr>
      <w:shd w:val="clear" w:color="auto" w:fill="5BCBF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A824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B685" w:themeColor="accent3"/>
        <w:left w:val="single" w:sz="24" w:space="0" w:color="89B685" w:themeColor="accent3"/>
        <w:bottom w:val="single" w:sz="24" w:space="0" w:color="89B685" w:themeColor="accent3"/>
        <w:right w:val="single" w:sz="24" w:space="0" w:color="89B685" w:themeColor="accent3"/>
      </w:tblBorders>
    </w:tblPr>
    <w:tcPr>
      <w:shd w:val="clear" w:color="auto" w:fill="89B68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A824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385" w:themeColor="accent4"/>
        <w:left w:val="single" w:sz="24" w:space="0" w:color="F69385" w:themeColor="accent4"/>
        <w:bottom w:val="single" w:sz="24" w:space="0" w:color="F69385" w:themeColor="accent4"/>
        <w:right w:val="single" w:sz="24" w:space="0" w:color="F69385" w:themeColor="accent4"/>
      </w:tblBorders>
    </w:tblPr>
    <w:tcPr>
      <w:shd w:val="clear" w:color="auto" w:fill="F6938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A824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ABCC" w:themeColor="accent5"/>
        <w:left w:val="single" w:sz="24" w:space="0" w:color="F6ABCC" w:themeColor="accent5"/>
        <w:bottom w:val="single" w:sz="24" w:space="0" w:color="F6ABCC" w:themeColor="accent5"/>
        <w:right w:val="single" w:sz="24" w:space="0" w:color="F6ABCC" w:themeColor="accent5"/>
      </w:tblBorders>
    </w:tblPr>
    <w:tcPr>
      <w:shd w:val="clear" w:color="auto" w:fill="F6ABC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A824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EBDF" w:themeColor="accent6"/>
        <w:left w:val="single" w:sz="24" w:space="0" w:color="F0EBDF" w:themeColor="accent6"/>
        <w:bottom w:val="single" w:sz="24" w:space="0" w:color="F0EBDF" w:themeColor="accent6"/>
        <w:right w:val="single" w:sz="24" w:space="0" w:color="F0EBDF" w:themeColor="accent6"/>
      </w:tblBorders>
    </w:tblPr>
    <w:tcPr>
      <w:shd w:val="clear" w:color="auto" w:fill="F0EBD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A824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A82456"/>
    <w:pPr>
      <w:spacing w:after="0" w:line="240" w:lineRule="auto"/>
    </w:pPr>
    <w:rPr>
      <w:color w:val="161535" w:themeColor="accent1" w:themeShade="BF"/>
    </w:rPr>
    <w:tblPr>
      <w:tblStyleRowBandSize w:val="1"/>
      <w:tblStyleColBandSize w:val="1"/>
      <w:tblBorders>
        <w:top w:val="single" w:sz="4" w:space="0" w:color="1E1D48" w:themeColor="accent1"/>
        <w:bottom w:val="single" w:sz="4" w:space="0" w:color="1E1D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E1D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D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A82456"/>
    <w:pPr>
      <w:spacing w:after="0" w:line="240" w:lineRule="auto"/>
    </w:pPr>
    <w:rPr>
      <w:color w:val="0EB0ED" w:themeColor="accent2" w:themeShade="BF"/>
    </w:rPr>
    <w:tblPr>
      <w:tblStyleRowBandSize w:val="1"/>
      <w:tblStyleColBandSize w:val="1"/>
      <w:tblBorders>
        <w:top w:val="single" w:sz="4" w:space="0" w:color="5BCBF5" w:themeColor="accent2"/>
        <w:bottom w:val="single" w:sz="4" w:space="0" w:color="5BCBF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BCBF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BCBF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A82456"/>
    <w:pPr>
      <w:spacing w:after="0" w:line="240" w:lineRule="auto"/>
    </w:pPr>
    <w:rPr>
      <w:color w:val="5C9358" w:themeColor="accent3" w:themeShade="BF"/>
    </w:rPr>
    <w:tblPr>
      <w:tblStyleRowBandSize w:val="1"/>
      <w:tblStyleColBandSize w:val="1"/>
      <w:tblBorders>
        <w:top w:val="single" w:sz="4" w:space="0" w:color="89B685" w:themeColor="accent3"/>
        <w:bottom w:val="single" w:sz="4" w:space="0" w:color="89B68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9B68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9B68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A82456"/>
    <w:pPr>
      <w:spacing w:after="0" w:line="240" w:lineRule="auto"/>
    </w:pPr>
    <w:rPr>
      <w:color w:val="EF432C" w:themeColor="accent4" w:themeShade="BF"/>
    </w:rPr>
    <w:tblPr>
      <w:tblStyleRowBandSize w:val="1"/>
      <w:tblStyleColBandSize w:val="1"/>
      <w:tblBorders>
        <w:top w:val="single" w:sz="4" w:space="0" w:color="F69385" w:themeColor="accent4"/>
        <w:bottom w:val="single" w:sz="4" w:space="0" w:color="F6938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938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93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A82456"/>
    <w:pPr>
      <w:spacing w:after="0" w:line="240" w:lineRule="auto"/>
    </w:pPr>
    <w:rPr>
      <w:color w:val="EB4C92" w:themeColor="accent5" w:themeShade="BF"/>
    </w:rPr>
    <w:tblPr>
      <w:tblStyleRowBandSize w:val="1"/>
      <w:tblStyleColBandSize w:val="1"/>
      <w:tblBorders>
        <w:top w:val="single" w:sz="4" w:space="0" w:color="F6ABCC" w:themeColor="accent5"/>
        <w:bottom w:val="single" w:sz="4" w:space="0" w:color="F6ABC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ABC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AB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A82456"/>
    <w:pPr>
      <w:spacing w:after="0" w:line="240" w:lineRule="auto"/>
    </w:pPr>
    <w:rPr>
      <w:color w:val="CBB98F" w:themeColor="accent6" w:themeShade="BF"/>
    </w:rPr>
    <w:tblPr>
      <w:tblStyleRowBandSize w:val="1"/>
      <w:tblStyleColBandSize w:val="1"/>
      <w:tblBorders>
        <w:top w:val="single" w:sz="4" w:space="0" w:color="F0EBDF" w:themeColor="accent6"/>
        <w:bottom w:val="single" w:sz="4" w:space="0" w:color="F0EBD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EBD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EBD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A824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A82456"/>
    <w:pPr>
      <w:spacing w:after="0" w:line="240" w:lineRule="auto"/>
    </w:pPr>
    <w:rPr>
      <w:color w:val="1615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D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D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D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D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C4E7" w:themeFill="accent1" w:themeFillTint="33"/>
      </w:tcPr>
    </w:tblStylePr>
    <w:tblStylePr w:type="band1Horz">
      <w:tblPr/>
      <w:tcPr>
        <w:shd w:val="clear" w:color="auto" w:fill="C5C4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A82456"/>
    <w:pPr>
      <w:spacing w:after="0" w:line="240" w:lineRule="auto"/>
    </w:pPr>
    <w:rPr>
      <w:color w:val="0EB0E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CBF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CBF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CBF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CBF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D" w:themeFill="accent2" w:themeFillTint="33"/>
      </w:tcPr>
    </w:tblStylePr>
    <w:tblStylePr w:type="band1Horz">
      <w:tblPr/>
      <w:tcPr>
        <w:shd w:val="clear" w:color="auto" w:fill="DEF4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A82456"/>
    <w:pPr>
      <w:spacing w:after="0" w:line="240" w:lineRule="auto"/>
    </w:pPr>
    <w:rPr>
      <w:color w:val="5C935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B68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B68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B68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B68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0E6" w:themeFill="accent3" w:themeFillTint="33"/>
      </w:tcPr>
    </w:tblStylePr>
    <w:tblStylePr w:type="band1Horz">
      <w:tblPr/>
      <w:tcPr>
        <w:shd w:val="clear" w:color="auto" w:fill="E7F0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A82456"/>
    <w:pPr>
      <w:spacing w:after="0" w:line="240" w:lineRule="auto"/>
    </w:pPr>
    <w:rPr>
      <w:color w:val="EF43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38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38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38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38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E6" w:themeFill="accent4" w:themeFillTint="33"/>
      </w:tcPr>
    </w:tblStylePr>
    <w:tblStylePr w:type="band1Horz">
      <w:tblPr/>
      <w:tcPr>
        <w:shd w:val="clear" w:color="auto" w:fill="FDE9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A82456"/>
    <w:pPr>
      <w:spacing w:after="0" w:line="240" w:lineRule="auto"/>
    </w:pPr>
    <w:rPr>
      <w:color w:val="EB4C9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ABC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ABC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ABC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ABC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EF4" w:themeFill="accent5" w:themeFillTint="33"/>
      </w:tcPr>
    </w:tblStylePr>
    <w:tblStylePr w:type="band1Horz">
      <w:tblPr/>
      <w:tcPr>
        <w:shd w:val="clear" w:color="auto" w:fill="FDEE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A82456"/>
    <w:pPr>
      <w:spacing w:after="0" w:line="240" w:lineRule="auto"/>
    </w:pPr>
    <w:rPr>
      <w:color w:val="CBB9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EBD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EBD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EBD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EBD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FAF8" w:themeFill="accent6" w:themeFillTint="33"/>
      </w:tcPr>
    </w:tblStylePr>
    <w:tblStylePr w:type="band1Horz">
      <w:tblPr/>
      <w:tcPr>
        <w:shd w:val="clear" w:color="auto" w:fill="FC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C3A90" w:themeColor="accent1" w:themeTint="BF"/>
        <w:left w:val="single" w:sz="8" w:space="0" w:color="3C3A90" w:themeColor="accent1" w:themeTint="BF"/>
        <w:bottom w:val="single" w:sz="8" w:space="0" w:color="3C3A90" w:themeColor="accent1" w:themeTint="BF"/>
        <w:right w:val="single" w:sz="8" w:space="0" w:color="3C3A90" w:themeColor="accent1" w:themeTint="BF"/>
        <w:insideH w:val="single" w:sz="8" w:space="0" w:color="3C3A90" w:themeColor="accent1" w:themeTint="BF"/>
        <w:insideV w:val="single" w:sz="8" w:space="0" w:color="3C3A90" w:themeColor="accent1" w:themeTint="BF"/>
      </w:tblBorders>
    </w:tblPr>
    <w:tcPr>
      <w:shd w:val="clear" w:color="auto" w:fill="B7B6E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3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6DC4" w:themeFill="accent1" w:themeFillTint="7F"/>
      </w:tcPr>
    </w:tblStylePr>
    <w:tblStylePr w:type="band1Horz">
      <w:tblPr/>
      <w:tcPr>
        <w:shd w:val="clear" w:color="auto" w:fill="6F6DC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D7F7" w:themeColor="accent2" w:themeTint="BF"/>
        <w:left w:val="single" w:sz="8" w:space="0" w:color="84D7F7" w:themeColor="accent2" w:themeTint="BF"/>
        <w:bottom w:val="single" w:sz="8" w:space="0" w:color="84D7F7" w:themeColor="accent2" w:themeTint="BF"/>
        <w:right w:val="single" w:sz="8" w:space="0" w:color="84D7F7" w:themeColor="accent2" w:themeTint="BF"/>
        <w:insideH w:val="single" w:sz="8" w:space="0" w:color="84D7F7" w:themeColor="accent2" w:themeTint="BF"/>
        <w:insideV w:val="single" w:sz="8" w:space="0" w:color="84D7F7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D7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5FA" w:themeFill="accent2" w:themeFillTint="7F"/>
      </w:tcPr>
    </w:tblStylePr>
    <w:tblStylePr w:type="band1Horz">
      <w:tblPr/>
      <w:tcPr>
        <w:shd w:val="clear" w:color="auto" w:fill="ADE5F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C8A3" w:themeColor="accent3" w:themeTint="BF"/>
        <w:left w:val="single" w:sz="8" w:space="0" w:color="A6C8A3" w:themeColor="accent3" w:themeTint="BF"/>
        <w:bottom w:val="single" w:sz="8" w:space="0" w:color="A6C8A3" w:themeColor="accent3" w:themeTint="BF"/>
        <w:right w:val="single" w:sz="8" w:space="0" w:color="A6C8A3" w:themeColor="accent3" w:themeTint="BF"/>
        <w:insideH w:val="single" w:sz="8" w:space="0" w:color="A6C8A3" w:themeColor="accent3" w:themeTint="BF"/>
        <w:insideV w:val="single" w:sz="8" w:space="0" w:color="A6C8A3" w:themeColor="accent3" w:themeTint="BF"/>
      </w:tblBorders>
    </w:tblPr>
    <w:tcPr>
      <w:shd w:val="clear" w:color="auto" w:fill="E1E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C8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AC2" w:themeFill="accent3" w:themeFillTint="7F"/>
      </w:tcPr>
    </w:tblStylePr>
    <w:tblStylePr w:type="band1Horz">
      <w:tblPr/>
      <w:tcPr>
        <w:shd w:val="clear" w:color="auto" w:fill="C3DA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8ADA3" w:themeColor="accent4" w:themeTint="BF"/>
        <w:left w:val="single" w:sz="8" w:space="0" w:color="F8ADA3" w:themeColor="accent4" w:themeTint="BF"/>
        <w:bottom w:val="single" w:sz="8" w:space="0" w:color="F8ADA3" w:themeColor="accent4" w:themeTint="BF"/>
        <w:right w:val="single" w:sz="8" w:space="0" w:color="F8ADA3" w:themeColor="accent4" w:themeTint="BF"/>
        <w:insideH w:val="single" w:sz="8" w:space="0" w:color="F8ADA3" w:themeColor="accent4" w:themeTint="BF"/>
        <w:insideV w:val="single" w:sz="8" w:space="0" w:color="F8ADA3" w:themeColor="accent4" w:themeTint="BF"/>
      </w:tblBorders>
    </w:tblPr>
    <w:tcPr>
      <w:shd w:val="clear" w:color="auto" w:fill="FCE3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AD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9C2" w:themeFill="accent4" w:themeFillTint="7F"/>
      </w:tcPr>
    </w:tblStylePr>
    <w:tblStylePr w:type="band1Horz">
      <w:tblPr/>
      <w:tcPr>
        <w:shd w:val="clear" w:color="auto" w:fill="FAC9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8C0D8" w:themeColor="accent5" w:themeTint="BF"/>
        <w:left w:val="single" w:sz="8" w:space="0" w:color="F8C0D8" w:themeColor="accent5" w:themeTint="BF"/>
        <w:bottom w:val="single" w:sz="8" w:space="0" w:color="F8C0D8" w:themeColor="accent5" w:themeTint="BF"/>
        <w:right w:val="single" w:sz="8" w:space="0" w:color="F8C0D8" w:themeColor="accent5" w:themeTint="BF"/>
        <w:insideH w:val="single" w:sz="8" w:space="0" w:color="F8C0D8" w:themeColor="accent5" w:themeTint="BF"/>
        <w:insideV w:val="single" w:sz="8" w:space="0" w:color="F8C0D8" w:themeColor="accent5" w:themeTint="BF"/>
      </w:tblBorders>
    </w:tblPr>
    <w:tcPr>
      <w:shd w:val="clear" w:color="auto" w:fill="FCEA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0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E5" w:themeFill="accent5" w:themeFillTint="7F"/>
      </w:tcPr>
    </w:tblStylePr>
    <w:tblStylePr w:type="band1Horz">
      <w:tblPr/>
      <w:tcPr>
        <w:shd w:val="clear" w:color="auto" w:fill="FAD5E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3F0E6" w:themeColor="accent6" w:themeTint="BF"/>
        <w:left w:val="single" w:sz="8" w:space="0" w:color="F3F0E6" w:themeColor="accent6" w:themeTint="BF"/>
        <w:bottom w:val="single" w:sz="8" w:space="0" w:color="F3F0E6" w:themeColor="accent6" w:themeTint="BF"/>
        <w:right w:val="single" w:sz="8" w:space="0" w:color="F3F0E6" w:themeColor="accent6" w:themeTint="BF"/>
        <w:insideH w:val="single" w:sz="8" w:space="0" w:color="F3F0E6" w:themeColor="accent6" w:themeTint="BF"/>
        <w:insideV w:val="single" w:sz="8" w:space="0" w:color="F3F0E6" w:themeColor="accent6" w:themeTint="BF"/>
      </w:tblBorders>
    </w:tblPr>
    <w:tcPr>
      <w:shd w:val="clear" w:color="auto" w:fill="FBFA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F0E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4EE" w:themeFill="accent6" w:themeFillTint="7F"/>
      </w:tcPr>
    </w:tblStylePr>
    <w:tblStylePr w:type="band1Horz">
      <w:tblPr/>
      <w:tcPr>
        <w:shd w:val="clear" w:color="auto" w:fill="F7F4EE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1D48" w:themeColor="accent1"/>
        <w:left w:val="single" w:sz="8" w:space="0" w:color="1E1D48" w:themeColor="accent1"/>
        <w:bottom w:val="single" w:sz="8" w:space="0" w:color="1E1D48" w:themeColor="accent1"/>
        <w:right w:val="single" w:sz="8" w:space="0" w:color="1E1D48" w:themeColor="accent1"/>
        <w:insideH w:val="single" w:sz="8" w:space="0" w:color="1E1D48" w:themeColor="accent1"/>
        <w:insideV w:val="single" w:sz="8" w:space="0" w:color="1E1D48" w:themeColor="accent1"/>
      </w:tblBorders>
    </w:tblPr>
    <w:tcPr>
      <w:shd w:val="clear" w:color="auto" w:fill="B7B6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4E7" w:themeFill="accent1" w:themeFillTint="33"/>
      </w:tcPr>
    </w:tblStylePr>
    <w:tblStylePr w:type="band1Vert">
      <w:tblPr/>
      <w:tcPr>
        <w:shd w:val="clear" w:color="auto" w:fill="6F6DC4" w:themeFill="accent1" w:themeFillTint="7F"/>
      </w:tcPr>
    </w:tblStylePr>
    <w:tblStylePr w:type="band1Horz">
      <w:tblPr/>
      <w:tcPr>
        <w:tcBorders>
          <w:insideH w:val="single" w:sz="6" w:space="0" w:color="1E1D48" w:themeColor="accent1"/>
          <w:insideV w:val="single" w:sz="6" w:space="0" w:color="1E1D48" w:themeColor="accent1"/>
        </w:tcBorders>
        <w:shd w:val="clear" w:color="auto" w:fill="6F6D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CBF5" w:themeColor="accent2"/>
        <w:left w:val="single" w:sz="8" w:space="0" w:color="5BCBF5" w:themeColor="accent2"/>
        <w:bottom w:val="single" w:sz="8" w:space="0" w:color="5BCBF5" w:themeColor="accent2"/>
        <w:right w:val="single" w:sz="8" w:space="0" w:color="5BCBF5" w:themeColor="accent2"/>
        <w:insideH w:val="single" w:sz="8" w:space="0" w:color="5BCBF5" w:themeColor="accent2"/>
        <w:insideV w:val="single" w:sz="8" w:space="0" w:color="5BCBF5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9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D" w:themeFill="accent2" w:themeFillTint="33"/>
      </w:tcPr>
    </w:tblStylePr>
    <w:tblStylePr w:type="band1Vert">
      <w:tblPr/>
      <w:tcPr>
        <w:shd w:val="clear" w:color="auto" w:fill="ADE5FA" w:themeFill="accent2" w:themeFillTint="7F"/>
      </w:tcPr>
    </w:tblStylePr>
    <w:tblStylePr w:type="band1Horz">
      <w:tblPr/>
      <w:tcPr>
        <w:tcBorders>
          <w:insideH w:val="single" w:sz="6" w:space="0" w:color="5BCBF5" w:themeColor="accent2"/>
          <w:insideV w:val="single" w:sz="6" w:space="0" w:color="5BCBF5" w:themeColor="accent2"/>
        </w:tcBorders>
        <w:shd w:val="clear" w:color="auto" w:fill="ADE5F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B685" w:themeColor="accent3"/>
        <w:left w:val="single" w:sz="8" w:space="0" w:color="89B685" w:themeColor="accent3"/>
        <w:bottom w:val="single" w:sz="8" w:space="0" w:color="89B685" w:themeColor="accent3"/>
        <w:right w:val="single" w:sz="8" w:space="0" w:color="89B685" w:themeColor="accent3"/>
        <w:insideH w:val="single" w:sz="8" w:space="0" w:color="89B685" w:themeColor="accent3"/>
        <w:insideV w:val="single" w:sz="8" w:space="0" w:color="89B685" w:themeColor="accent3"/>
      </w:tblBorders>
    </w:tblPr>
    <w:tcPr>
      <w:shd w:val="clear" w:color="auto" w:fill="E1E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0E6" w:themeFill="accent3" w:themeFillTint="33"/>
      </w:tcPr>
    </w:tblStylePr>
    <w:tblStylePr w:type="band1Vert">
      <w:tblPr/>
      <w:tcPr>
        <w:shd w:val="clear" w:color="auto" w:fill="C3DAC2" w:themeFill="accent3" w:themeFillTint="7F"/>
      </w:tcPr>
    </w:tblStylePr>
    <w:tblStylePr w:type="band1Horz">
      <w:tblPr/>
      <w:tcPr>
        <w:tcBorders>
          <w:insideH w:val="single" w:sz="6" w:space="0" w:color="89B685" w:themeColor="accent3"/>
          <w:insideV w:val="single" w:sz="6" w:space="0" w:color="89B685" w:themeColor="accent3"/>
        </w:tcBorders>
        <w:shd w:val="clear" w:color="auto" w:fill="C3DA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385" w:themeColor="accent4"/>
        <w:left w:val="single" w:sz="8" w:space="0" w:color="F69385" w:themeColor="accent4"/>
        <w:bottom w:val="single" w:sz="8" w:space="0" w:color="F69385" w:themeColor="accent4"/>
        <w:right w:val="single" w:sz="8" w:space="0" w:color="F69385" w:themeColor="accent4"/>
        <w:insideH w:val="single" w:sz="8" w:space="0" w:color="F69385" w:themeColor="accent4"/>
        <w:insideV w:val="single" w:sz="8" w:space="0" w:color="F69385" w:themeColor="accent4"/>
      </w:tblBorders>
    </w:tblPr>
    <w:tcPr>
      <w:shd w:val="clear" w:color="auto" w:fill="FCE3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E6" w:themeFill="accent4" w:themeFillTint="33"/>
      </w:tcPr>
    </w:tblStylePr>
    <w:tblStylePr w:type="band1Vert">
      <w:tblPr/>
      <w:tcPr>
        <w:shd w:val="clear" w:color="auto" w:fill="FAC9C2" w:themeFill="accent4" w:themeFillTint="7F"/>
      </w:tcPr>
    </w:tblStylePr>
    <w:tblStylePr w:type="band1Horz">
      <w:tblPr/>
      <w:tcPr>
        <w:tcBorders>
          <w:insideH w:val="single" w:sz="6" w:space="0" w:color="F69385" w:themeColor="accent4"/>
          <w:insideV w:val="single" w:sz="6" w:space="0" w:color="F69385" w:themeColor="accent4"/>
        </w:tcBorders>
        <w:shd w:val="clear" w:color="auto" w:fill="FAC9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ABCC" w:themeColor="accent5"/>
        <w:left w:val="single" w:sz="8" w:space="0" w:color="F6ABCC" w:themeColor="accent5"/>
        <w:bottom w:val="single" w:sz="8" w:space="0" w:color="F6ABCC" w:themeColor="accent5"/>
        <w:right w:val="single" w:sz="8" w:space="0" w:color="F6ABCC" w:themeColor="accent5"/>
        <w:insideH w:val="single" w:sz="8" w:space="0" w:color="F6ABCC" w:themeColor="accent5"/>
        <w:insideV w:val="single" w:sz="8" w:space="0" w:color="F6ABCC" w:themeColor="accent5"/>
      </w:tblBorders>
    </w:tblPr>
    <w:tcPr>
      <w:shd w:val="clear" w:color="auto" w:fill="FCEA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F4" w:themeFill="accent5" w:themeFillTint="33"/>
      </w:tcPr>
    </w:tblStylePr>
    <w:tblStylePr w:type="band1Vert">
      <w:tblPr/>
      <w:tcPr>
        <w:shd w:val="clear" w:color="auto" w:fill="FAD5E5" w:themeFill="accent5" w:themeFillTint="7F"/>
      </w:tcPr>
    </w:tblStylePr>
    <w:tblStylePr w:type="band1Horz">
      <w:tblPr/>
      <w:tcPr>
        <w:tcBorders>
          <w:insideH w:val="single" w:sz="6" w:space="0" w:color="F6ABCC" w:themeColor="accent5"/>
          <w:insideV w:val="single" w:sz="6" w:space="0" w:color="F6ABCC" w:themeColor="accent5"/>
        </w:tcBorders>
        <w:shd w:val="clear" w:color="auto" w:fill="FAD5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EBDF" w:themeColor="accent6"/>
        <w:left w:val="single" w:sz="8" w:space="0" w:color="F0EBDF" w:themeColor="accent6"/>
        <w:bottom w:val="single" w:sz="8" w:space="0" w:color="F0EBDF" w:themeColor="accent6"/>
        <w:right w:val="single" w:sz="8" w:space="0" w:color="F0EBDF" w:themeColor="accent6"/>
        <w:insideH w:val="single" w:sz="8" w:space="0" w:color="F0EBDF" w:themeColor="accent6"/>
        <w:insideV w:val="single" w:sz="8" w:space="0" w:color="F0EBDF" w:themeColor="accent6"/>
      </w:tblBorders>
    </w:tblPr>
    <w:tcPr>
      <w:shd w:val="clear" w:color="auto" w:fill="FBFA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8" w:themeFill="accent6" w:themeFillTint="33"/>
      </w:tcPr>
    </w:tblStylePr>
    <w:tblStylePr w:type="band1Vert">
      <w:tblPr/>
      <w:tcPr>
        <w:shd w:val="clear" w:color="auto" w:fill="F7F4EE" w:themeFill="accent6" w:themeFillTint="7F"/>
      </w:tcPr>
    </w:tblStylePr>
    <w:tblStylePr w:type="band1Horz">
      <w:tblPr/>
      <w:tcPr>
        <w:tcBorders>
          <w:insideH w:val="single" w:sz="6" w:space="0" w:color="F0EBDF" w:themeColor="accent6"/>
          <w:insideV w:val="single" w:sz="6" w:space="0" w:color="F0EBDF" w:themeColor="accent6"/>
        </w:tcBorders>
        <w:shd w:val="clear" w:color="auto" w:fill="F7F4E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B6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D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D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D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D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6D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6DC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BF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BF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CBF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CBF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5F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5F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B68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B68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B68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B68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A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A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3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3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3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3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3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9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9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ABC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ABC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ABC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ABC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5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5E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BD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BD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EBD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EBD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4E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4EE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1D4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1D48" w:themeColor="accent1"/>
        <w:bottom w:val="single" w:sz="8" w:space="0" w:color="1E1D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D48" w:themeColor="accent1"/>
        </w:tcBorders>
      </w:tcPr>
    </w:tblStylePr>
    <w:tblStylePr w:type="lastRow">
      <w:rPr>
        <w:b/>
        <w:bCs/>
        <w:color w:val="1E1D48" w:themeColor="text2"/>
      </w:rPr>
      <w:tblPr/>
      <w:tcPr>
        <w:tcBorders>
          <w:top w:val="single" w:sz="8" w:space="0" w:color="1E1D48" w:themeColor="accent1"/>
          <w:bottom w:val="single" w:sz="8" w:space="0" w:color="1E1D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D48" w:themeColor="accent1"/>
          <w:bottom w:val="single" w:sz="8" w:space="0" w:color="1E1D48" w:themeColor="accent1"/>
        </w:tcBorders>
      </w:tcPr>
    </w:tblStylePr>
    <w:tblStylePr w:type="band1Vert">
      <w:tblPr/>
      <w:tcPr>
        <w:shd w:val="clear" w:color="auto" w:fill="B7B6E2" w:themeFill="accent1" w:themeFillTint="3F"/>
      </w:tcPr>
    </w:tblStylePr>
    <w:tblStylePr w:type="band1Horz">
      <w:tblPr/>
      <w:tcPr>
        <w:shd w:val="clear" w:color="auto" w:fill="B7B6E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CBF5" w:themeColor="accent2"/>
        <w:bottom w:val="single" w:sz="8" w:space="0" w:color="5BCBF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CBF5" w:themeColor="accent2"/>
        </w:tcBorders>
      </w:tcPr>
    </w:tblStylePr>
    <w:tblStylePr w:type="lastRow">
      <w:rPr>
        <w:b/>
        <w:bCs/>
        <w:color w:val="1E1D48" w:themeColor="text2"/>
      </w:rPr>
      <w:tblPr/>
      <w:tcPr>
        <w:tcBorders>
          <w:top w:val="single" w:sz="8" w:space="0" w:color="5BCBF5" w:themeColor="accent2"/>
          <w:bottom w:val="single" w:sz="8" w:space="0" w:color="5BCBF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CBF5" w:themeColor="accent2"/>
          <w:bottom w:val="single" w:sz="8" w:space="0" w:color="5BCBF5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B685" w:themeColor="accent3"/>
        <w:bottom w:val="single" w:sz="8" w:space="0" w:color="89B68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B685" w:themeColor="accent3"/>
        </w:tcBorders>
      </w:tcPr>
    </w:tblStylePr>
    <w:tblStylePr w:type="lastRow">
      <w:rPr>
        <w:b/>
        <w:bCs/>
        <w:color w:val="1E1D48" w:themeColor="text2"/>
      </w:rPr>
      <w:tblPr/>
      <w:tcPr>
        <w:tcBorders>
          <w:top w:val="single" w:sz="8" w:space="0" w:color="89B685" w:themeColor="accent3"/>
          <w:bottom w:val="single" w:sz="8" w:space="0" w:color="89B68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B685" w:themeColor="accent3"/>
          <w:bottom w:val="single" w:sz="8" w:space="0" w:color="89B685" w:themeColor="accent3"/>
        </w:tcBorders>
      </w:tcPr>
    </w:tblStylePr>
    <w:tblStylePr w:type="band1Vert">
      <w:tblPr/>
      <w:tcPr>
        <w:shd w:val="clear" w:color="auto" w:fill="E1EDE0" w:themeFill="accent3" w:themeFillTint="3F"/>
      </w:tcPr>
    </w:tblStylePr>
    <w:tblStylePr w:type="band1Horz">
      <w:tblPr/>
      <w:tcPr>
        <w:shd w:val="clear" w:color="auto" w:fill="E1EDE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9385" w:themeColor="accent4"/>
        <w:bottom w:val="single" w:sz="8" w:space="0" w:color="F693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385" w:themeColor="accent4"/>
        </w:tcBorders>
      </w:tcPr>
    </w:tblStylePr>
    <w:tblStylePr w:type="lastRow">
      <w:rPr>
        <w:b/>
        <w:bCs/>
        <w:color w:val="1E1D48" w:themeColor="text2"/>
      </w:rPr>
      <w:tblPr/>
      <w:tcPr>
        <w:tcBorders>
          <w:top w:val="single" w:sz="8" w:space="0" w:color="F69385" w:themeColor="accent4"/>
          <w:bottom w:val="single" w:sz="8" w:space="0" w:color="F693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385" w:themeColor="accent4"/>
          <w:bottom w:val="single" w:sz="8" w:space="0" w:color="F69385" w:themeColor="accent4"/>
        </w:tcBorders>
      </w:tcPr>
    </w:tblStylePr>
    <w:tblStylePr w:type="band1Vert">
      <w:tblPr/>
      <w:tcPr>
        <w:shd w:val="clear" w:color="auto" w:fill="FCE3E0" w:themeFill="accent4" w:themeFillTint="3F"/>
      </w:tcPr>
    </w:tblStylePr>
    <w:tblStylePr w:type="band1Horz">
      <w:tblPr/>
      <w:tcPr>
        <w:shd w:val="clear" w:color="auto" w:fill="FCE3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ABCC" w:themeColor="accent5"/>
        <w:bottom w:val="single" w:sz="8" w:space="0" w:color="F6ABC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ABCC" w:themeColor="accent5"/>
        </w:tcBorders>
      </w:tcPr>
    </w:tblStylePr>
    <w:tblStylePr w:type="lastRow">
      <w:rPr>
        <w:b/>
        <w:bCs/>
        <w:color w:val="1E1D48" w:themeColor="text2"/>
      </w:rPr>
      <w:tblPr/>
      <w:tcPr>
        <w:tcBorders>
          <w:top w:val="single" w:sz="8" w:space="0" w:color="F6ABCC" w:themeColor="accent5"/>
          <w:bottom w:val="single" w:sz="8" w:space="0" w:color="F6AB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ABCC" w:themeColor="accent5"/>
          <w:bottom w:val="single" w:sz="8" w:space="0" w:color="F6ABCC" w:themeColor="accent5"/>
        </w:tcBorders>
      </w:tcPr>
    </w:tblStylePr>
    <w:tblStylePr w:type="band1Vert">
      <w:tblPr/>
      <w:tcPr>
        <w:shd w:val="clear" w:color="auto" w:fill="FCEAF2" w:themeFill="accent5" w:themeFillTint="3F"/>
      </w:tcPr>
    </w:tblStylePr>
    <w:tblStylePr w:type="band1Horz">
      <w:tblPr/>
      <w:tcPr>
        <w:shd w:val="clear" w:color="auto" w:fill="FCEAF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A8245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EBDF" w:themeColor="accent6"/>
        <w:bottom w:val="single" w:sz="8" w:space="0" w:color="F0EBD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EBDF" w:themeColor="accent6"/>
        </w:tcBorders>
      </w:tcPr>
    </w:tblStylePr>
    <w:tblStylePr w:type="lastRow">
      <w:rPr>
        <w:b/>
        <w:bCs/>
        <w:color w:val="1E1D48" w:themeColor="text2"/>
      </w:rPr>
      <w:tblPr/>
      <w:tcPr>
        <w:tcBorders>
          <w:top w:val="single" w:sz="8" w:space="0" w:color="F0EBDF" w:themeColor="accent6"/>
          <w:bottom w:val="single" w:sz="8" w:space="0" w:color="F0EBD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EBDF" w:themeColor="accent6"/>
          <w:bottom w:val="single" w:sz="8" w:space="0" w:color="F0EBDF" w:themeColor="accent6"/>
        </w:tcBorders>
      </w:tcPr>
    </w:tblStylePr>
    <w:tblStylePr w:type="band1Vert">
      <w:tblPr/>
      <w:tcPr>
        <w:shd w:val="clear" w:color="auto" w:fill="FBFAF7" w:themeFill="accent6" w:themeFillTint="3F"/>
      </w:tcPr>
    </w:tblStylePr>
    <w:tblStylePr w:type="band1Horz">
      <w:tblPr/>
      <w:tcPr>
        <w:shd w:val="clear" w:color="auto" w:fill="FBFA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1D48" w:themeColor="accent1"/>
        <w:left w:val="single" w:sz="8" w:space="0" w:color="1E1D48" w:themeColor="accent1"/>
        <w:bottom w:val="single" w:sz="8" w:space="0" w:color="1E1D48" w:themeColor="accent1"/>
        <w:right w:val="single" w:sz="8" w:space="0" w:color="1E1D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D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D4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D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D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B6E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B6E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CBF5" w:themeColor="accent2"/>
        <w:left w:val="single" w:sz="8" w:space="0" w:color="5BCBF5" w:themeColor="accent2"/>
        <w:bottom w:val="single" w:sz="8" w:space="0" w:color="5BCBF5" w:themeColor="accent2"/>
        <w:right w:val="single" w:sz="8" w:space="0" w:color="5BCBF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CBF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CBF5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CBF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CBF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B685" w:themeColor="accent3"/>
        <w:left w:val="single" w:sz="8" w:space="0" w:color="89B685" w:themeColor="accent3"/>
        <w:bottom w:val="single" w:sz="8" w:space="0" w:color="89B685" w:themeColor="accent3"/>
        <w:right w:val="single" w:sz="8" w:space="0" w:color="89B68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B68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9B68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B68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B68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385" w:themeColor="accent4"/>
        <w:left w:val="single" w:sz="8" w:space="0" w:color="F69385" w:themeColor="accent4"/>
        <w:bottom w:val="single" w:sz="8" w:space="0" w:color="F69385" w:themeColor="accent4"/>
        <w:right w:val="single" w:sz="8" w:space="0" w:color="F693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3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93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3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3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3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3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ABCC" w:themeColor="accent5"/>
        <w:left w:val="single" w:sz="8" w:space="0" w:color="F6ABCC" w:themeColor="accent5"/>
        <w:bottom w:val="single" w:sz="8" w:space="0" w:color="F6ABCC" w:themeColor="accent5"/>
        <w:right w:val="single" w:sz="8" w:space="0" w:color="F6ABC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AB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ABC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ABC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ABC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A8245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EBDF" w:themeColor="accent6"/>
        <w:left w:val="single" w:sz="8" w:space="0" w:color="F0EBDF" w:themeColor="accent6"/>
        <w:bottom w:val="single" w:sz="8" w:space="0" w:color="F0EBDF" w:themeColor="accent6"/>
        <w:right w:val="single" w:sz="8" w:space="0" w:color="F0EBD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EBD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EBD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EBD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EBD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C3A90" w:themeColor="accent1" w:themeTint="BF"/>
        <w:left w:val="single" w:sz="8" w:space="0" w:color="3C3A90" w:themeColor="accent1" w:themeTint="BF"/>
        <w:bottom w:val="single" w:sz="8" w:space="0" w:color="3C3A90" w:themeColor="accent1" w:themeTint="BF"/>
        <w:right w:val="single" w:sz="8" w:space="0" w:color="3C3A90" w:themeColor="accent1" w:themeTint="BF"/>
        <w:insideH w:val="single" w:sz="8" w:space="0" w:color="3C3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3A90" w:themeColor="accent1" w:themeTint="BF"/>
          <w:left w:val="single" w:sz="8" w:space="0" w:color="3C3A90" w:themeColor="accent1" w:themeTint="BF"/>
          <w:bottom w:val="single" w:sz="8" w:space="0" w:color="3C3A90" w:themeColor="accent1" w:themeTint="BF"/>
          <w:right w:val="single" w:sz="8" w:space="0" w:color="3C3A90" w:themeColor="accent1" w:themeTint="BF"/>
          <w:insideH w:val="nil"/>
          <w:insideV w:val="nil"/>
        </w:tcBorders>
        <w:shd w:val="clear" w:color="auto" w:fill="1E1D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A90" w:themeColor="accent1" w:themeTint="BF"/>
          <w:left w:val="single" w:sz="8" w:space="0" w:color="3C3A90" w:themeColor="accent1" w:themeTint="BF"/>
          <w:bottom w:val="single" w:sz="8" w:space="0" w:color="3C3A90" w:themeColor="accent1" w:themeTint="BF"/>
          <w:right w:val="single" w:sz="8" w:space="0" w:color="3C3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6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B6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D7F7" w:themeColor="accent2" w:themeTint="BF"/>
        <w:left w:val="single" w:sz="8" w:space="0" w:color="84D7F7" w:themeColor="accent2" w:themeTint="BF"/>
        <w:bottom w:val="single" w:sz="8" w:space="0" w:color="84D7F7" w:themeColor="accent2" w:themeTint="BF"/>
        <w:right w:val="single" w:sz="8" w:space="0" w:color="84D7F7" w:themeColor="accent2" w:themeTint="BF"/>
        <w:insideH w:val="single" w:sz="8" w:space="0" w:color="84D7F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7F7" w:themeColor="accent2" w:themeTint="BF"/>
          <w:left w:val="single" w:sz="8" w:space="0" w:color="84D7F7" w:themeColor="accent2" w:themeTint="BF"/>
          <w:bottom w:val="single" w:sz="8" w:space="0" w:color="84D7F7" w:themeColor="accent2" w:themeTint="BF"/>
          <w:right w:val="single" w:sz="8" w:space="0" w:color="84D7F7" w:themeColor="accent2" w:themeTint="BF"/>
          <w:insideH w:val="nil"/>
          <w:insideV w:val="nil"/>
        </w:tcBorders>
        <w:shd w:val="clear" w:color="auto" w:fill="5BCBF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7F7" w:themeColor="accent2" w:themeTint="BF"/>
          <w:left w:val="single" w:sz="8" w:space="0" w:color="84D7F7" w:themeColor="accent2" w:themeTint="BF"/>
          <w:bottom w:val="single" w:sz="8" w:space="0" w:color="84D7F7" w:themeColor="accent2" w:themeTint="BF"/>
          <w:right w:val="single" w:sz="8" w:space="0" w:color="84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C8A3" w:themeColor="accent3" w:themeTint="BF"/>
        <w:left w:val="single" w:sz="8" w:space="0" w:color="A6C8A3" w:themeColor="accent3" w:themeTint="BF"/>
        <w:bottom w:val="single" w:sz="8" w:space="0" w:color="A6C8A3" w:themeColor="accent3" w:themeTint="BF"/>
        <w:right w:val="single" w:sz="8" w:space="0" w:color="A6C8A3" w:themeColor="accent3" w:themeTint="BF"/>
        <w:insideH w:val="single" w:sz="8" w:space="0" w:color="A6C8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C8A3" w:themeColor="accent3" w:themeTint="BF"/>
          <w:left w:val="single" w:sz="8" w:space="0" w:color="A6C8A3" w:themeColor="accent3" w:themeTint="BF"/>
          <w:bottom w:val="single" w:sz="8" w:space="0" w:color="A6C8A3" w:themeColor="accent3" w:themeTint="BF"/>
          <w:right w:val="single" w:sz="8" w:space="0" w:color="A6C8A3" w:themeColor="accent3" w:themeTint="BF"/>
          <w:insideH w:val="nil"/>
          <w:insideV w:val="nil"/>
        </w:tcBorders>
        <w:shd w:val="clear" w:color="auto" w:fill="89B68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C8A3" w:themeColor="accent3" w:themeTint="BF"/>
          <w:left w:val="single" w:sz="8" w:space="0" w:color="A6C8A3" w:themeColor="accent3" w:themeTint="BF"/>
          <w:bottom w:val="single" w:sz="8" w:space="0" w:color="A6C8A3" w:themeColor="accent3" w:themeTint="BF"/>
          <w:right w:val="single" w:sz="8" w:space="0" w:color="A6C8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8ADA3" w:themeColor="accent4" w:themeTint="BF"/>
        <w:left w:val="single" w:sz="8" w:space="0" w:color="F8ADA3" w:themeColor="accent4" w:themeTint="BF"/>
        <w:bottom w:val="single" w:sz="8" w:space="0" w:color="F8ADA3" w:themeColor="accent4" w:themeTint="BF"/>
        <w:right w:val="single" w:sz="8" w:space="0" w:color="F8ADA3" w:themeColor="accent4" w:themeTint="BF"/>
        <w:insideH w:val="single" w:sz="8" w:space="0" w:color="F8AD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ADA3" w:themeColor="accent4" w:themeTint="BF"/>
          <w:left w:val="single" w:sz="8" w:space="0" w:color="F8ADA3" w:themeColor="accent4" w:themeTint="BF"/>
          <w:bottom w:val="single" w:sz="8" w:space="0" w:color="F8ADA3" w:themeColor="accent4" w:themeTint="BF"/>
          <w:right w:val="single" w:sz="8" w:space="0" w:color="F8ADA3" w:themeColor="accent4" w:themeTint="BF"/>
          <w:insideH w:val="nil"/>
          <w:insideV w:val="nil"/>
        </w:tcBorders>
        <w:shd w:val="clear" w:color="auto" w:fill="F693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DA3" w:themeColor="accent4" w:themeTint="BF"/>
          <w:left w:val="single" w:sz="8" w:space="0" w:color="F8ADA3" w:themeColor="accent4" w:themeTint="BF"/>
          <w:bottom w:val="single" w:sz="8" w:space="0" w:color="F8ADA3" w:themeColor="accent4" w:themeTint="BF"/>
          <w:right w:val="single" w:sz="8" w:space="0" w:color="F8AD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3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8C0D8" w:themeColor="accent5" w:themeTint="BF"/>
        <w:left w:val="single" w:sz="8" w:space="0" w:color="F8C0D8" w:themeColor="accent5" w:themeTint="BF"/>
        <w:bottom w:val="single" w:sz="8" w:space="0" w:color="F8C0D8" w:themeColor="accent5" w:themeTint="BF"/>
        <w:right w:val="single" w:sz="8" w:space="0" w:color="F8C0D8" w:themeColor="accent5" w:themeTint="BF"/>
        <w:insideH w:val="single" w:sz="8" w:space="0" w:color="F8C0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0D8" w:themeColor="accent5" w:themeTint="BF"/>
          <w:left w:val="single" w:sz="8" w:space="0" w:color="F8C0D8" w:themeColor="accent5" w:themeTint="BF"/>
          <w:bottom w:val="single" w:sz="8" w:space="0" w:color="F8C0D8" w:themeColor="accent5" w:themeTint="BF"/>
          <w:right w:val="single" w:sz="8" w:space="0" w:color="F8C0D8" w:themeColor="accent5" w:themeTint="BF"/>
          <w:insideH w:val="nil"/>
          <w:insideV w:val="nil"/>
        </w:tcBorders>
        <w:shd w:val="clear" w:color="auto" w:fill="F6AB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0D8" w:themeColor="accent5" w:themeTint="BF"/>
          <w:left w:val="single" w:sz="8" w:space="0" w:color="F8C0D8" w:themeColor="accent5" w:themeTint="BF"/>
          <w:bottom w:val="single" w:sz="8" w:space="0" w:color="F8C0D8" w:themeColor="accent5" w:themeTint="BF"/>
          <w:right w:val="single" w:sz="8" w:space="0" w:color="F8C0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3F0E6" w:themeColor="accent6" w:themeTint="BF"/>
        <w:left w:val="single" w:sz="8" w:space="0" w:color="F3F0E6" w:themeColor="accent6" w:themeTint="BF"/>
        <w:bottom w:val="single" w:sz="8" w:space="0" w:color="F3F0E6" w:themeColor="accent6" w:themeTint="BF"/>
        <w:right w:val="single" w:sz="8" w:space="0" w:color="F3F0E6" w:themeColor="accent6" w:themeTint="BF"/>
        <w:insideH w:val="single" w:sz="8" w:space="0" w:color="F3F0E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F0E6" w:themeColor="accent6" w:themeTint="BF"/>
          <w:left w:val="single" w:sz="8" w:space="0" w:color="F3F0E6" w:themeColor="accent6" w:themeTint="BF"/>
          <w:bottom w:val="single" w:sz="8" w:space="0" w:color="F3F0E6" w:themeColor="accent6" w:themeTint="BF"/>
          <w:right w:val="single" w:sz="8" w:space="0" w:color="F3F0E6" w:themeColor="accent6" w:themeTint="BF"/>
          <w:insideH w:val="nil"/>
          <w:insideV w:val="nil"/>
        </w:tcBorders>
        <w:shd w:val="clear" w:color="auto" w:fill="F0EBD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F0E6" w:themeColor="accent6" w:themeTint="BF"/>
          <w:left w:val="single" w:sz="8" w:space="0" w:color="F3F0E6" w:themeColor="accent6" w:themeTint="BF"/>
          <w:bottom w:val="single" w:sz="8" w:space="0" w:color="F3F0E6" w:themeColor="accent6" w:themeTint="BF"/>
          <w:right w:val="single" w:sz="8" w:space="0" w:color="F3F0E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D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D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D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CBF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CBF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CBF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B68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B68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B68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3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3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3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ABC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AB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ABC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A8245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BD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BD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EBD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A824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A824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A517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Blank">
    <w:name w:val="Table Blank"/>
    <w:basedOn w:val="TableNormal"/>
    <w:uiPriority w:val="99"/>
    <w:rsid w:val="00E523D8"/>
    <w:pPr>
      <w:spacing w:before="0" w:after="0" w:line="240" w:lineRule="atLeast"/>
    </w:pPr>
    <w:rPr>
      <w:sz w:val="18"/>
    </w:rPr>
    <w:tblPr>
      <w:tblCellMar>
        <w:top w:w="23" w:type="dxa"/>
        <w:left w:w="0" w:type="dxa"/>
        <w:bottom w:w="23" w:type="dxa"/>
        <w:right w:w="0" w:type="dxa"/>
      </w:tblCellMar>
    </w:tblPr>
  </w:style>
  <w:style w:type="character" w:styleId="PlaceholderText">
    <w:name w:val="Placeholder Text"/>
    <w:basedOn w:val="DefaultParagraphFont"/>
    <w:semiHidden/>
    <w:rsid w:val="00B627C1"/>
    <w:rPr>
      <w:color w:val="666666"/>
    </w:rPr>
  </w:style>
  <w:style w:type="paragraph" w:styleId="Date">
    <w:name w:val="Date"/>
    <w:basedOn w:val="Normal"/>
    <w:next w:val="Normal"/>
    <w:link w:val="DateChar"/>
    <w:uiPriority w:val="99"/>
    <w:unhideWhenUsed/>
    <w:rsid w:val="00F15C11"/>
    <w:pPr>
      <w:spacing w:after="360"/>
    </w:pPr>
  </w:style>
  <w:style w:type="character" w:customStyle="1" w:styleId="DateChar">
    <w:name w:val="Date Char"/>
    <w:basedOn w:val="DefaultParagraphFont"/>
    <w:link w:val="Date"/>
    <w:uiPriority w:val="99"/>
    <w:rsid w:val="00F15C11"/>
  </w:style>
  <w:style w:type="paragraph" w:styleId="Salutation">
    <w:name w:val="Salutation"/>
    <w:basedOn w:val="Normal"/>
    <w:next w:val="Normal"/>
    <w:link w:val="SalutationChar"/>
    <w:uiPriority w:val="99"/>
    <w:unhideWhenUsed/>
    <w:rsid w:val="002E1DC2"/>
    <w:pPr>
      <w:spacing w:before="670" w:after="360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2E1DC2"/>
    <w:rPr>
      <w:lang w:val="en-US"/>
    </w:rPr>
  </w:style>
  <w:style w:type="paragraph" w:customStyle="1" w:styleId="HeaderContactDetails">
    <w:name w:val="Header Contact Details"/>
    <w:basedOn w:val="Normal"/>
    <w:uiPriority w:val="99"/>
    <w:rsid w:val="00A14BD6"/>
    <w:pPr>
      <w:spacing w:line="220" w:lineRule="exact"/>
    </w:pPr>
    <w:rPr>
      <w:color w:val="1E1D48" w:themeColor="text2"/>
      <w:sz w:val="16"/>
    </w:rPr>
  </w:style>
  <w:style w:type="paragraph" w:styleId="Closing">
    <w:name w:val="Closing"/>
    <w:basedOn w:val="Normal"/>
    <w:link w:val="ClosingChar"/>
    <w:uiPriority w:val="99"/>
    <w:unhideWhenUsed/>
    <w:rsid w:val="00F45B81"/>
  </w:style>
  <w:style w:type="character" w:customStyle="1" w:styleId="ClosingChar">
    <w:name w:val="Closing Char"/>
    <w:basedOn w:val="DefaultParagraphFont"/>
    <w:link w:val="Closing"/>
    <w:uiPriority w:val="99"/>
    <w:rsid w:val="00F45B81"/>
  </w:style>
  <w:style w:type="numbering" w:customStyle="1" w:styleId="LstBullets">
    <w:name w:val="Lst Bullets"/>
    <w:uiPriority w:val="99"/>
    <w:rsid w:val="00144752"/>
    <w:pPr>
      <w:numPr>
        <w:numId w:val="10"/>
      </w:numPr>
    </w:pPr>
  </w:style>
  <w:style w:type="numbering" w:customStyle="1" w:styleId="LstNumber">
    <w:name w:val="Lst Number"/>
    <w:uiPriority w:val="99"/>
    <w:rsid w:val="00F15C11"/>
    <w:pPr>
      <w:numPr>
        <w:numId w:val="13"/>
      </w:numPr>
    </w:pPr>
  </w:style>
  <w:style w:type="paragraph" w:styleId="ListNumber4">
    <w:name w:val="List Number 4"/>
    <w:basedOn w:val="Normal"/>
    <w:semiHidden/>
    <w:unhideWhenUsed/>
    <w:rsid w:val="00F15C11"/>
    <w:pPr>
      <w:numPr>
        <w:ilvl w:val="3"/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F15C11"/>
    <w:pPr>
      <w:numPr>
        <w:ilvl w:val="4"/>
        <w:numId w:val="13"/>
      </w:numPr>
      <w:contextualSpacing/>
    </w:pPr>
  </w:style>
  <w:style w:type="paragraph" w:customStyle="1" w:styleId="SectionHeadings">
    <w:name w:val="Section Headings"/>
    <w:basedOn w:val="Heading1"/>
    <w:autoRedefine/>
    <w:uiPriority w:val="99"/>
    <w:unhideWhenUsed/>
    <w:qFormat/>
    <w:rsid w:val="00FF19FA"/>
    <w:pPr>
      <w:keepNext w:val="0"/>
      <w:keepLines w:val="0"/>
      <w:pBdr>
        <w:top w:val="single" w:sz="8" w:space="1" w:color="BFBFBF" w:themeColor="background1" w:themeShade="BF"/>
        <w:bottom w:val="single" w:sz="8" w:space="1" w:color="BFBFBF" w:themeColor="background1" w:themeShade="BF"/>
      </w:pBdr>
      <w:tabs>
        <w:tab w:val="left" w:pos="284"/>
        <w:tab w:val="left" w:pos="454"/>
      </w:tabs>
      <w:spacing w:before="120" w:after="120"/>
    </w:pPr>
    <w:rPr>
      <w:rFonts w:ascii="Arial" w:eastAsia="Times New Roman" w:hAnsi="Arial" w:cs="Times New Roman"/>
      <w:color w:val="2E74B5"/>
      <w:szCs w:val="20"/>
    </w:rPr>
  </w:style>
  <w:style w:type="paragraph" w:styleId="ListParagraph">
    <w:name w:val="List Paragraph"/>
    <w:aliases w:val="List Paragraph1,List Paragraph11,Dot Points,Capire List Paragraph,Heading 4 for contents,Bullet point,L,Recommendation,DDM Gen Text,List Paragraph - bullets,NFP GP Bulleted List,bullet point list,Bullet points,Content descriptions,列出段落,列"/>
    <w:basedOn w:val="Normal"/>
    <w:link w:val="ListParagraphChar"/>
    <w:uiPriority w:val="34"/>
    <w:qFormat/>
    <w:rsid w:val="00FF19F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FF19FA"/>
    <w:pPr>
      <w:jc w:val="left"/>
    </w:pPr>
    <w:rPr>
      <w:color w:val="B50713"/>
    </w:rPr>
  </w:style>
  <w:style w:type="character" w:customStyle="1" w:styleId="BodyText2Char">
    <w:name w:val="Body Text 2 Char"/>
    <w:basedOn w:val="DefaultParagraphFont"/>
    <w:link w:val="BodyText2"/>
    <w:uiPriority w:val="99"/>
    <w:rsid w:val="00FF19FA"/>
    <w:rPr>
      <w:rFonts w:ascii="Arial" w:hAnsi="Arial"/>
      <w:color w:val="B50713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4E70"/>
    <w:pPr>
      <w:widowControl w:val="0"/>
      <w:autoSpaceDE w:val="0"/>
      <w:autoSpaceDN w:val="0"/>
      <w:spacing w:before="119" w:after="0"/>
      <w:ind w:left="107"/>
      <w:jc w:val="left"/>
    </w:pPr>
    <w:rPr>
      <w:rFonts w:eastAsia="Arial" w:cs="Arial"/>
      <w:lang w:eastAsia="en-AU" w:bidi="en-AU"/>
    </w:rPr>
  </w:style>
  <w:style w:type="paragraph" w:customStyle="1" w:styleId="BLUEheader">
    <w:name w:val="BLUE header"/>
    <w:basedOn w:val="Heading1"/>
    <w:autoRedefine/>
    <w:uiPriority w:val="99"/>
    <w:unhideWhenUsed/>
    <w:qFormat/>
    <w:rsid w:val="00BD2DF2"/>
    <w:pPr>
      <w:keepNext w:val="0"/>
      <w:keepLines w:val="0"/>
      <w:pBdr>
        <w:top w:val="single" w:sz="8" w:space="1" w:color="BFBFBF"/>
        <w:bottom w:val="single" w:sz="8" w:space="1" w:color="BFBFBF"/>
      </w:pBdr>
      <w:tabs>
        <w:tab w:val="left" w:pos="284"/>
        <w:tab w:val="left" w:pos="454"/>
        <w:tab w:val="left" w:pos="2580"/>
      </w:tabs>
      <w:spacing w:before="60" w:after="60" w:line="360" w:lineRule="auto"/>
      <w:ind w:left="142" w:right="-20" w:hanging="232"/>
      <w:jc w:val="left"/>
    </w:pPr>
    <w:rPr>
      <w:rFonts w:ascii="Manrope" w:hAnsi="Manrope"/>
      <w:bCs/>
      <w:color w:val="001C59"/>
      <w:sz w:val="20"/>
      <w:szCs w:val="20"/>
    </w:rPr>
  </w:style>
  <w:style w:type="character" w:customStyle="1" w:styleId="ListParagraphChar">
    <w:name w:val="List Paragraph Char"/>
    <w:aliases w:val="List Paragraph1 Char,List Paragraph11 Char,Dot Points Char,Capire List Paragraph Char,Heading 4 for contents Char,Bullet point Char,L Char,Recommendation Char,DDM Gen Text Char,List Paragraph - bullets Char,NFP GP Bulleted List Char"/>
    <w:basedOn w:val="DefaultParagraphFont"/>
    <w:link w:val="ListParagraph"/>
    <w:uiPriority w:val="34"/>
    <w:qFormat/>
    <w:locked/>
    <w:rsid w:val="00491342"/>
    <w:rPr>
      <w:rFonts w:ascii="Arial" w:hAnsi="Arial"/>
      <w:kern w:val="0"/>
      <w:sz w:val="22"/>
      <w:szCs w:val="22"/>
      <w14:ligatures w14:val="none"/>
    </w:rPr>
  </w:style>
  <w:style w:type="paragraph" w:customStyle="1" w:styleId="HELPTEXT">
    <w:name w:val="HELP TEXT"/>
    <w:basedOn w:val="Normal"/>
    <w:link w:val="HELPTEXTChar"/>
    <w:qFormat/>
    <w:rsid w:val="00491342"/>
    <w:pPr>
      <w:ind w:right="-57"/>
      <w:jc w:val="left"/>
    </w:pPr>
    <w:rPr>
      <w:rFonts w:cs="Arial"/>
      <w:color w:val="C00000"/>
      <w:sz w:val="18"/>
      <w:szCs w:val="21"/>
    </w:rPr>
  </w:style>
  <w:style w:type="character" w:customStyle="1" w:styleId="HELPTEXTChar">
    <w:name w:val="HELP TEXT Char"/>
    <w:basedOn w:val="DefaultParagraphFont"/>
    <w:link w:val="HELPTEXT"/>
    <w:rsid w:val="00491342"/>
    <w:rPr>
      <w:rFonts w:ascii="Arial" w:hAnsi="Arial" w:cs="Arial"/>
      <w:color w:val="C00000"/>
      <w:kern w:val="0"/>
      <w:sz w:val="18"/>
      <w:szCs w:val="21"/>
      <w14:ligatures w14:val="none"/>
    </w:rPr>
  </w:style>
  <w:style w:type="paragraph" w:customStyle="1" w:styleId="helptext1">
    <w:name w:val="help text 1"/>
    <w:basedOn w:val="Normal"/>
    <w:link w:val="helptext1Char"/>
    <w:rsid w:val="00491342"/>
    <w:pPr>
      <w:tabs>
        <w:tab w:val="left" w:pos="9923"/>
      </w:tabs>
      <w:spacing w:after="0"/>
      <w:jc w:val="left"/>
    </w:pPr>
    <w:rPr>
      <w:rFonts w:cs="Arial"/>
      <w:color w:val="C00000"/>
      <w:sz w:val="18"/>
      <w:szCs w:val="18"/>
    </w:rPr>
  </w:style>
  <w:style w:type="character" w:customStyle="1" w:styleId="helptext1Char">
    <w:name w:val="help text 1 Char"/>
    <w:basedOn w:val="DefaultParagraphFont"/>
    <w:link w:val="helptext1"/>
    <w:rsid w:val="00491342"/>
    <w:rPr>
      <w:rFonts w:ascii="Arial" w:hAnsi="Arial" w:cs="Arial"/>
      <w:color w:val="C00000"/>
      <w:kern w:val="0"/>
      <w:sz w:val="18"/>
      <w:szCs w:val="18"/>
      <w14:ligatures w14:val="none"/>
    </w:rPr>
  </w:style>
  <w:style w:type="paragraph" w:customStyle="1" w:styleId="normal105">
    <w:name w:val="normal 10.5"/>
    <w:basedOn w:val="Normal"/>
    <w:link w:val="normal105Char"/>
    <w:qFormat/>
    <w:rsid w:val="00491342"/>
    <w:pPr>
      <w:ind w:right="-57"/>
      <w:jc w:val="left"/>
    </w:pPr>
    <w:rPr>
      <w:rFonts w:eastAsia="Times New Roman" w:cs="Arial"/>
      <w:sz w:val="21"/>
      <w:szCs w:val="21"/>
    </w:rPr>
  </w:style>
  <w:style w:type="character" w:customStyle="1" w:styleId="normal105Char">
    <w:name w:val="normal 10.5 Char"/>
    <w:basedOn w:val="DefaultParagraphFont"/>
    <w:link w:val="normal105"/>
    <w:rsid w:val="00491342"/>
    <w:rPr>
      <w:rFonts w:ascii="Arial" w:eastAsia="Times New Roman" w:hAnsi="Arial" w:cs="Arial"/>
      <w:kern w:val="0"/>
      <w:sz w:val="21"/>
      <w:szCs w:val="21"/>
      <w14:ligatures w14:val="none"/>
    </w:rPr>
  </w:style>
  <w:style w:type="paragraph" w:customStyle="1" w:styleId="help">
    <w:name w:val="help"/>
    <w:basedOn w:val="Normal"/>
    <w:link w:val="helpChar"/>
    <w:rsid w:val="00491342"/>
    <w:pPr>
      <w:tabs>
        <w:tab w:val="left" w:pos="9923"/>
      </w:tabs>
      <w:spacing w:after="0"/>
      <w:jc w:val="left"/>
    </w:pPr>
    <w:rPr>
      <w:rFonts w:eastAsia="Times New Roman" w:cs="Arial"/>
      <w:bCs/>
      <w:iCs/>
      <w:color w:val="C00000"/>
      <w:sz w:val="18"/>
      <w:szCs w:val="18"/>
    </w:rPr>
  </w:style>
  <w:style w:type="character" w:customStyle="1" w:styleId="helpChar">
    <w:name w:val="help Char"/>
    <w:basedOn w:val="DefaultParagraphFont"/>
    <w:link w:val="help"/>
    <w:rsid w:val="00491342"/>
    <w:rPr>
      <w:rFonts w:ascii="Arial" w:eastAsia="Times New Roman" w:hAnsi="Arial" w:cs="Arial"/>
      <w:bCs/>
      <w:iCs/>
      <w:color w:val="C00000"/>
      <w:kern w:val="0"/>
      <w:sz w:val="18"/>
      <w:szCs w:val="18"/>
      <w14:ligatures w14:val="none"/>
    </w:rPr>
  </w:style>
  <w:style w:type="paragraph" w:customStyle="1" w:styleId="11tabletext">
    <w:name w:val="11 table text"/>
    <w:basedOn w:val="Normal"/>
    <w:link w:val="11tabletextChar"/>
    <w:qFormat/>
    <w:rsid w:val="00491342"/>
    <w:pPr>
      <w:spacing w:before="60" w:after="60"/>
      <w:jc w:val="left"/>
    </w:pPr>
    <w:rPr>
      <w:rFonts w:eastAsia="Century Gothic" w:cstheme="minorHAnsi"/>
      <w:bCs/>
      <w:szCs w:val="24"/>
      <w:lang w:eastAsia="en-AU"/>
    </w:rPr>
  </w:style>
  <w:style w:type="paragraph" w:customStyle="1" w:styleId="bullet">
    <w:name w:val="*bullet"/>
    <w:basedOn w:val="ListParagraph"/>
    <w:rsid w:val="00491342"/>
    <w:pPr>
      <w:numPr>
        <w:numId w:val="24"/>
      </w:numPr>
      <w:tabs>
        <w:tab w:val="num" w:pos="360"/>
      </w:tabs>
      <w:spacing w:before="60" w:after="0"/>
      <w:ind w:left="720" w:right="-57" w:firstLine="0"/>
    </w:pPr>
    <w:rPr>
      <w:rFonts w:asciiTheme="minorHAnsi" w:eastAsia="Century Gothic" w:hAnsiTheme="minorHAnsi" w:cstheme="minorHAnsi"/>
      <w:bCs/>
      <w:sz w:val="24"/>
      <w:szCs w:val="24"/>
    </w:rPr>
  </w:style>
  <w:style w:type="paragraph" w:customStyle="1" w:styleId="tablehelptext">
    <w:name w:val="table help text"/>
    <w:basedOn w:val="Normal"/>
    <w:next w:val="Normal"/>
    <w:link w:val="tablehelptextChar"/>
    <w:qFormat/>
    <w:rsid w:val="00491342"/>
    <w:pPr>
      <w:ind w:right="-57"/>
      <w:jc w:val="left"/>
    </w:pPr>
    <w:rPr>
      <w:rFonts w:eastAsia="Times New Roman" w:cs="Times New Roman"/>
      <w:color w:val="C00000"/>
      <w:sz w:val="18"/>
      <w:szCs w:val="20"/>
    </w:rPr>
  </w:style>
  <w:style w:type="character" w:customStyle="1" w:styleId="tablehelptextChar">
    <w:name w:val="table help text Char"/>
    <w:basedOn w:val="DefaultParagraphFont"/>
    <w:link w:val="tablehelptext"/>
    <w:rsid w:val="00491342"/>
    <w:rPr>
      <w:rFonts w:ascii="Arial" w:eastAsia="Times New Roman" w:hAnsi="Arial" w:cs="Times New Roman"/>
      <w:color w:val="C00000"/>
      <w:kern w:val="0"/>
      <w:sz w:val="18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491342"/>
    <w:pPr>
      <w:spacing w:before="0"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tableheader">
    <w:name w:val="11 table header"/>
    <w:basedOn w:val="Normal"/>
    <w:link w:val="11tableheaderChar"/>
    <w:qFormat/>
    <w:rsid w:val="00491342"/>
    <w:pPr>
      <w:spacing w:before="60" w:after="60"/>
      <w:jc w:val="left"/>
    </w:pPr>
    <w:rPr>
      <w:rFonts w:eastAsia="Times New Roman" w:cs="Arial"/>
      <w:b/>
      <w:lang w:eastAsia="en-AU"/>
    </w:rPr>
  </w:style>
  <w:style w:type="character" w:customStyle="1" w:styleId="11tableheaderChar">
    <w:name w:val="11 table header Char"/>
    <w:basedOn w:val="DefaultParagraphFont"/>
    <w:link w:val="11tableheader"/>
    <w:rsid w:val="00491342"/>
    <w:rPr>
      <w:rFonts w:ascii="Arial" w:eastAsia="Times New Roman" w:hAnsi="Arial" w:cs="Arial"/>
      <w:b/>
      <w:kern w:val="0"/>
      <w:sz w:val="22"/>
      <w:szCs w:val="22"/>
      <w:lang w:eastAsia="en-AU"/>
      <w14:ligatures w14:val="none"/>
    </w:rPr>
  </w:style>
  <w:style w:type="character" w:customStyle="1" w:styleId="11tabletextChar">
    <w:name w:val="11 table text Char"/>
    <w:basedOn w:val="DefaultParagraphFont"/>
    <w:link w:val="11tabletext"/>
    <w:rsid w:val="00491342"/>
    <w:rPr>
      <w:rFonts w:ascii="Arial" w:eastAsia="Century Gothic" w:hAnsi="Arial" w:cstheme="minorHAnsi"/>
      <w:bCs/>
      <w:kern w:val="0"/>
      <w:sz w:val="22"/>
      <w:szCs w:val="24"/>
      <w:lang w:eastAsia="en-AU"/>
      <w14:ligatures w14:val="none"/>
    </w:rPr>
  </w:style>
  <w:style w:type="paragraph" w:customStyle="1" w:styleId="bodyhelptext">
    <w:name w:val="body help text"/>
    <w:basedOn w:val="Normal"/>
    <w:link w:val="bodyhelptextChar"/>
    <w:qFormat/>
    <w:rsid w:val="00491342"/>
    <w:pPr>
      <w:spacing w:before="60" w:after="60"/>
      <w:ind w:left="-284" w:right="-57"/>
      <w:jc w:val="left"/>
    </w:pPr>
    <w:rPr>
      <w:rFonts w:cs="Arial"/>
      <w:color w:val="C00000"/>
      <w:sz w:val="18"/>
      <w:szCs w:val="21"/>
    </w:rPr>
  </w:style>
  <w:style w:type="character" w:customStyle="1" w:styleId="bodyhelptextChar">
    <w:name w:val="body help text Char"/>
    <w:basedOn w:val="DefaultParagraphFont"/>
    <w:link w:val="bodyhelptext"/>
    <w:rsid w:val="00491342"/>
    <w:rPr>
      <w:rFonts w:ascii="Arial" w:hAnsi="Arial" w:cs="Arial"/>
      <w:color w:val="C00000"/>
      <w:kern w:val="0"/>
      <w:sz w:val="18"/>
      <w:szCs w:val="21"/>
      <w14:ligatures w14:val="none"/>
    </w:rPr>
  </w:style>
  <w:style w:type="paragraph" w:customStyle="1" w:styleId="helptext0">
    <w:name w:val="help text"/>
    <w:basedOn w:val="Normal"/>
    <w:next w:val="Normal"/>
    <w:link w:val="helptextChar0"/>
    <w:qFormat/>
    <w:rsid w:val="00491342"/>
    <w:pPr>
      <w:ind w:right="-57"/>
      <w:jc w:val="left"/>
    </w:pPr>
    <w:rPr>
      <w:rFonts w:eastAsia="Times New Roman" w:cs="Times New Roman"/>
      <w:color w:val="C00000"/>
      <w:sz w:val="18"/>
      <w:szCs w:val="20"/>
    </w:rPr>
  </w:style>
  <w:style w:type="character" w:customStyle="1" w:styleId="helptextChar0">
    <w:name w:val="help text Char"/>
    <w:basedOn w:val="DefaultParagraphFont"/>
    <w:link w:val="helptext0"/>
    <w:rsid w:val="00491342"/>
    <w:rPr>
      <w:rFonts w:ascii="Arial" w:eastAsia="Times New Roman" w:hAnsi="Arial" w:cs="Times New Roman"/>
      <w:color w:val="C00000"/>
      <w:kern w:val="0"/>
      <w:sz w:val="18"/>
      <w14:ligatures w14:val="none"/>
    </w:rPr>
  </w:style>
  <w:style w:type="paragraph" w:styleId="List">
    <w:name w:val="List"/>
    <w:basedOn w:val="Normal"/>
    <w:semiHidden/>
    <w:unhideWhenUsed/>
    <w:rsid w:val="00C178E6"/>
    <w:pPr>
      <w:ind w:left="283" w:hanging="283"/>
      <w:contextualSpacing/>
    </w:pPr>
  </w:style>
  <w:style w:type="character" w:styleId="FollowedHyperlink">
    <w:name w:val="FollowedHyperlink"/>
    <w:basedOn w:val="DefaultParagraphFont"/>
    <w:semiHidden/>
    <w:unhideWhenUsed/>
    <w:rsid w:val="00570F67"/>
    <w:rPr>
      <w:color w:val="1E1D48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95B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5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BD4"/>
    <w:rPr>
      <w:rFonts w:ascii="Arial" w:hAnsi="Arial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5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5BD4"/>
    <w:rPr>
      <w:rFonts w:ascii="Arial" w:hAnsi="Arial"/>
      <w:b/>
      <w:bCs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54962"/>
    <w:pPr>
      <w:spacing w:before="240" w:after="0" w:line="259" w:lineRule="auto"/>
      <w:jc w:val="left"/>
      <w:outlineLvl w:val="9"/>
    </w:pPr>
    <w:rPr>
      <w:b w:val="0"/>
      <w:color w:val="16153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5496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02A5E"/>
    <w:pPr>
      <w:spacing w:after="100"/>
      <w:ind w:left="440"/>
    </w:pPr>
  </w:style>
  <w:style w:type="paragraph" w:styleId="Revision">
    <w:name w:val="Revision"/>
    <w:hidden/>
    <w:uiPriority w:val="99"/>
    <w:semiHidden/>
    <w:rsid w:val="007F6866"/>
    <w:pPr>
      <w:spacing w:before="0"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5466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466C4"/>
  </w:style>
  <w:style w:type="character" w:customStyle="1" w:styleId="eop">
    <w:name w:val="eop"/>
    <w:basedOn w:val="DefaultParagraphFont"/>
    <w:rsid w:val="005466C4"/>
  </w:style>
  <w:style w:type="character" w:styleId="Mention">
    <w:name w:val="Mention"/>
    <w:basedOn w:val="DefaultParagraphFont"/>
    <w:unhideWhenUsed/>
    <w:rsid w:val="001125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rtingblocks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cra.vic.gov.au/enforcement-ac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40911\Downloads\VECRA%20Letter%20Template_Blank%20(1)%20(2).dotx" TargetMode="External"/></Relationships>
</file>

<file path=word/theme/theme1.xml><?xml version="1.0" encoding="utf-8"?>
<a:theme xmlns:a="http://schemas.openxmlformats.org/drawingml/2006/main" name="Office Theme">
  <a:themeElements>
    <a:clrScheme name="VECRA">
      <a:dk1>
        <a:srgbClr val="000000"/>
      </a:dk1>
      <a:lt1>
        <a:sysClr val="window" lastClr="FFFFFF"/>
      </a:lt1>
      <a:dk2>
        <a:srgbClr val="1E1D48"/>
      </a:dk2>
      <a:lt2>
        <a:srgbClr val="E8E8E8"/>
      </a:lt2>
      <a:accent1>
        <a:srgbClr val="1E1D48"/>
      </a:accent1>
      <a:accent2>
        <a:srgbClr val="5BCBF5"/>
      </a:accent2>
      <a:accent3>
        <a:srgbClr val="89B685"/>
      </a:accent3>
      <a:accent4>
        <a:srgbClr val="F69385"/>
      </a:accent4>
      <a:accent5>
        <a:srgbClr val="F6ABCC"/>
      </a:accent5>
      <a:accent6>
        <a:srgbClr val="F0EBDF"/>
      </a:accent6>
      <a:hlink>
        <a:srgbClr val="1E1D48"/>
      </a:hlink>
      <a:folHlink>
        <a:srgbClr val="1E1D48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6DC7BB4E1964BA6467792D0726D7B" ma:contentTypeVersion="9" ma:contentTypeDescription="Create a new document." ma:contentTypeScope="" ma:versionID="28952a2376195047007b7f856987c7ae">
  <xsd:schema xmlns:xsd="http://www.w3.org/2001/XMLSchema" xmlns:xs="http://www.w3.org/2001/XMLSchema" xmlns:p="http://schemas.microsoft.com/office/2006/metadata/properties" xmlns:ns2="f3296915-1543-4fa7-a624-c3029451af3a" targetNamespace="http://schemas.microsoft.com/office/2006/metadata/properties" ma:root="true" ma:fieldsID="66c64dd02111f364ce011823bc330eaa" ns2:_="">
    <xsd:import namespace="f3296915-1543-4fa7-a624-c3029451a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96915-1543-4fa7-a624-c3029451a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96915-1543-4fa7-a624-c3029451af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414CC-7594-424E-9DD6-72AFF3D16BE3}"/>
</file>

<file path=customXml/itemProps2.xml><?xml version="1.0" encoding="utf-8"?>
<ds:datastoreItem xmlns:ds="http://schemas.openxmlformats.org/officeDocument/2006/customXml" ds:itemID="{3F6A99FE-0B52-4E64-BA1F-9467D7C31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8692A-D15B-4657-A39C-75D95F223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B9762-0240-4492-BD12-4C64AF479EE7}">
  <ds:schemaRefs>
    <ds:schemaRef ds:uri="http://schemas.microsoft.com/office/2006/metadata/properties"/>
    <ds:schemaRef ds:uri="http://schemas.microsoft.com/office/infopath/2007/PartnerControls"/>
    <ds:schemaRef ds:uri="b2e7e64a-caf4-4c7f-badf-cf3e2b160038"/>
    <ds:schemaRef ds:uri="c4b283d9-0687-42a8-8aad-9fa27301a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VECRA Letter Template_Blank (1) (2).dotx</Template>
  <TotalTime>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12" baseType="variant">
      <vt:variant>
        <vt:i4>6488116</vt:i4>
      </vt:variant>
      <vt:variant>
        <vt:i4>9</vt:i4>
      </vt:variant>
      <vt:variant>
        <vt:i4>0</vt:i4>
      </vt:variant>
      <vt:variant>
        <vt:i4>5</vt:i4>
      </vt:variant>
      <vt:variant>
        <vt:lpwstr>https://www.startingblocks.gov.au/</vt:lpwstr>
      </vt:variant>
      <vt:variant>
        <vt:lpwstr/>
      </vt:variant>
      <vt:variant>
        <vt:i4>6553707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https://www.vic.gov.au/enforcement-action-regulatory-authority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Katriona Shortal</dc:creator>
  <cp:keywords/>
  <dc:description/>
  <cp:lastModifiedBy>Alice Sykes</cp:lastModifiedBy>
  <cp:revision>3</cp:revision>
  <cp:lastPrinted>2023-12-21T12:25:00Z</cp:lastPrinted>
  <dcterms:created xsi:type="dcterms:W3CDTF">2026-06-12T00:58:00Z</dcterms:created>
  <dcterms:modified xsi:type="dcterms:W3CDTF">2026-06-12T00:59:00Z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0x0101008796DC7BB4E1964BA6467792D0726D7B</vt:lpwstr>
  </property>
  <property fmtid="{D5CDD505-2E9C-101B-9397-08002B2CF9AE}" pid="3" name="MediaServiceImageTags">
    <vt:lpwstr/>
  </property>
  <property fmtid="{D5CDD505-2E9C-101B-9397-08002B2CF9AE}" pid="4" name="MSIP_Label_c6d4696d-d23f-4819-a0b4-039af66b99c2_Enabled">
    <vt:lpwstr>True</vt:lpwstr>
  </property>
  <property fmtid="{D5CDD505-2E9C-101B-9397-08002B2CF9AE}" pid="5" name="MSIP_Label_c6d4696d-d23f-4819-a0b4-039af66b99c2_SiteId">
    <vt:lpwstr>d96cb337-1a87-44cf-b69b-3cec334a4c1f</vt:lpwstr>
  </property>
  <property fmtid="{D5CDD505-2E9C-101B-9397-08002B2CF9AE}" pid="6" name="MSIP_Label_c6d4696d-d23f-4819-a0b4-039af66b99c2_SetDate">
    <vt:lpwstr>2026-01-13T00:42:58Z</vt:lpwstr>
  </property>
  <property fmtid="{D5CDD505-2E9C-101B-9397-08002B2CF9AE}" pid="7" name="MSIP_Label_c6d4696d-d23f-4819-a0b4-039af66b99c2_Name">
    <vt:lpwstr>OFFICIAL</vt:lpwstr>
  </property>
  <property fmtid="{D5CDD505-2E9C-101B-9397-08002B2CF9AE}" pid="8" name="MSIP_Label_c6d4696d-d23f-4819-a0b4-039af66b99c2_ActionId">
    <vt:lpwstr>036d9687-9bac-46ae-bd05-2bf097916cf6</vt:lpwstr>
  </property>
  <property fmtid="{D5CDD505-2E9C-101B-9397-08002B2CF9AE}" pid="9" name="MSIP_Label_c6d4696d-d23f-4819-a0b4-039af66b99c2_Removed">
    <vt:lpwstr>False</vt:lpwstr>
  </property>
  <property fmtid="{D5CDD505-2E9C-101B-9397-08002B2CF9AE}" pid="10" name="MSIP_Label_c6d4696d-d23f-4819-a0b4-039af66b99c2_Extended_MSFT_Method">
    <vt:lpwstr>Standard</vt:lpwstr>
  </property>
  <property fmtid="{D5CDD505-2E9C-101B-9397-08002B2CF9AE}" pid="11" name="Sensitivity">
    <vt:lpwstr>OFFICIAL</vt:lpwstr>
  </property>
  <property fmtid="{D5CDD505-2E9C-101B-9397-08002B2CF9AE}" pid="12" name="RegionalArea_0">
    <vt:lpwstr/>
  </property>
  <property fmtid="{D5CDD505-2E9C-101B-9397-08002B2CF9AE}" pid="13" name="ABCRequestFrom_0">
    <vt:lpwstr/>
  </property>
  <property fmtid="{D5CDD505-2E9C-101B-9397-08002B2CF9AE}" pid="14" name="ABCDecisionCategory">
    <vt:lpwstr/>
  </property>
  <property fmtid="{D5CDD505-2E9C-101B-9397-08002B2CF9AE}" pid="15" name="DEOfficeField_0">
    <vt:lpwstr/>
  </property>
  <property fmtid="{D5CDD505-2E9C-101B-9397-08002B2CF9AE}" pid="16" name="ABCSecurityClassification">
    <vt:lpwstr/>
  </property>
  <property fmtid="{D5CDD505-2E9C-101B-9397-08002B2CF9AE}" pid="17" name="ABCAccessCaveats_0">
    <vt:lpwstr/>
  </property>
  <property fmtid="{D5CDD505-2E9C-101B-9397-08002B2CF9AE}" pid="18" name="ABCDecisionCategory_0">
    <vt:lpwstr/>
  </property>
  <property fmtid="{D5CDD505-2E9C-101B-9397-08002B2CF9AE}" pid="19" name="DepartmentRequested">
    <vt:lpwstr/>
  </property>
  <property fmtid="{D5CDD505-2E9C-101B-9397-08002B2CF9AE}" pid="20" name="ABCAdvisoryAgencies">
    <vt:lpwstr/>
  </property>
  <property fmtid="{D5CDD505-2E9C-101B-9397-08002B2CF9AE}" pid="21" name="DepartmentRequested_0">
    <vt:lpwstr/>
  </property>
  <property fmtid="{D5CDD505-2E9C-101B-9397-08002B2CF9AE}" pid="22" name="ABCCommentAgencies">
    <vt:lpwstr/>
  </property>
  <property fmtid="{D5CDD505-2E9C-101B-9397-08002B2CF9AE}" pid="23" name="ABCRequestFrom">
    <vt:lpwstr/>
  </property>
  <property fmtid="{D5CDD505-2E9C-101B-9397-08002B2CF9AE}" pid="24" name="DESchoolField_0">
    <vt:lpwstr/>
  </property>
  <property fmtid="{D5CDD505-2E9C-101B-9397-08002B2CF9AE}" pid="25" name="ABCRecordFlags_0">
    <vt:lpwstr/>
  </property>
  <property fmtid="{D5CDD505-2E9C-101B-9397-08002B2CF9AE}" pid="26" name="ABCRecordFlags">
    <vt:lpwstr/>
  </property>
  <property fmtid="{D5CDD505-2E9C-101B-9397-08002B2CF9AE}" pid="27" name="ABCReplyFormat_0">
    <vt:lpwstr/>
  </property>
  <property fmtid="{D5CDD505-2E9C-101B-9397-08002B2CF9AE}" pid="28" name="ABCAutoResponseTemplates">
    <vt:lpwstr/>
  </property>
  <property fmtid="{D5CDD505-2E9C-101B-9397-08002B2CF9AE}" pid="29" name="ABCTimeframe">
    <vt:lpwstr/>
  </property>
  <property fmtid="{D5CDD505-2E9C-101B-9397-08002B2CF9AE}" pid="30" name="ABCSecurityClassification_0">
    <vt:lpwstr/>
  </property>
  <property fmtid="{D5CDD505-2E9C-101B-9397-08002B2CF9AE}" pid="31" name="ABCTimeframe_0">
    <vt:lpwstr/>
  </property>
  <property fmtid="{D5CDD505-2E9C-101B-9397-08002B2CF9AE}" pid="32" name="ABCAccessCaveats">
    <vt:lpwstr/>
  </property>
  <property fmtid="{D5CDD505-2E9C-101B-9397-08002B2CF9AE}" pid="33" name="ABCReplyType_0">
    <vt:lpwstr/>
  </property>
  <property fmtid="{D5CDD505-2E9C-101B-9397-08002B2CF9AE}" pid="34" name="DEOfficeField">
    <vt:lpwstr/>
  </property>
  <property fmtid="{D5CDD505-2E9C-101B-9397-08002B2CF9AE}" pid="35" name="ABCAutoResponseTemplates_0">
    <vt:lpwstr/>
  </property>
  <property fmtid="{D5CDD505-2E9C-101B-9397-08002B2CF9AE}" pid="36" name="ABCReplyType">
    <vt:lpwstr/>
  </property>
  <property fmtid="{D5CDD505-2E9C-101B-9397-08002B2CF9AE}" pid="37" name="ABCCommentAgencies_0">
    <vt:lpwstr/>
  </property>
  <property fmtid="{D5CDD505-2E9C-101B-9397-08002B2CF9AE}" pid="38" name="TaxCatchAll">
    <vt:lpwstr/>
  </property>
  <property fmtid="{D5CDD505-2E9C-101B-9397-08002B2CF9AE}" pid="39" name="DESchoolField">
    <vt:lpwstr/>
  </property>
  <property fmtid="{D5CDD505-2E9C-101B-9397-08002B2CF9AE}" pid="40" name="DEMinisterContacts_0">
    <vt:lpwstr/>
  </property>
  <property fmtid="{D5CDD505-2E9C-101B-9397-08002B2CF9AE}" pid="41" name="DEMinisterContacts">
    <vt:lpwstr/>
  </property>
  <property fmtid="{D5CDD505-2E9C-101B-9397-08002B2CF9AE}" pid="42" name="ABCAdvisoryAgencies_0">
    <vt:lpwstr/>
  </property>
  <property fmtid="{D5CDD505-2E9C-101B-9397-08002B2CF9AE}" pid="43" name="DEMinisterialOfficeUseOnly_0">
    <vt:lpwstr/>
  </property>
  <property fmtid="{D5CDD505-2E9C-101B-9397-08002B2CF9AE}" pid="44" name="ABCReplyFormat">
    <vt:lpwstr/>
  </property>
  <property fmtid="{D5CDD505-2E9C-101B-9397-08002B2CF9AE}" pid="45" name="RegionalArea">
    <vt:lpwstr/>
  </property>
  <property fmtid="{D5CDD505-2E9C-101B-9397-08002B2CF9AE}" pid="46" name="DEMinisterialOfficeUseOnly">
    <vt:lpwstr/>
  </property>
</Properties>
</file>